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09" w:type="dxa"/>
        <w:tblLayout w:type="fixed"/>
        <w:tblLook w:val="01E0" w:firstRow="1" w:lastRow="1" w:firstColumn="1" w:lastColumn="1" w:noHBand="0" w:noVBand="0"/>
      </w:tblPr>
      <w:tblGrid>
        <w:gridCol w:w="8709"/>
      </w:tblGrid>
      <w:tr w:rsidR="004544B0">
        <w:tc>
          <w:tcPr>
            <w:tcW w:w="8709" w:type="dxa"/>
          </w:tcPr>
          <w:p w:rsidR="004544B0" w:rsidRDefault="009F14C1" w:rsidP="00665D88">
            <w:pPr>
              <w:pStyle w:val="TLTTemplate"/>
            </w:pPr>
            <w:bookmarkStart w:id="0" w:name="_GoBack"/>
            <w:bookmarkEnd w:id="0"/>
            <w:r>
              <w:t xml:space="preserve">Income and expenditure </w:t>
            </w:r>
            <w:r w:rsidR="00665D88">
              <w:t>form</w:t>
            </w:r>
          </w:p>
        </w:tc>
      </w:tr>
    </w:tbl>
    <w:p w:rsidR="00721A68" w:rsidRDefault="00721A68" w:rsidP="00721A68">
      <w:pPr>
        <w:pStyle w:val="TLTHeading1"/>
      </w:pPr>
      <w:r>
        <w:t>Introduction</w:t>
      </w:r>
    </w:p>
    <w:p w:rsidR="00721A68" w:rsidRDefault="00721A68" w:rsidP="00721A68">
      <w:pPr>
        <w:pStyle w:val="TLTBodyText"/>
      </w:pPr>
      <w:r>
        <w:t xml:space="preserve">Our income and expenditure form </w:t>
      </w:r>
      <w:proofErr w:type="gramStart"/>
      <w:r>
        <w:t>has</w:t>
      </w:r>
      <w:proofErr w:type="gramEnd"/>
      <w:r>
        <w:t xml:space="preserve"> been created in line with the Standard Financial Statement (</w:t>
      </w:r>
      <w:r w:rsidRPr="00721A68">
        <w:rPr>
          <w:rStyle w:val="TLTBodyTextBoldChar"/>
        </w:rPr>
        <w:t>SFS</w:t>
      </w:r>
      <w:r>
        <w:t>). The SFS is a universal tool to summarise a person's income and outgoings, along with any debts they owe. It provides a single format for financial statements and is recognised by a large number of debt advice providers and creditors. Where our form is completed, this can be shared with other organisations, avoiding the need to complete numerous income and expenditure forms. Equally, if you have already completed a</w:t>
      </w:r>
      <w:r w:rsidR="002B69C9">
        <w:t>n</w:t>
      </w:r>
      <w:r>
        <w:t xml:space="preserve"> SFS with another organisation, there is no need to complete this form. Instead, please provide us with th</w:t>
      </w:r>
      <w:r w:rsidR="00F17447">
        <w:t>is</w:t>
      </w:r>
      <w:r>
        <w:t xml:space="preserve"> form, together with your proposals for payment for us to review. </w:t>
      </w:r>
    </w:p>
    <w:p w:rsidR="00665D88" w:rsidRDefault="00665D88" w:rsidP="00721A68">
      <w:pPr>
        <w:pStyle w:val="TLTBodyText"/>
        <w:rPr>
          <w:b/>
        </w:rPr>
      </w:pPr>
      <w:r w:rsidRPr="00665D88">
        <w:rPr>
          <w:b/>
        </w:rPr>
        <w:t>Return Details</w:t>
      </w:r>
    </w:p>
    <w:p w:rsidR="00665D88" w:rsidRDefault="00665D88" w:rsidP="00721A68">
      <w:pPr>
        <w:pStyle w:val="TLTBodyText"/>
      </w:pPr>
      <w:r>
        <w:rPr>
          <w:b/>
        </w:rPr>
        <w:t xml:space="preserve"> </w:t>
      </w:r>
      <w:r>
        <w:t xml:space="preserve">E-mail: </w:t>
      </w:r>
    </w:p>
    <w:p w:rsidR="00665D88" w:rsidRDefault="0007723E" w:rsidP="00721A68">
      <w:pPr>
        <w:pStyle w:val="TLTBodyText"/>
        <w:rPr>
          <w:rStyle w:val="Hyperlink"/>
        </w:rPr>
      </w:pPr>
      <w:hyperlink r:id="rId8" w:history="1">
        <w:r w:rsidR="00665D88" w:rsidRPr="00794E53">
          <w:rPr>
            <w:rStyle w:val="Hyperlink"/>
          </w:rPr>
          <w:t>customer.contactteam@tltsolicitors.com</w:t>
        </w:r>
      </w:hyperlink>
    </w:p>
    <w:p w:rsidR="00665D88" w:rsidRPr="00665D88" w:rsidRDefault="00665D88" w:rsidP="00721A68">
      <w:pPr>
        <w:pStyle w:val="TLTBodyText"/>
        <w:rPr>
          <w:noProof/>
        </w:rPr>
      </w:pPr>
      <w:r w:rsidRPr="00665D88">
        <w:rPr>
          <w:noProof/>
        </w:rPr>
        <w:t>or</w:t>
      </w:r>
    </w:p>
    <w:p w:rsidR="00665D88" w:rsidRPr="00665D88" w:rsidRDefault="00665D88" w:rsidP="00721A68">
      <w:pPr>
        <w:pStyle w:val="TLTBodyText"/>
        <w:rPr>
          <w:noProof/>
        </w:rPr>
      </w:pPr>
      <w:r w:rsidRPr="00665D88">
        <w:rPr>
          <w:noProof/>
        </w:rPr>
        <w:t>Post:</w:t>
      </w:r>
    </w:p>
    <w:p w:rsidR="00665D88" w:rsidRPr="00665D88" w:rsidRDefault="00665D88" w:rsidP="00665D88">
      <w:pPr>
        <w:pStyle w:val="TLTBodyText"/>
        <w:spacing w:before="0" w:after="0"/>
        <w:rPr>
          <w:noProof/>
        </w:rPr>
      </w:pPr>
      <w:r w:rsidRPr="00665D88">
        <w:rPr>
          <w:noProof/>
        </w:rPr>
        <w:t>TLT LLP</w:t>
      </w:r>
    </w:p>
    <w:p w:rsidR="00665D88" w:rsidRDefault="00665D88" w:rsidP="00665D88">
      <w:pPr>
        <w:pStyle w:val="TLTBodyText"/>
        <w:spacing w:before="0" w:after="0"/>
      </w:pPr>
      <w:r>
        <w:t>FAO Customer Contact Team</w:t>
      </w:r>
    </w:p>
    <w:p w:rsidR="00665D88" w:rsidRDefault="00665D88" w:rsidP="00665D88">
      <w:pPr>
        <w:pStyle w:val="TLTBodyText"/>
        <w:spacing w:before="0" w:after="0"/>
      </w:pPr>
      <w:r>
        <w:t>4th Floor</w:t>
      </w:r>
    </w:p>
    <w:p w:rsidR="00665D88" w:rsidRDefault="00665D88" w:rsidP="00665D88">
      <w:pPr>
        <w:pStyle w:val="TLTBodyText"/>
        <w:spacing w:before="0" w:after="0"/>
      </w:pPr>
      <w:r>
        <w:t>1 Redcliff Street</w:t>
      </w:r>
    </w:p>
    <w:p w:rsidR="00665D88" w:rsidRDefault="00665D88" w:rsidP="00665D88">
      <w:pPr>
        <w:pStyle w:val="TLTBodyText"/>
        <w:spacing w:before="0" w:after="0"/>
      </w:pPr>
      <w:r>
        <w:t>Bristol</w:t>
      </w:r>
      <w:r w:rsidR="00721A68">
        <w:t xml:space="preserve"> BS1 6TP</w:t>
      </w:r>
    </w:p>
    <w:p w:rsidR="00665D88" w:rsidRDefault="00665D88" w:rsidP="00665D88">
      <w:pPr>
        <w:pStyle w:val="TLTBodyText"/>
        <w:spacing w:before="0" w:after="0"/>
      </w:pPr>
    </w:p>
    <w:p w:rsidR="00721A68" w:rsidRDefault="00665D88" w:rsidP="00665D88">
      <w:pPr>
        <w:pStyle w:val="TLTBodyText"/>
        <w:spacing w:before="0" w:after="0"/>
      </w:pPr>
      <w:r>
        <w:t>Please note</w:t>
      </w:r>
      <w:r w:rsidR="00012998">
        <w:t>, we will only share this form with our client. We will not provide this to any other creditor.</w:t>
      </w:r>
      <w:r w:rsidR="00721A68">
        <w:br w:type="page"/>
      </w:r>
    </w:p>
    <w:p w:rsidR="00721A68" w:rsidRPr="00012998" w:rsidRDefault="00721A68" w:rsidP="00721A68">
      <w:pPr>
        <w:pStyle w:val="TLTSubTitle"/>
        <w:rPr>
          <w:b/>
        </w:rPr>
      </w:pPr>
      <w:r w:rsidRPr="00012998">
        <w:rPr>
          <w:b/>
        </w:rPr>
        <w:lastRenderedPageBreak/>
        <w:t xml:space="preserve">Income and expenditure </w:t>
      </w:r>
      <w:r w:rsidR="0007283E">
        <w:rPr>
          <w:b/>
        </w:rPr>
        <w:t>form</w:t>
      </w:r>
    </w:p>
    <w:p w:rsidR="00721A68" w:rsidRDefault="00721A68" w:rsidP="00721A68">
      <w:pPr>
        <w:pStyle w:val="TLTBodyText"/>
      </w:pPr>
      <w:r w:rsidRPr="00721A68">
        <w:t>It is important to complete the</w:t>
      </w:r>
      <w:r w:rsidR="0007283E">
        <w:t xml:space="preserve"> income and expenditure form</w:t>
      </w:r>
      <w:r w:rsidRPr="00721A68">
        <w:t xml:space="preserve"> as accurately as possible because it will help you see:</w:t>
      </w:r>
    </w:p>
    <w:p w:rsidR="00721A68" w:rsidRDefault="00721A68" w:rsidP="00721A68">
      <w:pPr>
        <w:pStyle w:val="TLTBulletsBody"/>
      </w:pPr>
      <w:r>
        <w:t>what money you have coming in;</w:t>
      </w:r>
    </w:p>
    <w:p w:rsidR="00721A68" w:rsidRDefault="00721A68" w:rsidP="00721A68">
      <w:pPr>
        <w:pStyle w:val="TLTBulletsBody"/>
      </w:pPr>
      <w:r>
        <w:t>what money you need to pay your essential bills; and</w:t>
      </w:r>
    </w:p>
    <w:p w:rsidR="00721A68" w:rsidRDefault="00721A68" w:rsidP="00721A68">
      <w:pPr>
        <w:pStyle w:val="TLTBulletsBody"/>
      </w:pPr>
      <w:r>
        <w:t>what money you have left over to pay your debts.</w:t>
      </w:r>
    </w:p>
    <w:p w:rsidR="00721A68" w:rsidRDefault="00721A68" w:rsidP="00721A68">
      <w:pPr>
        <w:pStyle w:val="TLTHeading1"/>
      </w:pPr>
      <w:r>
        <w:rPr>
          <w:noProof/>
        </w:rPr>
        <mc:AlternateContent>
          <mc:Choice Requires="wps">
            <w:drawing>
              <wp:anchor distT="0" distB="0" distL="114300" distR="114300" simplePos="0" relativeHeight="251661312" behindDoc="0" locked="0" layoutInCell="1" allowOverlap="1" wp14:anchorId="318DDD77" wp14:editId="2A75E890">
                <wp:simplePos x="0" y="0"/>
                <wp:positionH relativeFrom="column">
                  <wp:posOffset>3081655</wp:posOffset>
                </wp:positionH>
                <wp:positionV relativeFrom="paragraph">
                  <wp:posOffset>200660</wp:posOffset>
                </wp:positionV>
                <wp:extent cx="2317750" cy="1506220"/>
                <wp:effectExtent l="0" t="0" r="25400" b="17780"/>
                <wp:wrapSquare wrapText="bothSides"/>
                <wp:docPr id="2" name="Text Box 2"/>
                <wp:cNvGraphicFramePr/>
                <a:graphic xmlns:a="http://schemas.openxmlformats.org/drawingml/2006/main">
                  <a:graphicData uri="http://schemas.microsoft.com/office/word/2010/wordprocessingShape">
                    <wps:wsp>
                      <wps:cNvSpPr txBox="1"/>
                      <wps:spPr>
                        <a:xfrm>
                          <a:off x="0" y="0"/>
                          <a:ext cx="2317750" cy="150622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5D88" w:rsidRPr="00721A68" w:rsidRDefault="00665D88" w:rsidP="00721A68">
                            <w:pPr>
                              <w:pStyle w:val="TLTBodyTextBold"/>
                              <w:spacing w:after="100"/>
                              <w:rPr>
                                <w:sz w:val="16"/>
                                <w:szCs w:val="16"/>
                              </w:rPr>
                            </w:pPr>
                            <w:r w:rsidRPr="00721A68">
                              <w:rPr>
                                <w:sz w:val="16"/>
                                <w:szCs w:val="16"/>
                              </w:rPr>
                              <w:t>Instructions</w:t>
                            </w:r>
                          </w:p>
                          <w:p w:rsidR="00665D88" w:rsidRPr="00721A68" w:rsidRDefault="00665D88" w:rsidP="00721A68">
                            <w:pPr>
                              <w:pStyle w:val="TLTBodyText"/>
                              <w:spacing w:after="100"/>
                              <w:rPr>
                                <w:sz w:val="16"/>
                                <w:szCs w:val="16"/>
                              </w:rPr>
                            </w:pPr>
                            <w:r w:rsidRPr="00721A68">
                              <w:rPr>
                                <w:rStyle w:val="TLTBodyTextBoldChar"/>
                                <w:sz w:val="16"/>
                                <w:szCs w:val="16"/>
                              </w:rPr>
                              <w:t>To change weekly to monthly figures</w:t>
                            </w:r>
                            <w:r w:rsidRPr="00721A68">
                              <w:rPr>
                                <w:sz w:val="16"/>
                                <w:szCs w:val="16"/>
                              </w:rPr>
                              <w:t xml:space="preserve"> </w:t>
                            </w:r>
                            <w:r w:rsidRPr="00721A68">
                              <w:rPr>
                                <w:sz w:val="16"/>
                                <w:szCs w:val="16"/>
                              </w:rPr>
                              <w:br/>
                              <w:t>Weekly figure x 52 (weeks) divided by 12 (months)</w:t>
                            </w:r>
                          </w:p>
                          <w:p w:rsidR="00665D88" w:rsidRPr="00721A68" w:rsidRDefault="00665D88" w:rsidP="00721A68">
                            <w:pPr>
                              <w:pStyle w:val="TLTBodyText"/>
                              <w:spacing w:after="100"/>
                              <w:rPr>
                                <w:sz w:val="16"/>
                                <w:szCs w:val="16"/>
                              </w:rPr>
                            </w:pPr>
                            <w:r w:rsidRPr="00721A68">
                              <w:rPr>
                                <w:rStyle w:val="TLTBodyTextBoldChar"/>
                                <w:sz w:val="16"/>
                                <w:szCs w:val="16"/>
                              </w:rPr>
                              <w:t>To change fortnightly to monthly figures</w:t>
                            </w:r>
                            <w:r w:rsidRPr="00721A68">
                              <w:rPr>
                                <w:sz w:val="16"/>
                                <w:szCs w:val="16"/>
                              </w:rPr>
                              <w:t xml:space="preserve"> </w:t>
                            </w:r>
                            <w:r w:rsidRPr="00721A68">
                              <w:rPr>
                                <w:sz w:val="16"/>
                                <w:szCs w:val="16"/>
                              </w:rPr>
                              <w:br/>
                              <w:t>Fortnightly figure x 26 (payments) divided by 12 (months)</w:t>
                            </w:r>
                          </w:p>
                          <w:p w:rsidR="00665D88" w:rsidRPr="00721A68" w:rsidRDefault="00665D88" w:rsidP="00721A68">
                            <w:pPr>
                              <w:pStyle w:val="TLTBodyText"/>
                              <w:spacing w:after="100"/>
                              <w:rPr>
                                <w:sz w:val="16"/>
                                <w:szCs w:val="16"/>
                              </w:rPr>
                            </w:pPr>
                            <w:r w:rsidRPr="00721A68">
                              <w:rPr>
                                <w:rStyle w:val="TLTBodyTextBoldChar"/>
                                <w:sz w:val="16"/>
                                <w:szCs w:val="16"/>
                              </w:rPr>
                              <w:t>To change four-weekly to monthly figures</w:t>
                            </w:r>
                            <w:r w:rsidRPr="00721A68">
                              <w:rPr>
                                <w:sz w:val="16"/>
                                <w:szCs w:val="16"/>
                              </w:rPr>
                              <w:t xml:space="preserve"> </w:t>
                            </w:r>
                            <w:r w:rsidRPr="00721A68">
                              <w:rPr>
                                <w:sz w:val="16"/>
                                <w:szCs w:val="16"/>
                              </w:rPr>
                              <w:br/>
                              <w:t>Four-weekly x 13 (payments) divided by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DDD77" id="_x0000_t202" coordsize="21600,21600" o:spt="202" path="m,l,21600r21600,l21600,xe">
                <v:stroke joinstyle="miter"/>
                <v:path gradientshapeok="t" o:connecttype="rect"/>
              </v:shapetype>
              <v:shape id="Text Box 2" o:spid="_x0000_s1026" type="#_x0000_t202" style="position:absolute;margin-left:242.65pt;margin-top:15.8pt;width:182.5pt;height:1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" fillcolor="#f2f2f2 [3052]" strokeweight=".5pt">
                <v:textbox>
                  <w:txbxContent>
                    <w:p w:rsidR="00665D88" w:rsidRPr="00721A68" w:rsidRDefault="00665D88" w:rsidP="00721A68">
                      <w:pPr>
                        <w:pStyle w:val="TLTBodyTextBold"/>
                        <w:spacing w:after="100"/>
                        <w:rPr>
                          <w:sz w:val="16"/>
                          <w:szCs w:val="16"/>
                        </w:rPr>
                      </w:pPr>
                      <w:r w:rsidRPr="00721A68">
                        <w:rPr>
                          <w:sz w:val="16"/>
                          <w:szCs w:val="16"/>
                        </w:rPr>
                        <w:t>Instructions</w:t>
                      </w:r>
                    </w:p>
                    <w:p w:rsidR="00665D88" w:rsidRPr="00721A68" w:rsidRDefault="00665D88" w:rsidP="00721A68">
                      <w:pPr>
                        <w:pStyle w:val="TLTBodyText"/>
                        <w:spacing w:after="100"/>
                        <w:rPr>
                          <w:sz w:val="16"/>
                          <w:szCs w:val="16"/>
                        </w:rPr>
                      </w:pPr>
                      <w:r w:rsidRPr="00721A68">
                        <w:rPr>
                          <w:rStyle w:val="TLTBodyTextBoldChar"/>
                          <w:sz w:val="16"/>
                          <w:szCs w:val="16"/>
                        </w:rPr>
                        <w:t>To change weekly to monthly figures</w:t>
                      </w:r>
                      <w:r w:rsidRPr="00721A68">
                        <w:rPr>
                          <w:sz w:val="16"/>
                          <w:szCs w:val="16"/>
                        </w:rPr>
                        <w:t xml:space="preserve"> </w:t>
                      </w:r>
                      <w:r w:rsidRPr="00721A68">
                        <w:rPr>
                          <w:sz w:val="16"/>
                          <w:szCs w:val="16"/>
                        </w:rPr>
                        <w:br/>
                        <w:t>Weekly figure x 52 (weeks) divided by 12 (months)</w:t>
                      </w:r>
                    </w:p>
                    <w:p w:rsidR="00665D88" w:rsidRPr="00721A68" w:rsidRDefault="00665D88" w:rsidP="00721A68">
                      <w:pPr>
                        <w:pStyle w:val="TLTBodyText"/>
                        <w:spacing w:after="100"/>
                        <w:rPr>
                          <w:sz w:val="16"/>
                          <w:szCs w:val="16"/>
                        </w:rPr>
                      </w:pPr>
                      <w:r w:rsidRPr="00721A68">
                        <w:rPr>
                          <w:rStyle w:val="TLTBodyTextBoldChar"/>
                          <w:sz w:val="16"/>
                          <w:szCs w:val="16"/>
                        </w:rPr>
                        <w:t>To change fortnightly to monthly figures</w:t>
                      </w:r>
                      <w:r w:rsidRPr="00721A68">
                        <w:rPr>
                          <w:sz w:val="16"/>
                          <w:szCs w:val="16"/>
                        </w:rPr>
                        <w:t xml:space="preserve"> </w:t>
                      </w:r>
                      <w:r w:rsidRPr="00721A68">
                        <w:rPr>
                          <w:sz w:val="16"/>
                          <w:szCs w:val="16"/>
                        </w:rPr>
                        <w:br/>
                        <w:t>Fortnightly figure x 26 (payments) divided by 12 (months)</w:t>
                      </w:r>
                    </w:p>
                    <w:p w:rsidR="00665D88" w:rsidRPr="00721A68" w:rsidRDefault="00665D88" w:rsidP="00721A68">
                      <w:pPr>
                        <w:pStyle w:val="TLTBodyText"/>
                        <w:spacing w:after="100"/>
                        <w:rPr>
                          <w:sz w:val="16"/>
                          <w:szCs w:val="16"/>
                        </w:rPr>
                      </w:pPr>
                      <w:r w:rsidRPr="00721A68">
                        <w:rPr>
                          <w:rStyle w:val="TLTBodyTextBoldChar"/>
                          <w:sz w:val="16"/>
                          <w:szCs w:val="16"/>
                        </w:rPr>
                        <w:t>To change four-weekly to monthly figures</w:t>
                      </w:r>
                      <w:r w:rsidRPr="00721A68">
                        <w:rPr>
                          <w:sz w:val="16"/>
                          <w:szCs w:val="16"/>
                        </w:rPr>
                        <w:t xml:space="preserve"> </w:t>
                      </w:r>
                      <w:r w:rsidRPr="00721A68">
                        <w:rPr>
                          <w:sz w:val="16"/>
                          <w:szCs w:val="16"/>
                        </w:rPr>
                        <w:br/>
                        <w:t>Four-weekly x 13 (payments) divided by 12 (months)</w:t>
                      </w:r>
                    </w:p>
                  </w:txbxContent>
                </v:textbox>
                <w10:wrap type="square"/>
              </v:shape>
            </w:pict>
          </mc:Fallback>
        </mc:AlternateContent>
      </w:r>
      <w:r>
        <w:t>Monthly budget</w:t>
      </w:r>
    </w:p>
    <w:p w:rsidR="00721A68" w:rsidRDefault="00721A68" w:rsidP="00721A68">
      <w:pPr>
        <w:pStyle w:val="TLTBodyText"/>
      </w:pPr>
      <w:r>
        <w:t>The budget asks for monthly figures. If any of your income or outgoings are paid weekly, fortnightly or four-weekly, you will need to change them to monthly figures. Making sure that all your figures are monthly will help you to create an accurate budget.</w:t>
      </w:r>
    </w:p>
    <w:p w:rsidR="00721A68" w:rsidRDefault="00721A68" w:rsidP="00721A68">
      <w:pPr>
        <w:pStyle w:val="TLTBodyText"/>
      </w:pPr>
      <w:r>
        <w:t>Use these instructions to change your figures to monthly.</w:t>
      </w:r>
    </w:p>
    <w:p w:rsidR="00721A68" w:rsidRDefault="00721A68" w:rsidP="00721A68">
      <w:pPr>
        <w:pStyle w:val="TLTBodyText"/>
      </w:pPr>
      <w:r>
        <w:t>You may find it helpful to do your calculations on a separate sheet of paper, or photocopy the budget so you can complete a first draft. This will give you the opportunity to look over your figures and check that you have covered all of your income and outgoings.</w:t>
      </w:r>
    </w:p>
    <w:p w:rsidR="00721A68" w:rsidRDefault="00721A68" w:rsidP="00721A68">
      <w:pPr>
        <w:pStyle w:val="TLTHeading1"/>
      </w:pPr>
      <w:r>
        <w:t>Get advice</w:t>
      </w:r>
    </w:p>
    <w:p w:rsidR="00721A68" w:rsidRDefault="00721A68" w:rsidP="00721A68">
      <w:pPr>
        <w:pStyle w:val="TLTBodyText"/>
      </w:pPr>
      <w:r>
        <w:t xml:space="preserve">Useful tips are included in some sections of the budget to help you complete it. If you need extra help or want to discuss your situation, please contact our Specialist Customer Contact Team on 0800 008 7653. Our opening hours are </w:t>
      </w:r>
      <w:r w:rsidR="00012998">
        <w:t>Monday to Thursday 8.30am till 6.3</w:t>
      </w:r>
      <w:r>
        <w:t>0pm</w:t>
      </w:r>
      <w:r w:rsidR="00012998">
        <w:t xml:space="preserve"> and Friday 8.30am till 5.00pm</w:t>
      </w:r>
      <w:r>
        <w:t>. We act on behalf of our client only and cannot give you any legal or financial advice. If you require free independent advice please consider contacting the organisations listed below, as they may be able to assist you.</w:t>
      </w:r>
    </w:p>
    <w:p w:rsidR="00721A68" w:rsidRDefault="00721A68" w:rsidP="00721A68">
      <w:pPr>
        <w:pStyle w:val="TLTBulletsBody"/>
      </w:pPr>
      <w:r w:rsidRPr="00721A68">
        <w:rPr>
          <w:rStyle w:val="TLTBodyTextBoldChar"/>
        </w:rPr>
        <w:t>Citizens Advice Bureau (CAB)</w:t>
      </w:r>
      <w:r>
        <w:t xml:space="preserve">: To find your nearest CAB go to: </w:t>
      </w:r>
      <w:hyperlink r:id="rId9" w:history="1">
        <w:r w:rsidRPr="00794E53">
          <w:rPr>
            <w:rStyle w:val="Hyperlink"/>
          </w:rPr>
          <w:t>www.citizensadvice.org.uk</w:t>
        </w:r>
      </w:hyperlink>
      <w:r>
        <w:t xml:space="preserve"> </w:t>
      </w:r>
    </w:p>
    <w:p w:rsidR="00721A68" w:rsidRDefault="00721A68" w:rsidP="00721A68">
      <w:pPr>
        <w:pStyle w:val="TLTBulletsBody"/>
      </w:pPr>
      <w:r w:rsidRPr="00721A68">
        <w:rPr>
          <w:rStyle w:val="TLTBodyTextBoldChar"/>
        </w:rPr>
        <w:t>Step Change</w:t>
      </w:r>
      <w:r>
        <w:t xml:space="preserve">: 0800 138 1111 - </w:t>
      </w:r>
      <w:hyperlink r:id="rId10" w:history="1">
        <w:r w:rsidRPr="00794E53">
          <w:rPr>
            <w:rStyle w:val="Hyperlink"/>
          </w:rPr>
          <w:t>www.stepchange.org</w:t>
        </w:r>
      </w:hyperlink>
      <w:r>
        <w:t xml:space="preserve"> </w:t>
      </w:r>
    </w:p>
    <w:p w:rsidR="00721A68" w:rsidRDefault="00721A68" w:rsidP="00721A68">
      <w:pPr>
        <w:pStyle w:val="TLTBulletsBody"/>
      </w:pPr>
      <w:r w:rsidRPr="00721A68">
        <w:rPr>
          <w:rStyle w:val="TLTBodyTextBoldChar"/>
        </w:rPr>
        <w:t>Shelter</w:t>
      </w:r>
      <w:r>
        <w:t xml:space="preserve">: 0808 800 4444 - </w:t>
      </w:r>
      <w:hyperlink r:id="rId11" w:history="1">
        <w:r w:rsidRPr="00794E53">
          <w:rPr>
            <w:rStyle w:val="Hyperlink"/>
          </w:rPr>
          <w:t>www.shelter.org.uk</w:t>
        </w:r>
      </w:hyperlink>
      <w:r>
        <w:t xml:space="preserve"> </w:t>
      </w:r>
    </w:p>
    <w:p w:rsidR="00721A68" w:rsidRDefault="00721A68" w:rsidP="00721A68">
      <w:pPr>
        <w:pStyle w:val="TLTBulletsBody"/>
      </w:pPr>
      <w:r w:rsidRPr="00721A68">
        <w:rPr>
          <w:rStyle w:val="TLTBodyTextBoldChar"/>
        </w:rPr>
        <w:t xml:space="preserve">Money </w:t>
      </w:r>
      <w:r w:rsidR="00CA0419">
        <w:rPr>
          <w:rStyle w:val="TLTBodyTextBoldChar"/>
        </w:rPr>
        <w:t>Helper</w:t>
      </w:r>
      <w:r>
        <w:t>: Use the Money</w:t>
      </w:r>
      <w:r w:rsidR="00CA0419">
        <w:t xml:space="preserve"> Helper</w:t>
      </w:r>
      <w:r>
        <w:t xml:space="preserve"> debt advice locator tool to find free online, telephone or face-to-face debt advice services:</w:t>
      </w:r>
    </w:p>
    <w:p w:rsidR="00721A68" w:rsidRDefault="00BC3C7B" w:rsidP="00BC3C7B">
      <w:pPr>
        <w:pStyle w:val="TLTBulletsLevel1"/>
        <w:numPr>
          <w:ilvl w:val="0"/>
          <w:numId w:val="0"/>
        </w:numPr>
        <w:ind w:left="1803" w:hanging="1083"/>
      </w:pPr>
      <w:hyperlink w:history="1">
        <w:r w:rsidRPr="00212BEF">
          <w:rPr>
            <w:rStyle w:val="Hyperlink"/>
            <w:rFonts w:eastAsiaTheme="minorHAnsi" w:cstheme="minorBidi"/>
            <w:szCs w:val="20"/>
            <w:lang w:eastAsia="en-US"/>
          </w:rPr>
          <w:t>Use our debt advice locator (moneyhelper.org.uk)</w:t>
        </w:r>
      </w:hyperlink>
      <w:r w:rsidR="00721A68">
        <w:t>Tel: 0800 138 7777</w:t>
      </w:r>
    </w:p>
    <w:p w:rsidR="00721A68" w:rsidRDefault="00721A68" w:rsidP="00721A68">
      <w:pPr>
        <w:pStyle w:val="TLTHeading1"/>
      </w:pPr>
      <w:r>
        <w:t>Notes</w:t>
      </w:r>
    </w:p>
    <w:p w:rsidR="00721A68" w:rsidRDefault="00721A68" w:rsidP="00721A68">
      <w:pPr>
        <w:pStyle w:val="TLTBodyText"/>
      </w:pPr>
      <w:r>
        <w:t xml:space="preserve">A </w:t>
      </w:r>
      <w:r w:rsidRPr="00012998">
        <w:rPr>
          <w:b/>
        </w:rPr>
        <w:t>Notes</w:t>
      </w:r>
      <w:r>
        <w:t xml:space="preserve"> section is included at the end of each section of the budget. Use this to explain spending or circumstances that are not covered by the budget.</w:t>
      </w:r>
    </w:p>
    <w:p w:rsidR="00721A68" w:rsidRDefault="00721A68" w:rsidP="00721A68">
      <w:pPr>
        <w:pStyle w:val="TLTHeading1"/>
      </w:pPr>
      <w:r>
        <w:t xml:space="preserve">Declaration </w:t>
      </w:r>
    </w:p>
    <w:p w:rsidR="00721A68" w:rsidRDefault="0007283E" w:rsidP="00721A68">
      <w:pPr>
        <w:pStyle w:val="TLTBodyText"/>
      </w:pPr>
      <w:r>
        <w:rPr>
          <w:noProof/>
        </w:rPr>
        <mc:AlternateContent>
          <mc:Choice Requires="wps">
            <w:drawing>
              <wp:anchor distT="0" distB="0" distL="114300" distR="114300" simplePos="0" relativeHeight="251662336" behindDoc="0" locked="0" layoutInCell="1" allowOverlap="1">
                <wp:simplePos x="0" y="0"/>
                <wp:positionH relativeFrom="column">
                  <wp:posOffset>1549965</wp:posOffset>
                </wp:positionH>
                <wp:positionV relativeFrom="paragraph">
                  <wp:posOffset>138501</wp:posOffset>
                </wp:positionV>
                <wp:extent cx="914400" cy="248356"/>
                <wp:effectExtent l="0" t="0" r="27940" b="18415"/>
                <wp:wrapNone/>
                <wp:docPr id="6" name="Text Box 6"/>
                <wp:cNvGraphicFramePr/>
                <a:graphic xmlns:a="http://schemas.openxmlformats.org/drawingml/2006/main">
                  <a:graphicData uri="http://schemas.microsoft.com/office/word/2010/wordprocessingShape">
                    <wps:wsp>
                      <wps:cNvSpPr txBox="1"/>
                      <wps:spPr>
                        <a:xfrm>
                          <a:off x="0" y="0"/>
                          <a:ext cx="914400" cy="2483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83E" w:rsidRDefault="0007283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122.05pt;margin-top:10.9pt;width:1in;height:19.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" fillcolor="white [3201]" strokeweight=".5pt">
                <v:textbox>
                  <w:txbxContent>
                    <w:p w:rsidR="0007283E" w:rsidRDefault="0007283E"/>
                  </w:txbxContent>
                </v:textbox>
              </v:shape>
            </w:pict>
          </mc:Fallback>
        </mc:AlternateContent>
      </w:r>
      <w:r w:rsidR="00721A68">
        <w:t>I declare the following information to be an accurate record of my financial situation</w:t>
      </w:r>
      <w:r>
        <w:t xml:space="preserve"> (Please place X in box to confirm)</w:t>
      </w:r>
      <w:r w:rsidR="00721A68">
        <w:t>.</w:t>
      </w:r>
      <w:r>
        <w:t xml:space="preserve"> </w:t>
      </w:r>
    </w:p>
    <w:tbl>
      <w:tblPr>
        <w:tblStyle w:val="TableGrid"/>
        <w:tblW w:w="7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3021"/>
        <w:gridCol w:w="928"/>
        <w:gridCol w:w="1523"/>
      </w:tblGrid>
      <w:tr w:rsidR="0007283E" w:rsidTr="0007283E">
        <w:trPr>
          <w:trHeight w:val="137"/>
        </w:trPr>
        <w:tc>
          <w:tcPr>
            <w:tcW w:w="2071" w:type="dxa"/>
          </w:tcPr>
          <w:p w:rsidR="00721A68" w:rsidRDefault="0007283E" w:rsidP="0007283E">
            <w:pPr>
              <w:pStyle w:val="TLTBodyText"/>
            </w:pPr>
            <w:r>
              <w:t>TLT Reference</w:t>
            </w:r>
            <w:r w:rsidR="00665D88">
              <w:t>:</w:t>
            </w:r>
          </w:p>
        </w:tc>
        <w:tc>
          <w:tcPr>
            <w:tcW w:w="3021" w:type="dxa"/>
            <w:tcBorders>
              <w:bottom w:val="dotted" w:sz="4" w:space="0" w:color="auto"/>
            </w:tcBorders>
          </w:tcPr>
          <w:p w:rsidR="00721A68" w:rsidRDefault="00721A68" w:rsidP="00721A68">
            <w:pPr>
              <w:pStyle w:val="TLTBodyText"/>
            </w:pPr>
          </w:p>
        </w:tc>
        <w:tc>
          <w:tcPr>
            <w:tcW w:w="928" w:type="dxa"/>
          </w:tcPr>
          <w:p w:rsidR="00721A68" w:rsidRDefault="0007283E" w:rsidP="00721A68">
            <w:pPr>
              <w:pStyle w:val="TLTBodyText"/>
            </w:pPr>
            <w:r>
              <w:t>Date:</w:t>
            </w:r>
          </w:p>
        </w:tc>
        <w:tc>
          <w:tcPr>
            <w:tcW w:w="1523" w:type="dxa"/>
            <w:tcBorders>
              <w:bottom w:val="dotted" w:sz="4" w:space="0" w:color="auto"/>
            </w:tcBorders>
          </w:tcPr>
          <w:p w:rsidR="00721A68" w:rsidRDefault="00721A68" w:rsidP="00721A68">
            <w:pPr>
              <w:pStyle w:val="TLTBodyText"/>
            </w:pPr>
          </w:p>
        </w:tc>
      </w:tr>
    </w:tbl>
    <w:p w:rsidR="00721A68" w:rsidRDefault="00721A68" w:rsidP="00721A68">
      <w:pPr>
        <w:pStyle w:val="TLTTemplate"/>
      </w:pPr>
      <w:r w:rsidRPr="00721A68">
        <w:lastRenderedPageBreak/>
        <w:t>Your personal and household details</w:t>
      </w:r>
    </w:p>
    <w:p w:rsidR="00721A68" w:rsidRDefault="00721A68" w:rsidP="00721A68">
      <w:pPr>
        <w:pStyle w:val="TLTBodyText"/>
      </w:pPr>
      <w:r w:rsidRPr="00721A68">
        <w:rPr>
          <w:rStyle w:val="TLTBodyTextBoldChar"/>
        </w:rPr>
        <w:t>Type of budget:</w:t>
      </w:r>
      <w:r>
        <w:tab/>
      </w:r>
      <w:r>
        <w:tab/>
      </w:r>
      <w:sdt>
        <w:sdtPr>
          <w:id w:val="-298540238"/>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r>
        <w:t xml:space="preserve"> Sole budget</w:t>
      </w:r>
      <w:r>
        <w:tab/>
      </w:r>
      <w:r>
        <w:tab/>
      </w:r>
      <w:sdt>
        <w:sdtPr>
          <w:id w:val="66621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Joint budget</w:t>
      </w:r>
    </w:p>
    <w:p w:rsidR="00721A68" w:rsidRPr="00012998" w:rsidRDefault="00721A68" w:rsidP="00721A68">
      <w:pPr>
        <w:pStyle w:val="TLTBodyText"/>
        <w:rPr>
          <w:i/>
          <w:sz w:val="18"/>
          <w:szCs w:val="18"/>
        </w:rPr>
      </w:pPr>
      <w:r w:rsidRPr="00012998">
        <w:rPr>
          <w:i/>
          <w:sz w:val="18"/>
          <w:szCs w:val="18"/>
        </w:rPr>
        <w:t>You will need to decide who you are going to include in your budget. If you live with a partner and are dealing with your debts together, you would usually complete a joint budget. If you are unsure whether to do a sole or joint budget, get further advice.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72"/>
        <w:gridCol w:w="976"/>
        <w:gridCol w:w="1449"/>
        <w:gridCol w:w="236"/>
        <w:gridCol w:w="2661"/>
      </w:tblGrid>
      <w:tr w:rsidR="00FC1185" w:rsidTr="00FC1185">
        <w:tc>
          <w:tcPr>
            <w:tcW w:w="4345" w:type="dxa"/>
            <w:gridSpan w:val="3"/>
          </w:tcPr>
          <w:p w:rsidR="00FC1185" w:rsidRDefault="00FC1185" w:rsidP="00721A68">
            <w:pPr>
              <w:pStyle w:val="TLTBodyText"/>
              <w:rPr>
                <w:rStyle w:val="TLTBodyTextBoldChar"/>
              </w:rPr>
            </w:pPr>
            <w:r w:rsidRPr="00B0445F">
              <w:rPr>
                <w:rStyle w:val="TLTBodyTextBoldChar"/>
              </w:rPr>
              <w:t>Your name:</w:t>
            </w:r>
          </w:p>
          <w:p w:rsidR="00FC1185" w:rsidRDefault="0007723E" w:rsidP="00721A68">
            <w:pPr>
              <w:pStyle w:val="TLTBodyText"/>
            </w:pPr>
            <w:sdt>
              <w:sdtPr>
                <w:id w:val="-1470887479"/>
                <w:placeholder>
                  <w:docPart w:val="51BC7A72337F4CA1B2BD320E00F69D50"/>
                </w:placeholder>
                <w:showingPlcHdr/>
              </w:sdtPr>
              <w:sdtEndPr/>
              <w:sdtContent>
                <w:r w:rsidR="00FC1185" w:rsidRPr="00794E53">
                  <w:rPr>
                    <w:rStyle w:val="PlaceholderText"/>
                  </w:rPr>
                  <w:t>Click here to enter text.</w:t>
                </w:r>
              </w:sdtContent>
            </w:sdt>
          </w:p>
        </w:tc>
        <w:tc>
          <w:tcPr>
            <w:tcW w:w="4346" w:type="dxa"/>
            <w:gridSpan w:val="3"/>
          </w:tcPr>
          <w:p w:rsidR="00FC1185" w:rsidRDefault="00FC1185" w:rsidP="00721A68">
            <w:pPr>
              <w:pStyle w:val="TLTBodyText"/>
            </w:pPr>
            <w:r w:rsidRPr="00FC1185">
              <w:rPr>
                <w:rStyle w:val="TLTBodyTextBoldChar"/>
              </w:rPr>
              <w:t>Your date of birth</w:t>
            </w:r>
            <w:r>
              <w:t>:</w:t>
            </w:r>
          </w:p>
          <w:p w:rsidR="00FC1185" w:rsidRDefault="0007723E" w:rsidP="00721A68">
            <w:pPr>
              <w:pStyle w:val="TLTBodyText"/>
            </w:pPr>
            <w:sdt>
              <w:sdtPr>
                <w:id w:val="1634131615"/>
                <w:placeholder>
                  <w:docPart w:val="68CD15E06E994387A90C3F03AC35DA35"/>
                </w:placeholder>
                <w:showingPlcHdr/>
              </w:sdtPr>
              <w:sdtEndPr/>
              <w:sdtContent>
                <w:r w:rsidR="00FC1185" w:rsidRPr="00794E53">
                  <w:rPr>
                    <w:rStyle w:val="PlaceholderText"/>
                  </w:rPr>
                  <w:t>Click here to enter text.</w:t>
                </w:r>
              </w:sdtContent>
            </w:sdt>
          </w:p>
        </w:tc>
      </w:tr>
      <w:tr w:rsidR="00FC1185" w:rsidTr="009F14C1">
        <w:tc>
          <w:tcPr>
            <w:tcW w:w="8691" w:type="dxa"/>
            <w:gridSpan w:val="6"/>
          </w:tcPr>
          <w:p w:rsidR="00FC1185" w:rsidRPr="00FC1185" w:rsidRDefault="00FC1185" w:rsidP="00FC1185">
            <w:pPr>
              <w:pStyle w:val="TLTBodyText"/>
              <w:rPr>
                <w:rStyle w:val="TLTBodyTextBoldChar"/>
                <w:b w:val="0"/>
                <w:i/>
              </w:rPr>
            </w:pPr>
            <w:r w:rsidRPr="00FC1185">
              <w:rPr>
                <w:rStyle w:val="TLTBodyTextBoldChar"/>
                <w:b w:val="0"/>
                <w:i/>
              </w:rPr>
              <w:t xml:space="preserve">Fill in this section if you are doing a </w:t>
            </w:r>
            <w:r w:rsidRPr="00FC1185">
              <w:rPr>
                <w:rStyle w:val="TLTBodyTextBoldChar"/>
                <w:i/>
              </w:rPr>
              <w:t>joint</w:t>
            </w:r>
            <w:r w:rsidRPr="00FC1185">
              <w:rPr>
                <w:rStyle w:val="TLTBodyTextBoldChar"/>
                <w:b w:val="0"/>
                <w:i/>
              </w:rPr>
              <w:t xml:space="preserve"> budget</w:t>
            </w:r>
          </w:p>
        </w:tc>
      </w:tr>
      <w:tr w:rsidR="00FC1185" w:rsidTr="009F14C1">
        <w:tc>
          <w:tcPr>
            <w:tcW w:w="4345" w:type="dxa"/>
            <w:gridSpan w:val="3"/>
          </w:tcPr>
          <w:p w:rsidR="00FC1185" w:rsidRDefault="00FC1185" w:rsidP="009F14C1">
            <w:pPr>
              <w:pStyle w:val="TLTBodyText"/>
              <w:rPr>
                <w:rStyle w:val="TLTBodyTextBoldChar"/>
              </w:rPr>
            </w:pPr>
            <w:r>
              <w:rPr>
                <w:rStyle w:val="TLTBodyTextBoldChar"/>
              </w:rPr>
              <w:t>Partner's name</w:t>
            </w:r>
            <w:r w:rsidRPr="00B0445F">
              <w:rPr>
                <w:rStyle w:val="TLTBodyTextBoldChar"/>
              </w:rPr>
              <w:t>:</w:t>
            </w:r>
          </w:p>
          <w:p w:rsidR="00FC1185" w:rsidRDefault="0007723E" w:rsidP="009F14C1">
            <w:pPr>
              <w:pStyle w:val="TLTBodyText"/>
            </w:pPr>
            <w:sdt>
              <w:sdtPr>
                <w:id w:val="-365605664"/>
                <w:placeholder>
                  <w:docPart w:val="9954EE975CE94CFDA43AA3F1B72F3FF8"/>
                </w:placeholder>
                <w:showingPlcHdr/>
              </w:sdtPr>
              <w:sdtEndPr/>
              <w:sdtContent>
                <w:r w:rsidR="00FC1185" w:rsidRPr="00794E53">
                  <w:rPr>
                    <w:rStyle w:val="PlaceholderText"/>
                  </w:rPr>
                  <w:t>Click here to enter text.</w:t>
                </w:r>
              </w:sdtContent>
            </w:sdt>
          </w:p>
        </w:tc>
        <w:tc>
          <w:tcPr>
            <w:tcW w:w="4346" w:type="dxa"/>
            <w:gridSpan w:val="3"/>
          </w:tcPr>
          <w:p w:rsidR="00FC1185" w:rsidRDefault="00FC1185" w:rsidP="009F14C1">
            <w:pPr>
              <w:pStyle w:val="TLTBodyText"/>
            </w:pPr>
            <w:r>
              <w:rPr>
                <w:rStyle w:val="TLTBodyTextBoldChar"/>
              </w:rPr>
              <w:t>Partner's</w:t>
            </w:r>
            <w:r w:rsidRPr="00FC1185">
              <w:rPr>
                <w:rStyle w:val="TLTBodyTextBoldChar"/>
              </w:rPr>
              <w:t xml:space="preserve"> date of birth</w:t>
            </w:r>
            <w:r>
              <w:t>:</w:t>
            </w:r>
          </w:p>
          <w:p w:rsidR="00FC1185" w:rsidRDefault="0007723E" w:rsidP="009F14C1">
            <w:pPr>
              <w:pStyle w:val="TLTBodyText"/>
            </w:pPr>
            <w:sdt>
              <w:sdtPr>
                <w:id w:val="1882977343"/>
                <w:placeholder>
                  <w:docPart w:val="7DA6A28B7AD1468F8D6F4966D480B945"/>
                </w:placeholder>
                <w:showingPlcHdr/>
              </w:sdtPr>
              <w:sdtEndPr/>
              <w:sdtContent>
                <w:r w:rsidR="00FC1185" w:rsidRPr="00794E53">
                  <w:rPr>
                    <w:rStyle w:val="PlaceholderText"/>
                  </w:rPr>
                  <w:t>Click here to enter text.</w:t>
                </w:r>
              </w:sdtContent>
            </w:sdt>
          </w:p>
        </w:tc>
      </w:tr>
      <w:tr w:rsidR="00FC1185" w:rsidTr="009F14C1">
        <w:tc>
          <w:tcPr>
            <w:tcW w:w="3369" w:type="dxa"/>
            <w:gridSpan w:val="2"/>
          </w:tcPr>
          <w:p w:rsidR="00FC1185" w:rsidRDefault="00FC1185" w:rsidP="00721A68">
            <w:pPr>
              <w:pStyle w:val="TLTBodyText"/>
              <w:rPr>
                <w:rStyle w:val="TLTBodyTextBoldChar"/>
              </w:rPr>
            </w:pPr>
            <w:r w:rsidRPr="00FC1185">
              <w:rPr>
                <w:rStyle w:val="TLTBodyTextBoldChar"/>
              </w:rPr>
              <w:t>Your address:</w:t>
            </w:r>
          </w:p>
          <w:sdt>
            <w:sdtPr>
              <w:rPr>
                <w:rStyle w:val="TLTBodyTextBoldChar"/>
                <w:b w:val="0"/>
              </w:rPr>
              <w:id w:val="97996470"/>
              <w:placeholder>
                <w:docPart w:val="6A81F3ED1B634369893B1B9FBA2DEB61"/>
              </w:placeholder>
              <w:showingPlcHdr/>
            </w:sdtPr>
            <w:sdtEndPr>
              <w:rPr>
                <w:rStyle w:val="TLTBodyTextBoldChar"/>
              </w:rPr>
            </w:sdtEndPr>
            <w:sdtContent>
              <w:p w:rsidR="00FC1185" w:rsidRDefault="00FC1185" w:rsidP="00FC1185">
                <w:pPr>
                  <w:pStyle w:val="TLTAddress"/>
                  <w:rPr>
                    <w:rStyle w:val="PlaceholderText"/>
                  </w:rPr>
                </w:pPr>
                <w:r w:rsidRPr="00794E53">
                  <w:rPr>
                    <w:rStyle w:val="PlaceholderText"/>
                  </w:rPr>
                  <w:t>Click here to enter text.</w:t>
                </w:r>
              </w:p>
              <w:p w:rsidR="00FC1185" w:rsidRDefault="00FC1185" w:rsidP="00FC1185">
                <w:pPr>
                  <w:pStyle w:val="TLTAddress"/>
                  <w:rPr>
                    <w:rStyle w:val="PlaceholderText"/>
                  </w:rPr>
                </w:pPr>
              </w:p>
              <w:p w:rsidR="00FC1185" w:rsidRDefault="00FC1185" w:rsidP="00FC1185">
                <w:pPr>
                  <w:pStyle w:val="TLTAddress"/>
                  <w:rPr>
                    <w:rStyle w:val="PlaceholderText"/>
                  </w:rPr>
                </w:pPr>
              </w:p>
              <w:p w:rsidR="00FC1185" w:rsidRDefault="00FC1185" w:rsidP="00FC1185">
                <w:pPr>
                  <w:pStyle w:val="TLTAddress"/>
                  <w:rPr>
                    <w:rStyle w:val="PlaceholderText"/>
                  </w:rPr>
                </w:pPr>
              </w:p>
              <w:p w:rsidR="00FC1185" w:rsidRDefault="00FC1185" w:rsidP="00FC1185">
                <w:pPr>
                  <w:pStyle w:val="TLTAddress"/>
                  <w:rPr>
                    <w:rStyle w:val="PlaceholderText"/>
                  </w:rPr>
                </w:pPr>
              </w:p>
              <w:p w:rsidR="00FC1185" w:rsidRDefault="00FC1185" w:rsidP="00FC1185">
                <w:pPr>
                  <w:pStyle w:val="TLTAddress"/>
                  <w:rPr>
                    <w:rStyle w:val="PlaceholderText"/>
                  </w:rPr>
                </w:pPr>
              </w:p>
              <w:p w:rsidR="00FC1185" w:rsidRPr="00FC1185" w:rsidRDefault="0007723E" w:rsidP="00FC1185">
                <w:pPr>
                  <w:pStyle w:val="TLTAddress"/>
                  <w:rPr>
                    <w:rStyle w:val="TLTBodyTextBoldChar"/>
                    <w:b w:val="0"/>
                  </w:rPr>
                </w:pPr>
              </w:p>
            </w:sdtContent>
          </w:sdt>
        </w:tc>
        <w:tc>
          <w:tcPr>
            <w:tcW w:w="2661" w:type="dxa"/>
            <w:gridSpan w:val="3"/>
          </w:tcPr>
          <w:p w:rsidR="00FC1185" w:rsidRDefault="00FC1185" w:rsidP="00721A68">
            <w:pPr>
              <w:pStyle w:val="TLTBodyText"/>
              <w:rPr>
                <w:rStyle w:val="TLTBodyTextBoldChar"/>
              </w:rPr>
            </w:pPr>
            <w:r>
              <w:rPr>
                <w:rStyle w:val="TLTBodyTextBoldChar"/>
              </w:rPr>
              <w:t>Your employment:</w:t>
            </w:r>
          </w:p>
          <w:p w:rsidR="00FC1185" w:rsidRPr="00700A94" w:rsidRDefault="0007723E" w:rsidP="00172BD4">
            <w:pPr>
              <w:pStyle w:val="TLTBodyText"/>
              <w:tabs>
                <w:tab w:val="left" w:pos="271"/>
              </w:tabs>
              <w:rPr>
                <w:rStyle w:val="TLTBodyTextBoldChar"/>
                <w:b w:val="0"/>
                <w:sz w:val="16"/>
              </w:rPr>
            </w:pPr>
            <w:sdt>
              <w:sdtPr>
                <w:rPr>
                  <w:b/>
                  <w:sz w:val="16"/>
                  <w:szCs w:val="16"/>
                </w:rPr>
                <w:id w:val="-2011672556"/>
                <w14:checkbox>
                  <w14:checked w14:val="0"/>
                  <w14:checkedState w14:val="2612" w14:font="MS Gothic"/>
                  <w14:uncheckedState w14:val="2610" w14:font="MS Gothic"/>
                </w14:checkbox>
              </w:sdtPr>
              <w:sdtEndPr/>
              <w:sdtContent>
                <w:r w:rsidR="00172BD4" w:rsidRPr="0027215A">
                  <w:rPr>
                    <w:rFonts w:ascii="MS Gothic" w:eastAsia="MS Gothic" w:hAnsi="MS Gothic" w:hint="eastAsia"/>
                    <w:sz w:val="16"/>
                    <w:szCs w:val="16"/>
                  </w:rPr>
                  <w:t>☐</w:t>
                </w:r>
              </w:sdtContent>
            </w:sdt>
            <w:r w:rsidR="00FC1185" w:rsidRPr="00FC1185">
              <w:rPr>
                <w:rStyle w:val="TLTBodyTextBoldChar"/>
                <w:b w:val="0"/>
              </w:rPr>
              <w:t xml:space="preserve"> </w:t>
            </w:r>
            <w:r w:rsidR="00FC1185" w:rsidRPr="00700A94">
              <w:rPr>
                <w:rStyle w:val="TLTBodyTextBoldChar"/>
                <w:b w:val="0"/>
                <w:sz w:val="16"/>
              </w:rPr>
              <w:t>Full-time</w:t>
            </w:r>
            <w:r w:rsidR="00FC1185" w:rsidRPr="00700A94">
              <w:rPr>
                <w:rStyle w:val="TLTBodyTextBoldChar"/>
                <w:b w:val="0"/>
                <w:sz w:val="16"/>
              </w:rPr>
              <w:br/>
            </w:r>
            <w:sdt>
              <w:sdtPr>
                <w:rPr>
                  <w:sz w:val="16"/>
                </w:rPr>
                <w:id w:val="367730776"/>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FC1185" w:rsidRPr="00700A94">
              <w:rPr>
                <w:sz w:val="16"/>
              </w:rPr>
              <w:t xml:space="preserve"> </w:t>
            </w:r>
            <w:r w:rsidR="00FC1185" w:rsidRPr="00700A94">
              <w:rPr>
                <w:rStyle w:val="TLTBodyTextBoldChar"/>
                <w:b w:val="0"/>
                <w:sz w:val="16"/>
              </w:rPr>
              <w:t>Part-time</w:t>
            </w:r>
            <w:r w:rsidR="00FC1185" w:rsidRPr="00700A94">
              <w:rPr>
                <w:rStyle w:val="TLTBodyTextBoldChar"/>
                <w:b w:val="0"/>
                <w:sz w:val="16"/>
              </w:rPr>
              <w:br/>
            </w:r>
            <w:sdt>
              <w:sdtPr>
                <w:rPr>
                  <w:sz w:val="16"/>
                </w:rPr>
                <w:id w:val="530838512"/>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FC1185" w:rsidRPr="00700A94">
              <w:rPr>
                <w:sz w:val="16"/>
              </w:rPr>
              <w:t xml:space="preserve"> </w:t>
            </w:r>
            <w:r w:rsidR="00FC1185" w:rsidRPr="00700A94">
              <w:rPr>
                <w:rStyle w:val="TLTBodyTextBoldChar"/>
                <w:b w:val="0"/>
                <w:sz w:val="16"/>
              </w:rPr>
              <w:t>Unemployed</w:t>
            </w:r>
            <w:r w:rsidR="00FC1185" w:rsidRPr="00700A94">
              <w:rPr>
                <w:rStyle w:val="TLTBodyTextBoldChar"/>
                <w:b w:val="0"/>
                <w:sz w:val="16"/>
              </w:rPr>
              <w:br/>
            </w:r>
            <w:sdt>
              <w:sdtPr>
                <w:rPr>
                  <w:sz w:val="16"/>
                </w:rPr>
                <w:id w:val="-2002643119"/>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FC1185" w:rsidRPr="00700A94">
              <w:rPr>
                <w:sz w:val="16"/>
              </w:rPr>
              <w:t xml:space="preserve"> </w:t>
            </w:r>
            <w:r w:rsidR="00FC1185" w:rsidRPr="00700A94">
              <w:rPr>
                <w:rStyle w:val="TLTBodyTextBoldChar"/>
                <w:b w:val="0"/>
                <w:sz w:val="16"/>
              </w:rPr>
              <w:t xml:space="preserve">Not working due to </w:t>
            </w:r>
            <w:r w:rsidR="00FC1185" w:rsidRPr="00700A94">
              <w:rPr>
                <w:rStyle w:val="TLTBodyTextBoldChar"/>
                <w:b w:val="0"/>
                <w:sz w:val="16"/>
              </w:rPr>
              <w:tab/>
              <w:t>illness/disability</w:t>
            </w:r>
            <w:r w:rsidR="00FC1185" w:rsidRPr="00700A94">
              <w:rPr>
                <w:rStyle w:val="TLTBodyTextBoldChar"/>
                <w:b w:val="0"/>
                <w:sz w:val="16"/>
              </w:rPr>
              <w:br/>
            </w:r>
            <w:sdt>
              <w:sdtPr>
                <w:rPr>
                  <w:sz w:val="16"/>
                </w:rPr>
                <w:id w:val="-2135859422"/>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Self-employed</w:t>
            </w:r>
            <w:r w:rsidR="00FC1185" w:rsidRPr="00700A94">
              <w:rPr>
                <w:rStyle w:val="TLTBodyTextBoldChar"/>
                <w:b w:val="0"/>
                <w:sz w:val="16"/>
              </w:rPr>
              <w:br/>
            </w:r>
            <w:sdt>
              <w:sdtPr>
                <w:rPr>
                  <w:sz w:val="16"/>
                </w:rPr>
                <w:id w:val="391779113"/>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sz w:val="16"/>
              </w:rPr>
              <w:t xml:space="preserve"> </w:t>
            </w:r>
            <w:r w:rsidR="00172BD4" w:rsidRPr="00700A94">
              <w:rPr>
                <w:rStyle w:val="TLTBodyTextBoldChar"/>
                <w:b w:val="0"/>
                <w:sz w:val="16"/>
              </w:rPr>
              <w:t>Retired</w:t>
            </w:r>
            <w:r w:rsidR="00FC1185" w:rsidRPr="00700A94">
              <w:rPr>
                <w:rStyle w:val="TLTBodyTextBoldChar"/>
                <w:b w:val="0"/>
                <w:sz w:val="16"/>
              </w:rPr>
              <w:br/>
            </w:r>
            <w:sdt>
              <w:sdtPr>
                <w:rPr>
                  <w:sz w:val="16"/>
                </w:rPr>
                <w:id w:val="-456266152"/>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Carer</w:t>
            </w:r>
            <w:r w:rsidR="00FC1185" w:rsidRPr="00700A94">
              <w:rPr>
                <w:rStyle w:val="TLTBodyTextBoldChar"/>
                <w:b w:val="0"/>
                <w:sz w:val="16"/>
              </w:rPr>
              <w:br/>
            </w:r>
            <w:sdt>
              <w:sdtPr>
                <w:rPr>
                  <w:sz w:val="16"/>
                </w:rPr>
                <w:id w:val="2111852350"/>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Student</w:t>
            </w:r>
            <w:r w:rsidR="00FC1185" w:rsidRPr="00700A94">
              <w:rPr>
                <w:rStyle w:val="TLTBodyTextBoldChar"/>
                <w:b w:val="0"/>
                <w:sz w:val="16"/>
              </w:rPr>
              <w:br/>
            </w:r>
            <w:sdt>
              <w:sdtPr>
                <w:rPr>
                  <w:sz w:val="16"/>
                </w:rPr>
                <w:id w:val="-1964334779"/>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Other</w:t>
            </w:r>
          </w:p>
          <w:p w:rsidR="00172BD4" w:rsidRPr="00FC1185" w:rsidRDefault="00172BD4" w:rsidP="00FC1185">
            <w:pPr>
              <w:pStyle w:val="TLTBodyText"/>
              <w:tabs>
                <w:tab w:val="left" w:pos="317"/>
              </w:tabs>
              <w:rPr>
                <w:rStyle w:val="TLTBodyTextBoldChar"/>
                <w:b w:val="0"/>
              </w:rPr>
            </w:pPr>
            <w:r w:rsidRPr="00700A94">
              <w:rPr>
                <w:rStyle w:val="TLTBodyTextBoldChar"/>
                <w:b w:val="0"/>
                <w:sz w:val="16"/>
              </w:rPr>
              <w:t>Tick all boxes that apply to you.</w:t>
            </w:r>
          </w:p>
        </w:tc>
        <w:tc>
          <w:tcPr>
            <w:tcW w:w="2661" w:type="dxa"/>
          </w:tcPr>
          <w:p w:rsidR="00FC1185" w:rsidRDefault="00FC1185" w:rsidP="00721A68">
            <w:pPr>
              <w:pStyle w:val="TLTBodyText"/>
              <w:rPr>
                <w:rStyle w:val="TLTBodyTextBoldChar"/>
              </w:rPr>
            </w:pPr>
            <w:r>
              <w:rPr>
                <w:rStyle w:val="TLTBodyTextBoldChar"/>
              </w:rPr>
              <w:t>Partner's employment:</w:t>
            </w:r>
          </w:p>
          <w:p w:rsidR="00172BD4" w:rsidRPr="00700A94" w:rsidRDefault="0007723E" w:rsidP="00172BD4">
            <w:pPr>
              <w:pStyle w:val="TLTBodyText"/>
              <w:tabs>
                <w:tab w:val="left" w:pos="269"/>
              </w:tabs>
              <w:rPr>
                <w:rStyle w:val="TLTBodyTextBoldChar"/>
                <w:b w:val="0"/>
                <w:sz w:val="16"/>
              </w:rPr>
            </w:pPr>
            <w:sdt>
              <w:sdtPr>
                <w:rPr>
                  <w:b/>
                  <w:sz w:val="16"/>
                </w:rPr>
                <w:id w:val="-342099330"/>
                <w14:checkbox>
                  <w14:checked w14:val="0"/>
                  <w14:checkedState w14:val="2612" w14:font="MS Gothic"/>
                  <w14:uncheckedState w14:val="2610" w14:font="MS Gothic"/>
                </w14:checkbox>
              </w:sdtPr>
              <w:sdtEndPr/>
              <w:sdtContent>
                <w:r w:rsidR="00172BD4" w:rsidRPr="0027215A">
                  <w:rPr>
                    <w:rFonts w:ascii="MS Gothic" w:eastAsia="MS Gothic" w:hAnsi="MS Gothic" w:hint="eastAsia"/>
                    <w:sz w:val="16"/>
                  </w:rPr>
                  <w:t>☐</w:t>
                </w:r>
              </w:sdtContent>
            </w:sdt>
            <w:r w:rsidR="00172BD4" w:rsidRPr="0027215A">
              <w:rPr>
                <w:rStyle w:val="TLTBodyTextBoldChar"/>
                <w:b w:val="0"/>
                <w:sz w:val="16"/>
              </w:rPr>
              <w:t xml:space="preserve"> </w:t>
            </w:r>
            <w:r w:rsidR="00172BD4" w:rsidRPr="00700A94">
              <w:rPr>
                <w:rStyle w:val="TLTBodyTextBoldChar"/>
                <w:b w:val="0"/>
                <w:sz w:val="16"/>
              </w:rPr>
              <w:t>Full-time</w:t>
            </w:r>
            <w:r w:rsidR="00172BD4" w:rsidRPr="00700A94">
              <w:rPr>
                <w:rStyle w:val="TLTBodyTextBoldChar"/>
                <w:b w:val="0"/>
                <w:sz w:val="16"/>
              </w:rPr>
              <w:br/>
            </w:r>
            <w:sdt>
              <w:sdtPr>
                <w:rPr>
                  <w:sz w:val="16"/>
                </w:rPr>
                <w:id w:val="676232797"/>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sz w:val="16"/>
              </w:rPr>
              <w:t xml:space="preserve"> </w:t>
            </w:r>
            <w:r w:rsidR="00172BD4" w:rsidRPr="00700A94">
              <w:rPr>
                <w:rStyle w:val="TLTBodyTextBoldChar"/>
                <w:b w:val="0"/>
                <w:sz w:val="16"/>
              </w:rPr>
              <w:t>Part-time</w:t>
            </w:r>
            <w:r w:rsidR="00172BD4" w:rsidRPr="00700A94">
              <w:rPr>
                <w:rStyle w:val="TLTBodyTextBoldChar"/>
                <w:b w:val="0"/>
                <w:sz w:val="16"/>
              </w:rPr>
              <w:br/>
            </w:r>
            <w:sdt>
              <w:sdtPr>
                <w:rPr>
                  <w:sz w:val="16"/>
                </w:rPr>
                <w:id w:val="82579492"/>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sz w:val="16"/>
              </w:rPr>
              <w:t xml:space="preserve"> </w:t>
            </w:r>
            <w:r w:rsidR="00172BD4" w:rsidRPr="00700A94">
              <w:rPr>
                <w:rStyle w:val="TLTBodyTextBoldChar"/>
                <w:b w:val="0"/>
                <w:sz w:val="16"/>
              </w:rPr>
              <w:t>Unemployed</w:t>
            </w:r>
            <w:r w:rsidR="00172BD4" w:rsidRPr="00700A94">
              <w:rPr>
                <w:rStyle w:val="TLTBodyTextBoldChar"/>
                <w:b w:val="0"/>
                <w:sz w:val="16"/>
              </w:rPr>
              <w:br/>
            </w:r>
            <w:sdt>
              <w:sdtPr>
                <w:rPr>
                  <w:sz w:val="16"/>
                </w:rPr>
                <w:id w:val="1925682585"/>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sz w:val="16"/>
              </w:rPr>
              <w:t xml:space="preserve"> </w:t>
            </w:r>
            <w:r w:rsidR="00172BD4" w:rsidRPr="00700A94">
              <w:rPr>
                <w:rStyle w:val="TLTBodyTextBoldChar"/>
                <w:b w:val="0"/>
                <w:sz w:val="16"/>
              </w:rPr>
              <w:t xml:space="preserve">Not working due to </w:t>
            </w:r>
            <w:r w:rsidR="00172BD4" w:rsidRPr="00700A94">
              <w:rPr>
                <w:rStyle w:val="TLTBodyTextBoldChar"/>
                <w:b w:val="0"/>
                <w:sz w:val="16"/>
              </w:rPr>
              <w:tab/>
              <w:t>illness/disability</w:t>
            </w:r>
            <w:r w:rsidR="00172BD4" w:rsidRPr="00700A94">
              <w:rPr>
                <w:rStyle w:val="TLTBodyTextBoldChar"/>
                <w:b w:val="0"/>
                <w:sz w:val="16"/>
              </w:rPr>
              <w:br/>
            </w:r>
            <w:sdt>
              <w:sdtPr>
                <w:rPr>
                  <w:sz w:val="16"/>
                </w:rPr>
                <w:id w:val="2124427008"/>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Self-employed</w:t>
            </w:r>
            <w:r w:rsidR="00172BD4" w:rsidRPr="00700A94">
              <w:rPr>
                <w:rStyle w:val="TLTBodyTextBoldChar"/>
                <w:b w:val="0"/>
                <w:sz w:val="16"/>
              </w:rPr>
              <w:br/>
            </w:r>
            <w:sdt>
              <w:sdtPr>
                <w:rPr>
                  <w:sz w:val="16"/>
                </w:rPr>
                <w:id w:val="1537233771"/>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sz w:val="16"/>
              </w:rPr>
              <w:t xml:space="preserve"> </w:t>
            </w:r>
            <w:r w:rsidR="00172BD4" w:rsidRPr="00700A94">
              <w:rPr>
                <w:rStyle w:val="TLTBodyTextBoldChar"/>
                <w:b w:val="0"/>
                <w:sz w:val="16"/>
              </w:rPr>
              <w:t>Retired</w:t>
            </w:r>
            <w:r w:rsidR="00172BD4" w:rsidRPr="00700A94">
              <w:rPr>
                <w:rStyle w:val="TLTBodyTextBoldChar"/>
                <w:b w:val="0"/>
                <w:sz w:val="16"/>
              </w:rPr>
              <w:br/>
            </w:r>
            <w:sdt>
              <w:sdtPr>
                <w:rPr>
                  <w:sz w:val="16"/>
                </w:rPr>
                <w:id w:val="2127502262"/>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Carer</w:t>
            </w:r>
            <w:r w:rsidR="00172BD4" w:rsidRPr="00700A94">
              <w:rPr>
                <w:rStyle w:val="TLTBodyTextBoldChar"/>
                <w:b w:val="0"/>
                <w:sz w:val="16"/>
              </w:rPr>
              <w:br/>
            </w:r>
            <w:sdt>
              <w:sdtPr>
                <w:rPr>
                  <w:sz w:val="16"/>
                </w:rPr>
                <w:id w:val="1686180875"/>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Student</w:t>
            </w:r>
            <w:r w:rsidR="00172BD4" w:rsidRPr="00700A94">
              <w:rPr>
                <w:rStyle w:val="TLTBodyTextBoldChar"/>
                <w:b w:val="0"/>
                <w:sz w:val="16"/>
              </w:rPr>
              <w:br/>
            </w:r>
            <w:sdt>
              <w:sdtPr>
                <w:rPr>
                  <w:sz w:val="16"/>
                </w:rPr>
                <w:id w:val="840977397"/>
                <w14:checkbox>
                  <w14:checked w14:val="0"/>
                  <w14:checkedState w14:val="2612" w14:font="MS Gothic"/>
                  <w14:uncheckedState w14:val="2610" w14:font="MS Gothic"/>
                </w14:checkbox>
              </w:sdtPr>
              <w:sdtEndPr/>
              <w:sdtContent>
                <w:r w:rsidR="00172BD4" w:rsidRPr="00700A94">
                  <w:rPr>
                    <w:rFonts w:ascii="MS Gothic" w:eastAsia="MS Gothic" w:hAnsi="MS Gothic" w:hint="eastAsia"/>
                    <w:sz w:val="16"/>
                  </w:rPr>
                  <w:t>☐</w:t>
                </w:r>
              </w:sdtContent>
            </w:sdt>
            <w:r w:rsidR="00172BD4" w:rsidRPr="00700A94">
              <w:rPr>
                <w:rStyle w:val="TLTBodyTextBoldChar"/>
                <w:b w:val="0"/>
                <w:sz w:val="16"/>
              </w:rPr>
              <w:t xml:space="preserve"> Other</w:t>
            </w:r>
          </w:p>
          <w:p w:rsidR="00FC1185" w:rsidRPr="00FC1185" w:rsidRDefault="00172BD4" w:rsidP="00172BD4">
            <w:pPr>
              <w:pStyle w:val="TLTBodyText"/>
              <w:tabs>
                <w:tab w:val="left" w:pos="311"/>
              </w:tabs>
              <w:rPr>
                <w:rStyle w:val="TLTBodyTextBoldChar"/>
              </w:rPr>
            </w:pPr>
            <w:r w:rsidRPr="00700A94">
              <w:rPr>
                <w:rStyle w:val="TLTBodyTextBoldChar"/>
                <w:b w:val="0"/>
                <w:sz w:val="16"/>
              </w:rPr>
              <w:t>If you are completing a joint budget, tick all boxes that apply to your partner.</w:t>
            </w:r>
          </w:p>
        </w:tc>
      </w:tr>
      <w:tr w:rsidR="00172BD4" w:rsidTr="009F14C1">
        <w:tc>
          <w:tcPr>
            <w:tcW w:w="8691" w:type="dxa"/>
            <w:gridSpan w:val="6"/>
          </w:tcPr>
          <w:p w:rsidR="00172BD4" w:rsidRDefault="00172BD4" w:rsidP="00721A68">
            <w:pPr>
              <w:pStyle w:val="TLTBodyText"/>
              <w:rPr>
                <w:rStyle w:val="TLTBodyTextBoldChar"/>
              </w:rPr>
            </w:pPr>
            <w:r>
              <w:rPr>
                <w:rStyle w:val="TLTBodyTextBoldChar"/>
              </w:rPr>
              <w:t>Your accommodation:</w:t>
            </w:r>
          </w:p>
        </w:tc>
      </w:tr>
      <w:tr w:rsidR="00172BD4" w:rsidRPr="00172BD4" w:rsidTr="00172BD4">
        <w:tc>
          <w:tcPr>
            <w:tcW w:w="2897" w:type="dxa"/>
          </w:tcPr>
          <w:p w:rsidR="00172BD4" w:rsidRPr="00172BD4" w:rsidRDefault="00172BD4" w:rsidP="00172BD4">
            <w:pPr>
              <w:pStyle w:val="TLTBodyText"/>
              <w:rPr>
                <w:rStyle w:val="TLTBodyTextBoldChar"/>
                <w:b w:val="0"/>
              </w:rPr>
            </w:pPr>
            <w:r w:rsidRPr="00172BD4">
              <w:rPr>
                <w:rStyle w:val="TLTBodyTextBoldChar"/>
                <w:b w:val="0"/>
              </w:rPr>
              <w:t xml:space="preserve">Owner </w:t>
            </w:r>
            <w:r>
              <w:rPr>
                <w:rStyle w:val="TLTBodyTextBoldChar"/>
                <w:b w:val="0"/>
              </w:rPr>
              <w:tab/>
            </w:r>
            <w:r>
              <w:rPr>
                <w:rStyle w:val="TLTBodyTextBoldChar"/>
                <w:b w:val="0"/>
              </w:rPr>
              <w:tab/>
            </w:r>
            <w:sdt>
              <w:sdtPr>
                <w:id w:val="-7809552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897" w:type="dxa"/>
            <w:gridSpan w:val="3"/>
          </w:tcPr>
          <w:p w:rsidR="00172BD4" w:rsidRPr="00172BD4" w:rsidRDefault="00172BD4" w:rsidP="00172BD4">
            <w:pPr>
              <w:pStyle w:val="TLTBodyText"/>
              <w:rPr>
                <w:rStyle w:val="TLTBodyTextBoldChar"/>
                <w:b w:val="0"/>
              </w:rPr>
            </w:pPr>
            <w:r w:rsidRPr="00172BD4">
              <w:rPr>
                <w:rStyle w:val="TLTBodyTextBoldChar"/>
                <w:b w:val="0"/>
              </w:rPr>
              <w:t>Tenant – private</w:t>
            </w:r>
            <w:r>
              <w:rPr>
                <w:rStyle w:val="TLTBodyTextBoldChar"/>
                <w:b w:val="0"/>
              </w:rPr>
              <w:tab/>
            </w:r>
            <w:sdt>
              <w:sdtPr>
                <w:id w:val="4432720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897" w:type="dxa"/>
            <w:gridSpan w:val="2"/>
          </w:tcPr>
          <w:p w:rsidR="00172BD4" w:rsidRPr="00172BD4" w:rsidRDefault="00172BD4" w:rsidP="00172BD4">
            <w:pPr>
              <w:pStyle w:val="TLTBodyText"/>
              <w:rPr>
                <w:rStyle w:val="TLTBodyTextBoldChar"/>
                <w:b w:val="0"/>
              </w:rPr>
            </w:pPr>
            <w:r w:rsidRPr="00172BD4">
              <w:rPr>
                <w:rStyle w:val="TLTBodyTextBoldChar"/>
                <w:b w:val="0"/>
              </w:rPr>
              <w:t>Living with parents</w:t>
            </w:r>
            <w:r>
              <w:rPr>
                <w:rStyle w:val="TLTBodyTextBoldChar"/>
                <w:b w:val="0"/>
              </w:rPr>
              <w:tab/>
            </w:r>
            <w:sdt>
              <w:sdtPr>
                <w:id w:val="-540274379"/>
                <w14:checkbox>
                  <w14:checked w14:val="0"/>
                  <w14:checkedState w14:val="2612" w14:font="MS Gothic"/>
                  <w14:uncheckedState w14:val="2610" w14:font="MS Gothic"/>
                </w14:checkbox>
              </w:sdtPr>
              <w:sdtEndPr/>
              <w:sdtContent>
                <w:r w:rsidRPr="00172BD4">
                  <w:rPr>
                    <w:rFonts w:eastAsia="MS Gothic" w:hint="eastAsia"/>
                  </w:rPr>
                  <w:t>☐</w:t>
                </w:r>
              </w:sdtContent>
            </w:sdt>
          </w:p>
        </w:tc>
      </w:tr>
      <w:tr w:rsidR="00172BD4" w:rsidRPr="00172BD4" w:rsidTr="00172BD4">
        <w:tc>
          <w:tcPr>
            <w:tcW w:w="2897" w:type="dxa"/>
          </w:tcPr>
          <w:p w:rsidR="00172BD4" w:rsidRPr="00172BD4" w:rsidRDefault="00172BD4" w:rsidP="00172BD4">
            <w:pPr>
              <w:pStyle w:val="TLTBodyText"/>
              <w:rPr>
                <w:rStyle w:val="TLTBodyTextBoldChar"/>
                <w:b w:val="0"/>
              </w:rPr>
            </w:pPr>
            <w:r w:rsidRPr="00172BD4">
              <w:rPr>
                <w:rStyle w:val="TLTBodyTextBoldChar"/>
                <w:b w:val="0"/>
              </w:rPr>
              <w:t xml:space="preserve">Mortgage </w:t>
            </w:r>
            <w:r>
              <w:rPr>
                <w:rStyle w:val="TLTBodyTextBoldChar"/>
                <w:b w:val="0"/>
              </w:rPr>
              <w:tab/>
            </w:r>
            <w:sdt>
              <w:sdtPr>
                <w:id w:val="1099918868"/>
                <w14:checkbox>
                  <w14:checked w14:val="0"/>
                  <w14:checkedState w14:val="2612" w14:font="MS Gothic"/>
                  <w14:uncheckedState w14:val="2610" w14:font="MS Gothic"/>
                </w14:checkbox>
              </w:sdtPr>
              <w:sdtEndPr/>
              <w:sdtContent>
                <w:r w:rsidRPr="00172BD4">
                  <w:rPr>
                    <w:rFonts w:eastAsia="MS Gothic" w:hint="eastAsia"/>
                  </w:rPr>
                  <w:t>☐</w:t>
                </w:r>
              </w:sdtContent>
            </w:sdt>
          </w:p>
        </w:tc>
        <w:tc>
          <w:tcPr>
            <w:tcW w:w="2897" w:type="dxa"/>
            <w:gridSpan w:val="3"/>
          </w:tcPr>
          <w:p w:rsidR="00172BD4" w:rsidRPr="00172BD4" w:rsidRDefault="00172BD4" w:rsidP="00172BD4">
            <w:pPr>
              <w:pStyle w:val="TLTBodyText"/>
              <w:rPr>
                <w:rStyle w:val="TLTBodyTextBoldChar"/>
                <w:b w:val="0"/>
              </w:rPr>
            </w:pPr>
            <w:r w:rsidRPr="00172BD4">
              <w:rPr>
                <w:rStyle w:val="TLTBodyTextBoldChar"/>
                <w:b w:val="0"/>
              </w:rPr>
              <w:t xml:space="preserve">Tenant – </w:t>
            </w:r>
            <w:r>
              <w:rPr>
                <w:rStyle w:val="TLTBodyTextBoldChar"/>
                <w:b w:val="0"/>
              </w:rPr>
              <w:t>social</w:t>
            </w:r>
            <w:r>
              <w:rPr>
                <w:rStyle w:val="TLTBodyTextBoldChar"/>
                <w:b w:val="0"/>
              </w:rPr>
              <w:tab/>
            </w:r>
            <w:r>
              <w:rPr>
                <w:rStyle w:val="TLTBodyTextBoldChar"/>
                <w:b w:val="0"/>
              </w:rPr>
              <w:tab/>
            </w:r>
            <w:sdt>
              <w:sdtPr>
                <w:id w:val="858472171"/>
                <w14:checkbox>
                  <w14:checked w14:val="0"/>
                  <w14:checkedState w14:val="2612" w14:font="MS Gothic"/>
                  <w14:uncheckedState w14:val="2610" w14:font="MS Gothic"/>
                </w14:checkbox>
              </w:sdtPr>
              <w:sdtEndPr/>
              <w:sdtContent>
                <w:r w:rsidRPr="00172BD4">
                  <w:rPr>
                    <w:rFonts w:eastAsia="MS Gothic" w:hint="eastAsia"/>
                  </w:rPr>
                  <w:t>☐</w:t>
                </w:r>
              </w:sdtContent>
            </w:sdt>
          </w:p>
        </w:tc>
        <w:tc>
          <w:tcPr>
            <w:tcW w:w="2897" w:type="dxa"/>
            <w:gridSpan w:val="2"/>
          </w:tcPr>
          <w:p w:rsidR="00172BD4" w:rsidRPr="00172BD4" w:rsidRDefault="00172BD4" w:rsidP="00172BD4">
            <w:pPr>
              <w:pStyle w:val="TLTBodyText"/>
              <w:rPr>
                <w:rStyle w:val="TLTBodyTextBoldChar"/>
                <w:b w:val="0"/>
              </w:rPr>
            </w:pPr>
            <w:r w:rsidRPr="00172BD4">
              <w:rPr>
                <w:rStyle w:val="TLTBodyTextBoldChar"/>
                <w:b w:val="0"/>
              </w:rPr>
              <w:t>Other</w:t>
            </w:r>
            <w:r>
              <w:rPr>
                <w:rStyle w:val="TLTBodyTextBoldChar"/>
                <w:b w:val="0"/>
              </w:rPr>
              <w:tab/>
            </w:r>
            <w:r>
              <w:rPr>
                <w:rStyle w:val="TLTBodyTextBoldChar"/>
                <w:b w:val="0"/>
              </w:rPr>
              <w:tab/>
            </w:r>
            <w:r>
              <w:rPr>
                <w:rStyle w:val="TLTBodyTextBoldChar"/>
                <w:b w:val="0"/>
              </w:rPr>
              <w:tab/>
            </w:r>
            <w:sdt>
              <w:sdtPr>
                <w:id w:val="837733896"/>
                <w14:checkbox>
                  <w14:checked w14:val="0"/>
                  <w14:checkedState w14:val="2612" w14:font="MS Gothic"/>
                  <w14:uncheckedState w14:val="2610" w14:font="MS Gothic"/>
                </w14:checkbox>
              </w:sdtPr>
              <w:sdtEndPr/>
              <w:sdtContent>
                <w:r w:rsidRPr="00172BD4">
                  <w:rPr>
                    <w:rFonts w:eastAsia="MS Gothic" w:hint="eastAsia"/>
                  </w:rPr>
                  <w:t>☐</w:t>
                </w:r>
              </w:sdtContent>
            </w:sdt>
          </w:p>
        </w:tc>
      </w:tr>
      <w:tr w:rsidR="00700A94" w:rsidTr="009F14C1">
        <w:tc>
          <w:tcPr>
            <w:tcW w:w="8691" w:type="dxa"/>
            <w:gridSpan w:val="6"/>
          </w:tcPr>
          <w:p w:rsidR="00700A94" w:rsidRDefault="00700A94" w:rsidP="0027215A">
            <w:pPr>
              <w:pStyle w:val="TLTBodyText"/>
            </w:pPr>
            <w:r w:rsidRPr="0027215A">
              <w:rPr>
                <w:rStyle w:val="TLTBodyTextBoldChar"/>
              </w:rPr>
              <w:t>Number of dependent children</w:t>
            </w:r>
            <w:r w:rsidR="0027215A" w:rsidRPr="0027215A">
              <w:rPr>
                <w:rStyle w:val="TLTBodyTextBoldChar"/>
              </w:rPr>
              <w:t>:</w:t>
            </w:r>
            <w:r w:rsidR="0027215A">
              <w:rPr>
                <w:rStyle w:val="TLTBodyTextBoldChar"/>
              </w:rPr>
              <w:tab/>
            </w:r>
            <w:r w:rsidR="0027215A">
              <w:rPr>
                <w:rStyle w:val="TLTBodyTextBoldChar"/>
                <w:b w:val="0"/>
              </w:rPr>
              <w:tab/>
            </w:r>
            <w:sdt>
              <w:sdtPr>
                <w:id w:val="671769608"/>
                <w:placeholder>
                  <w:docPart w:val="FD18A862224A4857894A7823AB36A71A"/>
                </w:placeholder>
                <w:showingPlcHdr/>
              </w:sdtPr>
              <w:sdtEndPr/>
              <w:sdtContent>
                <w:r w:rsidR="0027215A">
                  <w:rPr>
                    <w:rStyle w:val="PlaceholderText"/>
                  </w:rPr>
                  <w:t>Click to enter number</w:t>
                </w:r>
              </w:sdtContent>
            </w:sdt>
            <w:r w:rsidR="0027215A">
              <w:t xml:space="preserve"> Under 16</w:t>
            </w:r>
          </w:p>
          <w:p w:rsidR="0027215A" w:rsidRDefault="0027215A" w:rsidP="0027215A">
            <w:pPr>
              <w:pStyle w:val="TLTBodyText"/>
            </w:pPr>
            <w:r>
              <w:rPr>
                <w:rStyle w:val="TLTBodyTextBoldChar"/>
                <w:b w:val="0"/>
              </w:rPr>
              <w:tab/>
            </w:r>
            <w:r>
              <w:rPr>
                <w:rStyle w:val="TLTBodyTextBoldChar"/>
                <w:b w:val="0"/>
              </w:rPr>
              <w:tab/>
            </w:r>
            <w:r>
              <w:rPr>
                <w:rStyle w:val="TLTBodyTextBoldChar"/>
                <w:b w:val="0"/>
              </w:rPr>
              <w:tab/>
            </w:r>
            <w:r>
              <w:rPr>
                <w:rStyle w:val="TLTBodyTextBoldChar"/>
                <w:b w:val="0"/>
              </w:rPr>
              <w:tab/>
            </w:r>
            <w:r>
              <w:rPr>
                <w:rStyle w:val="TLTBodyTextBoldChar"/>
                <w:b w:val="0"/>
              </w:rPr>
              <w:tab/>
            </w:r>
            <w:r>
              <w:rPr>
                <w:rStyle w:val="TLTBodyTextBoldChar"/>
                <w:b w:val="0"/>
              </w:rPr>
              <w:tab/>
            </w:r>
            <w:sdt>
              <w:sdtPr>
                <w:id w:val="-731151715"/>
                <w:placeholder>
                  <w:docPart w:val="F0B78259676D46FD85221F7D329BDAF8"/>
                </w:placeholder>
                <w:showingPlcHdr/>
              </w:sdtPr>
              <w:sdtEndPr/>
              <w:sdtContent>
                <w:r w:rsidRPr="00794E53">
                  <w:rPr>
                    <w:rStyle w:val="PlaceholderText"/>
                  </w:rPr>
                  <w:t xml:space="preserve">Click to enter </w:t>
                </w:r>
                <w:r>
                  <w:rPr>
                    <w:rStyle w:val="PlaceholderText"/>
                  </w:rPr>
                  <w:t>number</w:t>
                </w:r>
              </w:sdtContent>
            </w:sdt>
            <w:r>
              <w:t xml:space="preserve"> Aged 16-18</w:t>
            </w:r>
          </w:p>
          <w:p w:rsidR="0027215A" w:rsidRPr="0027215A" w:rsidRDefault="0027215A" w:rsidP="0027215A">
            <w:pPr>
              <w:pStyle w:val="TLTBodyText"/>
              <w:rPr>
                <w:rStyle w:val="TLTBodyTextBoldChar"/>
                <w:b w:val="0"/>
                <w:i/>
              </w:rPr>
            </w:pPr>
            <w:r w:rsidRPr="0027215A">
              <w:rPr>
                <w:rStyle w:val="TLTBodyTextBoldChar"/>
                <w:b w:val="0"/>
                <w:i/>
                <w:sz w:val="18"/>
              </w:rPr>
              <w:t xml:space="preserve">A dependent child lives with you and is either pre-school or in full-time education. If any children live with you for part of the week, explain this in the </w:t>
            </w:r>
            <w:r w:rsidRPr="00012998">
              <w:rPr>
                <w:rStyle w:val="TLTBodyTextBoldChar"/>
                <w:i/>
                <w:sz w:val="18"/>
              </w:rPr>
              <w:t>Notes</w:t>
            </w:r>
            <w:r w:rsidRPr="0027215A">
              <w:rPr>
                <w:rStyle w:val="TLTBodyTextBoldChar"/>
                <w:b w:val="0"/>
                <w:i/>
                <w:sz w:val="18"/>
              </w:rPr>
              <w:t xml:space="preserve"> section and say whether you have included them in the total number of dependent children</w:t>
            </w:r>
          </w:p>
        </w:tc>
      </w:tr>
      <w:tr w:rsidR="00700A94" w:rsidTr="009F14C1">
        <w:tc>
          <w:tcPr>
            <w:tcW w:w="8691" w:type="dxa"/>
            <w:gridSpan w:val="6"/>
          </w:tcPr>
          <w:p w:rsidR="0027215A" w:rsidRDefault="0027215A" w:rsidP="0027215A">
            <w:pPr>
              <w:pStyle w:val="TLTBodyText"/>
            </w:pPr>
            <w:r w:rsidRPr="0027215A">
              <w:rPr>
                <w:rStyle w:val="TLTBodyTextBoldChar"/>
              </w:rPr>
              <w:t xml:space="preserve">Number of </w:t>
            </w:r>
            <w:r>
              <w:rPr>
                <w:rStyle w:val="TLTBodyTextBoldChar"/>
              </w:rPr>
              <w:t>other dependents</w:t>
            </w:r>
            <w:r w:rsidRPr="0027215A">
              <w:rPr>
                <w:rStyle w:val="TLTBodyTextBoldChar"/>
              </w:rPr>
              <w:t>:</w:t>
            </w:r>
            <w:r>
              <w:rPr>
                <w:rStyle w:val="TLTBodyTextBoldChar"/>
              </w:rPr>
              <w:tab/>
            </w:r>
            <w:r>
              <w:rPr>
                <w:rStyle w:val="TLTBodyTextBoldChar"/>
              </w:rPr>
              <w:tab/>
            </w:r>
            <w:r>
              <w:rPr>
                <w:rStyle w:val="TLTBodyTextBoldChar"/>
                <w:b w:val="0"/>
              </w:rPr>
              <w:tab/>
            </w:r>
            <w:sdt>
              <w:sdtPr>
                <w:id w:val="319153134"/>
                <w:placeholder>
                  <w:docPart w:val="731C77D3450449CD9C9FDD02A041776C"/>
                </w:placeholder>
                <w:showingPlcHdr/>
              </w:sdtPr>
              <w:sdtEndPr/>
              <w:sdtContent>
                <w:r>
                  <w:rPr>
                    <w:rStyle w:val="PlaceholderText"/>
                  </w:rPr>
                  <w:t>Click to enter number</w:t>
                </w:r>
              </w:sdtContent>
            </w:sdt>
            <w:r>
              <w:t xml:space="preserve"> </w:t>
            </w:r>
          </w:p>
          <w:p w:rsidR="00700A94" w:rsidRPr="0027215A" w:rsidRDefault="0027215A" w:rsidP="00012998">
            <w:pPr>
              <w:pStyle w:val="TLTBodyText"/>
              <w:rPr>
                <w:i/>
              </w:rPr>
            </w:pPr>
            <w:r w:rsidRPr="0027215A">
              <w:rPr>
                <w:rStyle w:val="TLTBodyTextBoldChar"/>
                <w:b w:val="0"/>
                <w:i/>
                <w:sz w:val="18"/>
              </w:rPr>
              <w:t>This is someone who is not a child but who is financially dependent on you. For example, an adult who is out of work and is not entitled to claim any benefits.</w:t>
            </w:r>
          </w:p>
        </w:tc>
      </w:tr>
      <w:tr w:rsidR="0027215A" w:rsidTr="009F14C1">
        <w:tc>
          <w:tcPr>
            <w:tcW w:w="8691" w:type="dxa"/>
            <w:gridSpan w:val="6"/>
          </w:tcPr>
          <w:p w:rsidR="0027215A" w:rsidRDefault="0027215A" w:rsidP="0027215A">
            <w:pPr>
              <w:pStyle w:val="TLTBodyText"/>
            </w:pPr>
            <w:r w:rsidRPr="0027215A">
              <w:rPr>
                <w:rStyle w:val="TLTBodyTextBoldChar"/>
              </w:rPr>
              <w:t xml:space="preserve">Number of </w:t>
            </w:r>
            <w:r>
              <w:rPr>
                <w:rStyle w:val="TLTBodyTextBoldChar"/>
              </w:rPr>
              <w:t>non-dependents</w:t>
            </w:r>
            <w:r w:rsidRPr="0027215A">
              <w:rPr>
                <w:rStyle w:val="TLTBodyTextBoldChar"/>
              </w:rPr>
              <w:t>:</w:t>
            </w:r>
            <w:r>
              <w:rPr>
                <w:rStyle w:val="TLTBodyTextBoldChar"/>
              </w:rPr>
              <w:tab/>
            </w:r>
            <w:r>
              <w:rPr>
                <w:rStyle w:val="TLTBodyTextBoldChar"/>
              </w:rPr>
              <w:tab/>
            </w:r>
            <w:r>
              <w:rPr>
                <w:rStyle w:val="TLTBodyTextBoldChar"/>
                <w:b w:val="0"/>
              </w:rPr>
              <w:tab/>
            </w:r>
            <w:sdt>
              <w:sdtPr>
                <w:id w:val="-919488124"/>
                <w:placeholder>
                  <w:docPart w:val="6F7F5594EB0648EDAAD6DD13AE8805C9"/>
                </w:placeholder>
                <w:showingPlcHdr/>
              </w:sdtPr>
              <w:sdtEndPr/>
              <w:sdtContent>
                <w:r>
                  <w:rPr>
                    <w:rStyle w:val="PlaceholderText"/>
                  </w:rPr>
                  <w:t>Click to enter number</w:t>
                </w:r>
              </w:sdtContent>
            </w:sdt>
            <w:r>
              <w:t xml:space="preserve"> </w:t>
            </w:r>
          </w:p>
          <w:p w:rsidR="0027215A" w:rsidRPr="0027215A" w:rsidRDefault="0027215A" w:rsidP="0027215A">
            <w:pPr>
              <w:pStyle w:val="TLTBodyText"/>
              <w:rPr>
                <w:rStyle w:val="TLTBodyTextBoldChar"/>
              </w:rPr>
            </w:pPr>
            <w:r w:rsidRPr="0027215A">
              <w:rPr>
                <w:rStyle w:val="TLTBodyTextBoldChar"/>
                <w:b w:val="0"/>
                <w:i/>
                <w:sz w:val="18"/>
              </w:rPr>
              <w:t>Non-dependents are adults who live with you but who can support themselves financially. For example, a grown-up child who is working or a lodger who pays to rent a room.</w:t>
            </w:r>
          </w:p>
        </w:tc>
      </w:tr>
      <w:tr w:rsidR="0027215A" w:rsidTr="009F14C1">
        <w:tc>
          <w:tcPr>
            <w:tcW w:w="8691" w:type="dxa"/>
            <w:gridSpan w:val="6"/>
          </w:tcPr>
          <w:p w:rsidR="0027215A" w:rsidRDefault="0027215A" w:rsidP="009F14C1">
            <w:pPr>
              <w:pStyle w:val="TLTBodyText"/>
            </w:pPr>
            <w:r>
              <w:rPr>
                <w:rStyle w:val="TLTBodyTextBoldChar"/>
              </w:rPr>
              <w:lastRenderedPageBreak/>
              <w:t>Total number in household</w:t>
            </w:r>
            <w:r w:rsidRPr="0027215A">
              <w:rPr>
                <w:rStyle w:val="TLTBodyTextBoldChar"/>
              </w:rPr>
              <w:t>:</w:t>
            </w:r>
            <w:r>
              <w:rPr>
                <w:rStyle w:val="TLTBodyTextBoldChar"/>
              </w:rPr>
              <w:tab/>
            </w:r>
            <w:r>
              <w:rPr>
                <w:rStyle w:val="TLTBodyTextBoldChar"/>
              </w:rPr>
              <w:tab/>
            </w:r>
            <w:r>
              <w:rPr>
                <w:rStyle w:val="TLTBodyTextBoldChar"/>
                <w:b w:val="0"/>
              </w:rPr>
              <w:tab/>
            </w:r>
            <w:sdt>
              <w:sdtPr>
                <w:id w:val="1303888262"/>
                <w:placeholder>
                  <w:docPart w:val="3FE7D5B35AED465DB7B3CFEF97759497"/>
                </w:placeholder>
                <w:showingPlcHdr/>
              </w:sdtPr>
              <w:sdtEndPr/>
              <w:sdtContent>
                <w:r>
                  <w:rPr>
                    <w:rStyle w:val="PlaceholderText"/>
                  </w:rPr>
                  <w:t>Click to enter number</w:t>
                </w:r>
              </w:sdtContent>
            </w:sdt>
            <w:r>
              <w:t xml:space="preserve"> </w:t>
            </w:r>
          </w:p>
          <w:p w:rsidR="0027215A" w:rsidRPr="0027215A" w:rsidRDefault="0027215A" w:rsidP="009F14C1">
            <w:pPr>
              <w:pStyle w:val="TLTBodyText"/>
              <w:rPr>
                <w:rStyle w:val="TLTBodyTextBoldChar"/>
              </w:rPr>
            </w:pPr>
            <w:r w:rsidRPr="0027215A">
              <w:rPr>
                <w:rStyle w:val="TLTBodyTextBoldChar"/>
                <w:b w:val="0"/>
                <w:i/>
                <w:sz w:val="18"/>
              </w:rPr>
              <w:t>This includes everyone in the household: you, your partner, any dependent children, other dependents and non-dependents.</w:t>
            </w:r>
          </w:p>
        </w:tc>
      </w:tr>
      <w:tr w:rsidR="0027215A" w:rsidTr="009F14C1">
        <w:tc>
          <w:tcPr>
            <w:tcW w:w="8691" w:type="dxa"/>
            <w:gridSpan w:val="6"/>
          </w:tcPr>
          <w:p w:rsidR="0027215A" w:rsidRDefault="0027215A" w:rsidP="0027215A">
            <w:pPr>
              <w:pStyle w:val="TLTBodyText"/>
            </w:pPr>
            <w:r w:rsidRPr="0027215A">
              <w:rPr>
                <w:rStyle w:val="TLTBodyTextBoldChar"/>
              </w:rPr>
              <w:t>Number of vehicles in the household</w:t>
            </w:r>
            <w:r>
              <w:rPr>
                <w:rStyle w:val="TLTBodyTextBoldChar"/>
              </w:rPr>
              <w:t>:</w:t>
            </w:r>
            <w:r>
              <w:rPr>
                <w:rStyle w:val="TLTBodyTextBoldChar"/>
              </w:rPr>
              <w:tab/>
            </w:r>
            <w:r>
              <w:rPr>
                <w:rStyle w:val="TLTBodyTextBoldChar"/>
              </w:rPr>
              <w:tab/>
            </w:r>
            <w:sdt>
              <w:sdtPr>
                <w:id w:val="-848570688"/>
                <w:placeholder>
                  <w:docPart w:val="5CB9BCFA97354555AAC3823609931F4E"/>
                </w:placeholder>
                <w:showingPlcHdr/>
              </w:sdtPr>
              <w:sdtEndPr/>
              <w:sdtContent>
                <w:r>
                  <w:rPr>
                    <w:rStyle w:val="PlaceholderText"/>
                  </w:rPr>
                  <w:t>Click to enter number</w:t>
                </w:r>
              </w:sdtContent>
            </w:sdt>
          </w:p>
          <w:p w:rsidR="0027215A" w:rsidRPr="0027215A" w:rsidRDefault="0027215A" w:rsidP="0027215A">
            <w:pPr>
              <w:pStyle w:val="TLTBodyText"/>
              <w:rPr>
                <w:rStyle w:val="TLTBodyTextBoldChar"/>
                <w:b w:val="0"/>
                <w:i/>
              </w:rPr>
            </w:pPr>
            <w:r w:rsidRPr="00012998">
              <w:rPr>
                <w:rStyle w:val="TLTBodyTextBoldChar"/>
                <w:b w:val="0"/>
                <w:i/>
                <w:sz w:val="18"/>
                <w:szCs w:val="18"/>
              </w:rPr>
              <w:t xml:space="preserve">Include the total number of vehicles you and members of your household use. Don't forget to include vehicles that you pay for through a hire-purchase agreement. If you need more than one vehicle, explain why in the </w:t>
            </w:r>
            <w:r w:rsidRPr="00012998">
              <w:rPr>
                <w:rStyle w:val="TLTBodyTextBoldChar"/>
                <w:i/>
                <w:sz w:val="18"/>
                <w:szCs w:val="18"/>
              </w:rPr>
              <w:t>Notes</w:t>
            </w:r>
            <w:r w:rsidRPr="00012998">
              <w:rPr>
                <w:rStyle w:val="TLTBodyTextBoldChar"/>
                <w:b w:val="0"/>
                <w:i/>
                <w:sz w:val="18"/>
                <w:szCs w:val="18"/>
              </w:rPr>
              <w:t xml:space="preserve"> section.</w:t>
            </w:r>
          </w:p>
        </w:tc>
      </w:tr>
      <w:tr w:rsidR="0027215A" w:rsidTr="009F14C1">
        <w:tc>
          <w:tcPr>
            <w:tcW w:w="8691" w:type="dxa"/>
            <w:gridSpan w:val="6"/>
          </w:tcPr>
          <w:p w:rsidR="00012998" w:rsidRDefault="00012998" w:rsidP="009F14C1">
            <w:pPr>
              <w:pStyle w:val="TLTBodyText"/>
              <w:rPr>
                <w:rStyle w:val="TLTBodyTextBoldChar"/>
              </w:rPr>
            </w:pPr>
            <w:r>
              <w:rPr>
                <w:rStyle w:val="TLTBodyTextBoldChar"/>
              </w:rPr>
              <w:t>Please Note:</w:t>
            </w:r>
          </w:p>
          <w:p w:rsidR="0027215A" w:rsidRDefault="0027215A" w:rsidP="009F14C1">
            <w:pPr>
              <w:pStyle w:val="TLTBodyText"/>
            </w:pPr>
            <w:r>
              <w:rPr>
                <w:rStyle w:val="TLTBodyTextBoldChar"/>
              </w:rPr>
              <w:t>Assets:</w:t>
            </w:r>
            <w:r>
              <w:rPr>
                <w:rStyle w:val="TLTBodyTextBoldChar"/>
              </w:rPr>
              <w:tab/>
            </w:r>
            <w:r>
              <w:rPr>
                <w:rStyle w:val="TLTBodyTextBoldChar"/>
              </w:rPr>
              <w:tab/>
            </w:r>
            <w:r>
              <w:rPr>
                <w:rStyle w:val="TLTBodyTextBoldChar"/>
              </w:rPr>
              <w:tab/>
            </w:r>
            <w:r>
              <w:rPr>
                <w:rStyle w:val="TLTBodyTextBoldChar"/>
              </w:rPr>
              <w:tab/>
            </w:r>
            <w:r>
              <w:rPr>
                <w:rStyle w:val="TLTBodyTextBoldChar"/>
              </w:rPr>
              <w:tab/>
            </w:r>
          </w:p>
          <w:p w:rsidR="0027215A" w:rsidRPr="00012998" w:rsidRDefault="0027215A" w:rsidP="009F14C1">
            <w:pPr>
              <w:pStyle w:val="TLTBodyText"/>
              <w:rPr>
                <w:rStyle w:val="TLTBodyTextBoldChar"/>
                <w:b w:val="0"/>
                <w:i/>
                <w:sz w:val="18"/>
                <w:szCs w:val="18"/>
              </w:rPr>
            </w:pPr>
            <w:r w:rsidRPr="00012998">
              <w:rPr>
                <w:rStyle w:val="TLTBodyTextBoldChar"/>
                <w:b w:val="0"/>
                <w:i/>
                <w:sz w:val="18"/>
                <w:szCs w:val="18"/>
              </w:rPr>
              <w:t>Assets are things like savings or the value of property, such as your home or your car. You may wish to consider reviewing your assets with a free independent advice agency as an option to make lump-sum payments towards your debts.</w:t>
            </w:r>
          </w:p>
        </w:tc>
      </w:tr>
      <w:tr w:rsidR="0027215A" w:rsidTr="009F14C1">
        <w:tc>
          <w:tcPr>
            <w:tcW w:w="8691" w:type="dxa"/>
            <w:gridSpan w:val="6"/>
          </w:tcPr>
          <w:p w:rsidR="0027215A" w:rsidRPr="0027215A" w:rsidRDefault="0027215A" w:rsidP="0027215A">
            <w:pPr>
              <w:pStyle w:val="TLTBodyTextBold"/>
            </w:pPr>
            <w:r w:rsidRPr="0027215A">
              <w:t>Notes:</w:t>
            </w:r>
          </w:p>
          <w:p w:rsidR="0027215A" w:rsidRPr="00012998" w:rsidRDefault="0027215A" w:rsidP="0027215A">
            <w:pPr>
              <w:pStyle w:val="TLTBodyText"/>
              <w:rPr>
                <w:i/>
                <w:sz w:val="18"/>
                <w:szCs w:val="18"/>
              </w:rPr>
            </w:pPr>
            <w:r w:rsidRPr="00012998">
              <w:rPr>
                <w:i/>
                <w:sz w:val="18"/>
                <w:szCs w:val="18"/>
              </w:rPr>
              <w:t xml:space="preserve">Add any information that you want your creditors to be aware of about </w:t>
            </w:r>
            <w:r w:rsidRPr="00012998">
              <w:rPr>
                <w:rStyle w:val="TLTBodyTextBoldChar"/>
                <w:i/>
                <w:sz w:val="18"/>
                <w:szCs w:val="18"/>
              </w:rPr>
              <w:t>Your personal and household details</w:t>
            </w:r>
            <w:r w:rsidRPr="00012998">
              <w:rPr>
                <w:i/>
                <w:sz w:val="18"/>
                <w:szCs w:val="18"/>
              </w:rPr>
              <w:t>.</w:t>
            </w:r>
          </w:p>
          <w:tbl>
            <w:tblPr>
              <w:tblStyle w:val="TableGrid"/>
              <w:tblW w:w="0" w:type="auto"/>
              <w:tblLook w:val="04A0" w:firstRow="1" w:lastRow="0" w:firstColumn="1" w:lastColumn="0" w:noHBand="0" w:noVBand="1"/>
            </w:tblPr>
            <w:tblGrid>
              <w:gridCol w:w="8460"/>
            </w:tblGrid>
            <w:tr w:rsidR="0027215A" w:rsidTr="0027215A">
              <w:tc>
                <w:tcPr>
                  <w:tcW w:w="8460" w:type="dxa"/>
                </w:tcPr>
                <w:p w:rsidR="00FD4D5E" w:rsidRDefault="0007723E" w:rsidP="0027215A">
                  <w:pPr>
                    <w:pStyle w:val="TLTBodyText"/>
                    <w:rPr>
                      <w:rStyle w:val="PlaceholderText"/>
                    </w:rPr>
                  </w:pPr>
                  <w:sdt>
                    <w:sdtPr>
                      <w:rPr>
                        <w:color w:val="808080"/>
                      </w:rPr>
                      <w:id w:val="587891608"/>
                      <w:placeholder>
                        <w:docPart w:val="7DF6D80CA6934EDE8C2B2AFE58467358"/>
                      </w:placeholder>
                    </w:sdtPr>
                    <w:sdtEndPr>
                      <w:rPr>
                        <w:color w:val="auto"/>
                      </w:rPr>
                    </w:sdtEndPr>
                    <w:sdtContent>
                      <w:r w:rsidR="0027215A" w:rsidRPr="00794E53">
                        <w:rPr>
                          <w:rStyle w:val="PlaceholderText"/>
                        </w:rPr>
                        <w:t>Click here to enter text.</w:t>
                      </w:r>
                    </w:sdtContent>
                  </w:sdt>
                </w:p>
                <w:p w:rsidR="0027215A" w:rsidRDefault="0027215A" w:rsidP="0027215A">
                  <w:pPr>
                    <w:pStyle w:val="TLTBodyText"/>
                    <w:rPr>
                      <w:rStyle w:val="PlaceholderText"/>
                    </w:rPr>
                  </w:pPr>
                </w:p>
                <w:p w:rsidR="00FD4D5E" w:rsidRDefault="00FD4D5E" w:rsidP="0027215A">
                  <w:pPr>
                    <w:pStyle w:val="TLTBodyText"/>
                    <w:rPr>
                      <w:rStyle w:val="PlaceholderText"/>
                    </w:rPr>
                  </w:pPr>
                </w:p>
                <w:p w:rsidR="00FD4D5E" w:rsidRDefault="00FD4D5E" w:rsidP="0027215A">
                  <w:pPr>
                    <w:pStyle w:val="TLTBodyText"/>
                    <w:rPr>
                      <w:rStyle w:val="PlaceholderText"/>
                    </w:rPr>
                  </w:pPr>
                </w:p>
                <w:p w:rsidR="00FD4D5E" w:rsidRDefault="00FD4D5E" w:rsidP="0027215A">
                  <w:pPr>
                    <w:pStyle w:val="TLTBodyText"/>
                    <w:rPr>
                      <w:rStyle w:val="PlaceholderText"/>
                    </w:rPr>
                  </w:pPr>
                </w:p>
                <w:p w:rsidR="00FD4D5E" w:rsidRDefault="00FD4D5E" w:rsidP="0027215A">
                  <w:pPr>
                    <w:pStyle w:val="TLTBodyText"/>
                    <w:rPr>
                      <w:rStyle w:val="PlaceholderText"/>
                    </w:rPr>
                  </w:pPr>
                </w:p>
                <w:p w:rsidR="0027215A" w:rsidRDefault="0027215A" w:rsidP="00FD4D5E">
                  <w:pPr>
                    <w:pStyle w:val="TLTBodyText"/>
                    <w:rPr>
                      <w:i/>
                    </w:rPr>
                  </w:pPr>
                </w:p>
              </w:tc>
            </w:tr>
          </w:tbl>
          <w:p w:rsidR="0027215A" w:rsidRPr="0027215A" w:rsidRDefault="0027215A" w:rsidP="0027215A">
            <w:pPr>
              <w:pStyle w:val="TLTBodyText"/>
              <w:rPr>
                <w:i/>
              </w:rPr>
            </w:pPr>
          </w:p>
        </w:tc>
      </w:tr>
      <w:tr w:rsidR="0027215A" w:rsidTr="009F14C1">
        <w:tc>
          <w:tcPr>
            <w:tcW w:w="8691" w:type="dxa"/>
            <w:gridSpan w:val="6"/>
          </w:tcPr>
          <w:p w:rsidR="0027215A" w:rsidRPr="0027215A" w:rsidRDefault="0027215A" w:rsidP="0027215A">
            <w:pPr>
              <w:pStyle w:val="TLTBodyTextBold"/>
            </w:pPr>
          </w:p>
        </w:tc>
      </w:tr>
    </w:tbl>
    <w:p w:rsidR="0027215A" w:rsidRDefault="0027215A" w:rsidP="00FC1185">
      <w:pPr>
        <w:pStyle w:val="TLTBodyText"/>
      </w:pPr>
      <w:r>
        <w:br w:type="page"/>
      </w:r>
    </w:p>
    <w:p w:rsidR="0027215A" w:rsidRDefault="0027215A" w:rsidP="0027215A">
      <w:pPr>
        <w:pStyle w:val="TLTTemplate"/>
      </w:pPr>
      <w:r w:rsidRPr="0027215A">
        <w:lastRenderedPageBreak/>
        <w:t>Your monthly income</w:t>
      </w:r>
    </w:p>
    <w:p w:rsidR="00710453" w:rsidRDefault="0027215A" w:rsidP="0027215A">
      <w:pPr>
        <w:pStyle w:val="TLTBodyText"/>
      </w:pPr>
      <w:r>
        <w:t>Include all types of income coming into your household. If you live with your partner and you are not dealing with your debts together, get advice about completing this section. If any of your income is paid weekly, fortnightly or four-weekly, you will need to change the figures to mon</w:t>
      </w:r>
      <w:r w:rsidR="00012998">
        <w:t>thly. The Instructions on page 2</w:t>
      </w:r>
      <w:r>
        <w:t xml:space="preserve"> show you how to do this.</w:t>
      </w:r>
    </w:p>
    <w:p w:rsidR="00B515AC" w:rsidRPr="00012998" w:rsidRDefault="00B515AC" w:rsidP="00B515AC">
      <w:pPr>
        <w:pStyle w:val="TLTSubTitle"/>
        <w:rPr>
          <w:b/>
        </w:rPr>
      </w:pPr>
      <w:r w:rsidRPr="00012998">
        <w:rPr>
          <w:b/>
        </w:rPr>
        <w:t>Earnings</w:t>
      </w:r>
    </w:p>
    <w:p w:rsidR="00BF6400" w:rsidRPr="00012998" w:rsidRDefault="00B515AC" w:rsidP="00B515AC">
      <w:pPr>
        <w:pStyle w:val="TLTBodyText"/>
      </w:pPr>
      <w:r w:rsidRPr="00012998">
        <w:t xml:space="preserve">Include normal take-home pay. This means your wages and salary </w:t>
      </w:r>
      <w:r w:rsidRPr="00012998">
        <w:rPr>
          <w:b/>
        </w:rPr>
        <w:t>after deductions for tax, National Insurance, pension contributions and anything else taken from your wages</w:t>
      </w:r>
      <w:r w:rsidRPr="00012998">
        <w:t xml:space="preserve">. Only include overtime payments if you receive these on a regular basis. If you (or your partner if you are doing a </w:t>
      </w:r>
      <w:r w:rsidRPr="00012998">
        <w:rPr>
          <w:rStyle w:val="TLTBodyTextBoldChar"/>
        </w:rPr>
        <w:t>joint</w:t>
      </w:r>
      <w:r w:rsidRPr="00012998">
        <w:t xml:space="preserve"> budget) are having money deducted from your wages to pay a debt, </w:t>
      </w:r>
      <w:r w:rsidRPr="00012998">
        <w:rPr>
          <w:b/>
        </w:rPr>
        <w:t>get advice</w:t>
      </w:r>
      <w:r w:rsidRPr="00012998">
        <w:t xml:space="preserve"> about completing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B515AC" w:rsidTr="00972732">
        <w:tc>
          <w:tcPr>
            <w:tcW w:w="6204" w:type="dxa"/>
          </w:tcPr>
          <w:p w:rsidR="00B515AC" w:rsidRPr="00B515AC" w:rsidRDefault="00B515AC" w:rsidP="00B515AC">
            <w:pPr>
              <w:pStyle w:val="TLTBodyText"/>
            </w:pPr>
          </w:p>
        </w:tc>
        <w:tc>
          <w:tcPr>
            <w:tcW w:w="2487" w:type="dxa"/>
          </w:tcPr>
          <w:p w:rsidR="00B515AC" w:rsidRDefault="00B515AC" w:rsidP="00B515AC">
            <w:pPr>
              <w:pStyle w:val="TLTBodyTextBold"/>
            </w:pPr>
            <w:r w:rsidRPr="00B515AC">
              <w:t>Monthly amount</w:t>
            </w:r>
            <w:r>
              <w:t xml:space="preserve"> (£)</w:t>
            </w:r>
          </w:p>
        </w:tc>
      </w:tr>
      <w:tr w:rsidR="00B515AC" w:rsidTr="00972732">
        <w:tc>
          <w:tcPr>
            <w:tcW w:w="6204" w:type="dxa"/>
          </w:tcPr>
          <w:p w:rsidR="00B515AC" w:rsidRDefault="00B515AC" w:rsidP="00B515AC">
            <w:pPr>
              <w:pStyle w:val="TLTBodyTextBold"/>
            </w:pPr>
            <w:r w:rsidRPr="00B515AC">
              <w:t>Your salary or wages (take-home pay)</w:t>
            </w:r>
          </w:p>
        </w:tc>
        <w:tc>
          <w:tcPr>
            <w:tcW w:w="2487" w:type="dxa"/>
          </w:tcPr>
          <w:p w:rsidR="00B515AC" w:rsidRDefault="00972732" w:rsidP="00B515AC">
            <w:pPr>
              <w:pStyle w:val="TLTBodyText"/>
            </w:pPr>
            <w:r>
              <w:t>£</w:t>
            </w:r>
            <w:sdt>
              <w:sdtPr>
                <w:id w:val="843523400"/>
                <w:placeholder>
                  <w:docPart w:val="A90AADD654384C80A64056B55DBA9595"/>
                </w:placeholder>
                <w:showingPlcHdr/>
              </w:sdtPr>
              <w:sdtEndPr/>
              <w:sdtContent>
                <w:r w:rsidR="00B515AC">
                  <w:rPr>
                    <w:rStyle w:val="PlaceholderText"/>
                  </w:rPr>
                  <w:t>Click to enter amount</w:t>
                </w:r>
              </w:sdtContent>
            </w:sdt>
          </w:p>
        </w:tc>
      </w:tr>
      <w:tr w:rsidR="00B515AC" w:rsidTr="00972732">
        <w:tc>
          <w:tcPr>
            <w:tcW w:w="6204" w:type="dxa"/>
          </w:tcPr>
          <w:p w:rsidR="00B515AC" w:rsidRPr="00B515AC" w:rsidRDefault="00B515AC" w:rsidP="00B515AC">
            <w:pPr>
              <w:pStyle w:val="TLTBodyTextBold"/>
            </w:pPr>
            <w:r w:rsidRPr="00B515AC">
              <w:t>Your partner’s salary or wages (take-home pay)</w:t>
            </w:r>
          </w:p>
        </w:tc>
        <w:tc>
          <w:tcPr>
            <w:tcW w:w="2487" w:type="dxa"/>
          </w:tcPr>
          <w:p w:rsidR="00B515AC" w:rsidRDefault="00972732" w:rsidP="00B515AC">
            <w:pPr>
              <w:pStyle w:val="TLTBodyText"/>
            </w:pPr>
            <w:r>
              <w:t>£</w:t>
            </w:r>
            <w:sdt>
              <w:sdtPr>
                <w:id w:val="1355621999"/>
                <w:placeholder>
                  <w:docPart w:val="B592ACB88D3D4DB4AFFC6FB5234704BB"/>
                </w:placeholder>
                <w:showingPlcHdr/>
              </w:sdtPr>
              <w:sdtEndPr/>
              <w:sdtContent>
                <w:r w:rsidR="00917117">
                  <w:rPr>
                    <w:rStyle w:val="PlaceholderText"/>
                  </w:rPr>
                  <w:t>Click to enter amount</w:t>
                </w:r>
              </w:sdtContent>
            </w:sdt>
          </w:p>
        </w:tc>
      </w:tr>
      <w:tr w:rsidR="00B515AC" w:rsidTr="00B20E34">
        <w:tc>
          <w:tcPr>
            <w:tcW w:w="6204" w:type="dxa"/>
          </w:tcPr>
          <w:p w:rsidR="00B515AC" w:rsidRDefault="00B515AC" w:rsidP="00B515AC">
            <w:pPr>
              <w:pStyle w:val="TLTBodyTextBold"/>
            </w:pPr>
            <w:r w:rsidRPr="00B515AC">
              <w:t>Other earnings (including self-employment)</w:t>
            </w:r>
          </w:p>
          <w:p w:rsidR="00B515AC" w:rsidRPr="00012998" w:rsidRDefault="00B515AC" w:rsidP="00B515AC">
            <w:pPr>
              <w:pStyle w:val="TLTBodyText"/>
              <w:rPr>
                <w:i/>
                <w:sz w:val="18"/>
                <w:szCs w:val="18"/>
              </w:rPr>
            </w:pPr>
            <w:r w:rsidRPr="00012998">
              <w:rPr>
                <w:i/>
                <w:sz w:val="18"/>
                <w:szCs w:val="18"/>
              </w:rPr>
              <w:t xml:space="preserve">If you are self-employed, include the income that you take from your business. This should be based on what the business can afford to pay you after you have put aside your ongoing tax and National Insurance contributions. Business </w:t>
            </w:r>
            <w:proofErr w:type="spellStart"/>
            <w:r w:rsidRPr="00012998">
              <w:rPr>
                <w:i/>
                <w:sz w:val="18"/>
                <w:szCs w:val="18"/>
              </w:rPr>
              <w:t>Debtline</w:t>
            </w:r>
            <w:proofErr w:type="spellEnd"/>
            <w:r w:rsidRPr="00012998">
              <w:rPr>
                <w:i/>
                <w:sz w:val="18"/>
                <w:szCs w:val="18"/>
              </w:rPr>
              <w:t xml:space="preserve"> has a business budget tool that can help you calculate this. Go to </w:t>
            </w:r>
            <w:r w:rsidRPr="00012998">
              <w:rPr>
                <w:b/>
                <w:i/>
                <w:sz w:val="18"/>
                <w:szCs w:val="18"/>
              </w:rPr>
              <w:t>www.businessdebtline.org</w:t>
            </w:r>
            <w:r w:rsidRPr="00012998">
              <w:rPr>
                <w:i/>
                <w:sz w:val="18"/>
                <w:szCs w:val="18"/>
              </w:rPr>
              <w:t xml:space="preserve"> or call </w:t>
            </w:r>
            <w:r w:rsidRPr="00012998">
              <w:rPr>
                <w:b/>
                <w:i/>
                <w:sz w:val="18"/>
                <w:szCs w:val="18"/>
              </w:rPr>
              <w:t xml:space="preserve">0800 197 6026 </w:t>
            </w:r>
            <w:r w:rsidRPr="00012998">
              <w:rPr>
                <w:i/>
                <w:sz w:val="18"/>
                <w:szCs w:val="18"/>
              </w:rPr>
              <w:t>for advice.</w:t>
            </w:r>
          </w:p>
        </w:tc>
        <w:tc>
          <w:tcPr>
            <w:tcW w:w="2487" w:type="dxa"/>
            <w:tcBorders>
              <w:bottom w:val="single" w:sz="4" w:space="0" w:color="auto"/>
            </w:tcBorders>
          </w:tcPr>
          <w:p w:rsidR="00B515AC" w:rsidRDefault="00972732" w:rsidP="00B515AC">
            <w:pPr>
              <w:pStyle w:val="TLTBodyText"/>
            </w:pPr>
            <w:r>
              <w:t>£</w:t>
            </w:r>
            <w:sdt>
              <w:sdtPr>
                <w:id w:val="-554542515"/>
                <w:placeholder>
                  <w:docPart w:val="33223BF5C92F45BF8247E502BA73304A"/>
                </w:placeholder>
                <w:showingPlcHdr/>
              </w:sdtPr>
              <w:sdtEndPr/>
              <w:sdtContent>
                <w:r w:rsidR="00917117">
                  <w:rPr>
                    <w:rStyle w:val="PlaceholderText"/>
                  </w:rPr>
                  <w:t>Click to enter amount</w:t>
                </w:r>
              </w:sdtContent>
            </w:sdt>
          </w:p>
        </w:tc>
      </w:tr>
      <w:tr w:rsidR="00FA36A4" w:rsidTr="00B20E34">
        <w:tc>
          <w:tcPr>
            <w:tcW w:w="6204" w:type="dxa"/>
            <w:tcBorders>
              <w:right w:val="single" w:sz="4" w:space="0" w:color="auto"/>
            </w:tcBorders>
          </w:tcPr>
          <w:p w:rsidR="00FA36A4" w:rsidRPr="00B515AC" w:rsidRDefault="00FA36A4" w:rsidP="00972732">
            <w:pPr>
              <w:pStyle w:val="TLTBodyTextBold"/>
              <w:jc w:val="right"/>
            </w:pPr>
            <w:r>
              <w:t>Box 1</w:t>
            </w:r>
            <w:r>
              <w:tab/>
            </w:r>
            <w:r>
              <w:tab/>
            </w:r>
            <w:r>
              <w:tab/>
            </w:r>
            <w:r w:rsidRPr="00FA36A4">
              <w:t>Total monthly salary and wages</w:t>
            </w:r>
          </w:p>
        </w:tc>
        <w:tc>
          <w:tcPr>
            <w:tcW w:w="2487" w:type="dxa"/>
            <w:tcBorders>
              <w:top w:val="single" w:sz="4" w:space="0" w:color="auto"/>
              <w:left w:val="single" w:sz="4" w:space="0" w:color="auto"/>
              <w:bottom w:val="single" w:sz="4" w:space="0" w:color="auto"/>
              <w:right w:val="single" w:sz="4" w:space="0" w:color="auto"/>
            </w:tcBorders>
          </w:tcPr>
          <w:p w:rsidR="00FA36A4" w:rsidRDefault="00972732" w:rsidP="00B515AC">
            <w:pPr>
              <w:pStyle w:val="TLTBodyText"/>
            </w:pPr>
            <w:r>
              <w:t>£</w:t>
            </w:r>
            <w:sdt>
              <w:sdtPr>
                <w:id w:val="-1399588850"/>
                <w:placeholder>
                  <w:docPart w:val="94E9B96965924CC981CE6327CCC83C50"/>
                </w:placeholder>
                <w:showingPlcHdr/>
              </w:sdtPr>
              <w:sdtEndPr/>
              <w:sdtContent>
                <w:r w:rsidR="00FA36A4">
                  <w:rPr>
                    <w:rStyle w:val="PlaceholderText"/>
                  </w:rPr>
                  <w:t>Click to enter amount</w:t>
                </w:r>
              </w:sdtContent>
            </w:sdt>
          </w:p>
        </w:tc>
      </w:tr>
    </w:tbl>
    <w:p w:rsidR="00972732" w:rsidRDefault="00972732" w:rsidP="00972732">
      <w:pPr>
        <w:pStyle w:val="TLTBodyText"/>
      </w:pPr>
    </w:p>
    <w:p w:rsidR="00B515AC" w:rsidRPr="00012998" w:rsidRDefault="00FA36A4" w:rsidP="00FA36A4">
      <w:pPr>
        <w:pStyle w:val="TLTSubTitle"/>
        <w:rPr>
          <w:b/>
        </w:rPr>
      </w:pPr>
      <w:r w:rsidRPr="00012998">
        <w:rPr>
          <w:b/>
        </w:rPr>
        <w:t>Benefits and tax credits</w:t>
      </w:r>
    </w:p>
    <w:p w:rsidR="00FA36A4" w:rsidRPr="00012998" w:rsidRDefault="00FA36A4" w:rsidP="00FA36A4">
      <w:pPr>
        <w:pStyle w:val="TLTBodyText"/>
      </w:pPr>
      <w:r w:rsidRPr="00012998">
        <w:t xml:space="preserve">If you (or your partner if you are doing a </w:t>
      </w:r>
      <w:r w:rsidRPr="00012998">
        <w:rPr>
          <w:b/>
        </w:rPr>
        <w:t>joint</w:t>
      </w:r>
      <w:r w:rsidRPr="00012998">
        <w:t xml:space="preserve"> budget) are having money deducted from your benefits to pay a debt, such as rent or council tax arrears, </w:t>
      </w:r>
      <w:r w:rsidRPr="00012998">
        <w:rPr>
          <w:b/>
        </w:rPr>
        <w:t>get advice</w:t>
      </w:r>
      <w:r w:rsidRPr="00012998">
        <w:t xml:space="preserve"> about completing this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972732" w:rsidTr="00972732">
        <w:trPr>
          <w:tblHeader/>
        </w:trPr>
        <w:tc>
          <w:tcPr>
            <w:tcW w:w="6204" w:type="dxa"/>
          </w:tcPr>
          <w:p w:rsidR="00972732" w:rsidRPr="00B515AC" w:rsidRDefault="00972732" w:rsidP="009F14C1">
            <w:pPr>
              <w:pStyle w:val="TLTBodyText"/>
            </w:pPr>
          </w:p>
        </w:tc>
        <w:tc>
          <w:tcPr>
            <w:tcW w:w="2487" w:type="dxa"/>
          </w:tcPr>
          <w:p w:rsidR="00972732" w:rsidRDefault="00972732" w:rsidP="009F14C1">
            <w:pPr>
              <w:pStyle w:val="TLTBodyTextBold"/>
            </w:pPr>
            <w:r w:rsidRPr="00B515AC">
              <w:t>Monthly amount</w:t>
            </w:r>
            <w:r>
              <w:t xml:space="preserve"> (£)</w:t>
            </w:r>
          </w:p>
        </w:tc>
      </w:tr>
      <w:tr w:rsidR="00972732" w:rsidTr="00972732">
        <w:tc>
          <w:tcPr>
            <w:tcW w:w="6204" w:type="dxa"/>
          </w:tcPr>
          <w:p w:rsidR="00972732" w:rsidRDefault="00972732" w:rsidP="009F14C1">
            <w:pPr>
              <w:pStyle w:val="TLTBodyTextBold"/>
            </w:pPr>
            <w:r w:rsidRPr="00972732">
              <w:t>Universal Credit</w:t>
            </w:r>
          </w:p>
        </w:tc>
        <w:tc>
          <w:tcPr>
            <w:tcW w:w="2487" w:type="dxa"/>
          </w:tcPr>
          <w:p w:rsidR="00972732" w:rsidRDefault="00972732" w:rsidP="009F14C1">
            <w:pPr>
              <w:pStyle w:val="TLTBodyText"/>
            </w:pPr>
            <w:r>
              <w:t>£</w:t>
            </w:r>
            <w:sdt>
              <w:sdtPr>
                <w:id w:val="-880246104"/>
                <w:placeholder>
                  <w:docPart w:val="3B4A40E7BE4C4E8BB194EB6C2EAAC7AB"/>
                </w:placeholder>
                <w:showingPlcHdr/>
              </w:sdtPr>
              <w:sdtEndPr/>
              <w:sdtContent>
                <w:r>
                  <w:rPr>
                    <w:rStyle w:val="PlaceholderText"/>
                  </w:rPr>
                  <w:t>Click to enter amount</w:t>
                </w:r>
              </w:sdtContent>
            </w:sdt>
          </w:p>
        </w:tc>
      </w:tr>
      <w:tr w:rsidR="00972732" w:rsidTr="00972732">
        <w:tc>
          <w:tcPr>
            <w:tcW w:w="6204" w:type="dxa"/>
          </w:tcPr>
          <w:p w:rsidR="00972732" w:rsidRPr="00B515AC" w:rsidRDefault="00972732" w:rsidP="009F14C1">
            <w:pPr>
              <w:pStyle w:val="TLTBodyTextBold"/>
            </w:pPr>
            <w:r w:rsidRPr="00972732">
              <w:t>Jobseeker’s Allowance (income-based)</w:t>
            </w:r>
          </w:p>
        </w:tc>
        <w:tc>
          <w:tcPr>
            <w:tcW w:w="2487" w:type="dxa"/>
          </w:tcPr>
          <w:p w:rsidR="00972732" w:rsidRDefault="00972732" w:rsidP="009F14C1">
            <w:pPr>
              <w:pStyle w:val="TLTBodyText"/>
            </w:pPr>
            <w:r>
              <w:t>£</w:t>
            </w:r>
            <w:sdt>
              <w:sdtPr>
                <w:id w:val="-827976540"/>
                <w:placeholder>
                  <w:docPart w:val="E7B92818BAEE4F169AB17F575995AD8A"/>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Jobseeker’s Allowance (contribution-based)</w:t>
            </w:r>
          </w:p>
        </w:tc>
        <w:tc>
          <w:tcPr>
            <w:tcW w:w="2487" w:type="dxa"/>
          </w:tcPr>
          <w:p w:rsidR="00972732" w:rsidRDefault="00972732" w:rsidP="009F14C1">
            <w:pPr>
              <w:pStyle w:val="TLTBodyText"/>
            </w:pPr>
            <w:r>
              <w:t>£</w:t>
            </w:r>
            <w:sdt>
              <w:sdtPr>
                <w:id w:val="357552021"/>
                <w:placeholder>
                  <w:docPart w:val="387AB675E1DA483C8E77AE48A78651B1"/>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Income Support</w:t>
            </w:r>
          </w:p>
        </w:tc>
        <w:tc>
          <w:tcPr>
            <w:tcW w:w="2487" w:type="dxa"/>
          </w:tcPr>
          <w:p w:rsidR="00972732" w:rsidRDefault="00972732" w:rsidP="009F14C1">
            <w:pPr>
              <w:pStyle w:val="TLTBodyText"/>
            </w:pPr>
            <w:r>
              <w:t>£</w:t>
            </w:r>
            <w:sdt>
              <w:sdtPr>
                <w:id w:val="664204501"/>
                <w:placeholder>
                  <w:docPart w:val="E4EA3390A9F249C89F29B67D6A63AA4E"/>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Working Tax Credit</w:t>
            </w:r>
          </w:p>
        </w:tc>
        <w:tc>
          <w:tcPr>
            <w:tcW w:w="2487" w:type="dxa"/>
          </w:tcPr>
          <w:p w:rsidR="00972732" w:rsidRDefault="00972732" w:rsidP="009F14C1">
            <w:pPr>
              <w:pStyle w:val="TLTBodyText"/>
            </w:pPr>
            <w:r>
              <w:t>£</w:t>
            </w:r>
            <w:sdt>
              <w:sdtPr>
                <w:id w:val="-610285854"/>
                <w:placeholder>
                  <w:docPart w:val="C17BE60EA49849BC85FC6C4795394A1F"/>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Child Tax Credit</w:t>
            </w:r>
          </w:p>
        </w:tc>
        <w:tc>
          <w:tcPr>
            <w:tcW w:w="2487" w:type="dxa"/>
          </w:tcPr>
          <w:p w:rsidR="00972732" w:rsidRDefault="00972732" w:rsidP="009F14C1">
            <w:pPr>
              <w:pStyle w:val="TLTBodyText"/>
            </w:pPr>
            <w:r>
              <w:t>£</w:t>
            </w:r>
            <w:sdt>
              <w:sdtPr>
                <w:id w:val="1457906807"/>
                <w:placeholder>
                  <w:docPart w:val="6F50ED4072B24EA5A58C598C1764334A"/>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lastRenderedPageBreak/>
              <w:t>Child Benefit</w:t>
            </w:r>
          </w:p>
        </w:tc>
        <w:tc>
          <w:tcPr>
            <w:tcW w:w="2487" w:type="dxa"/>
          </w:tcPr>
          <w:p w:rsidR="00972732" w:rsidRDefault="00972732" w:rsidP="009F14C1">
            <w:pPr>
              <w:pStyle w:val="TLTBodyText"/>
            </w:pPr>
            <w:r>
              <w:t>£</w:t>
            </w:r>
            <w:sdt>
              <w:sdtPr>
                <w:id w:val="-591548462"/>
                <w:placeholder>
                  <w:docPart w:val="984F9E7A20E9481F8CDD282B812AE505"/>
                </w:placeholder>
                <w:showingPlcHdr/>
              </w:sdtPr>
              <w:sdtEndPr/>
              <w:sdtContent>
                <w:r>
                  <w:rPr>
                    <w:rStyle w:val="PlaceholderText"/>
                  </w:rPr>
                  <w:t>Click to enter amount</w:t>
                </w:r>
              </w:sdtContent>
            </w:sdt>
          </w:p>
        </w:tc>
      </w:tr>
      <w:tr w:rsidR="00972732" w:rsidTr="00972732">
        <w:trPr>
          <w:cantSplit/>
        </w:trPr>
        <w:tc>
          <w:tcPr>
            <w:tcW w:w="6204" w:type="dxa"/>
          </w:tcPr>
          <w:p w:rsidR="00972732" w:rsidRPr="00972732" w:rsidRDefault="00972732" w:rsidP="00972732">
            <w:pPr>
              <w:pStyle w:val="TLTBodyText"/>
              <w:rPr>
                <w:b/>
              </w:rPr>
            </w:pPr>
            <w:r w:rsidRPr="00972732">
              <w:rPr>
                <w:b/>
              </w:rPr>
              <w:t>Employment and Support Allowance or Statutory Sick Pay</w:t>
            </w:r>
          </w:p>
          <w:p w:rsidR="00972732" w:rsidRPr="00012998" w:rsidRDefault="00972732" w:rsidP="00972732">
            <w:pPr>
              <w:pStyle w:val="TLTBodyText"/>
              <w:rPr>
                <w:sz w:val="18"/>
                <w:szCs w:val="18"/>
              </w:rPr>
            </w:pPr>
            <w:r w:rsidRPr="00012998">
              <w:rPr>
                <w:sz w:val="18"/>
                <w:szCs w:val="18"/>
              </w:rPr>
              <w:t>If you get Incapacity Benefit include it here.</w:t>
            </w:r>
          </w:p>
        </w:tc>
        <w:tc>
          <w:tcPr>
            <w:tcW w:w="2487" w:type="dxa"/>
          </w:tcPr>
          <w:p w:rsidR="00972732" w:rsidRDefault="00972732" w:rsidP="009F14C1">
            <w:pPr>
              <w:pStyle w:val="TLTBodyText"/>
            </w:pPr>
            <w:r>
              <w:t>£</w:t>
            </w:r>
            <w:sdt>
              <w:sdtPr>
                <w:id w:val="345069383"/>
                <w:placeholder>
                  <w:docPart w:val="8ECE5F69C5F14339B291F93093D7B9FB"/>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Disability benefits</w:t>
            </w:r>
          </w:p>
          <w:p w:rsidR="00972732" w:rsidRPr="00012998" w:rsidRDefault="00972732" w:rsidP="00972732">
            <w:pPr>
              <w:pStyle w:val="TLTBodyText"/>
              <w:rPr>
                <w:i/>
                <w:sz w:val="18"/>
                <w:szCs w:val="18"/>
              </w:rPr>
            </w:pPr>
            <w:r w:rsidRPr="00012998">
              <w:rPr>
                <w:i/>
                <w:sz w:val="18"/>
                <w:szCs w:val="18"/>
              </w:rPr>
              <w:t xml:space="preserve">Include Disability Living Allowance (DLA), Attendance Allowance (AA) and Personal Independence Payment (PIP) here. Make sure you include any related costs under the </w:t>
            </w:r>
            <w:r w:rsidRPr="00012998">
              <w:rPr>
                <w:b/>
                <w:i/>
                <w:sz w:val="18"/>
                <w:szCs w:val="18"/>
              </w:rPr>
              <w:t>Adult care costs</w:t>
            </w:r>
            <w:r w:rsidRPr="00012998">
              <w:rPr>
                <w:i/>
                <w:sz w:val="18"/>
                <w:szCs w:val="18"/>
              </w:rPr>
              <w:t xml:space="preserve"> and </w:t>
            </w:r>
            <w:r w:rsidRPr="00012998">
              <w:rPr>
                <w:b/>
                <w:i/>
                <w:sz w:val="18"/>
                <w:szCs w:val="18"/>
              </w:rPr>
              <w:t>Transport and travel</w:t>
            </w:r>
            <w:r w:rsidRPr="00012998">
              <w:rPr>
                <w:i/>
                <w:sz w:val="18"/>
                <w:szCs w:val="18"/>
              </w:rPr>
              <w:t xml:space="preserve"> sections later on.</w:t>
            </w:r>
          </w:p>
        </w:tc>
        <w:tc>
          <w:tcPr>
            <w:tcW w:w="2487" w:type="dxa"/>
          </w:tcPr>
          <w:p w:rsidR="00972732" w:rsidRDefault="00972732" w:rsidP="009F14C1">
            <w:pPr>
              <w:pStyle w:val="TLTBodyText"/>
            </w:pPr>
            <w:r>
              <w:t>£</w:t>
            </w:r>
            <w:sdt>
              <w:sdtPr>
                <w:id w:val="136389538"/>
                <w:placeholder>
                  <w:docPart w:val="BBC5B6C517CE43C885826EE7A0BE3AEA"/>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Carer’s Allowance</w:t>
            </w:r>
          </w:p>
        </w:tc>
        <w:tc>
          <w:tcPr>
            <w:tcW w:w="2487" w:type="dxa"/>
          </w:tcPr>
          <w:p w:rsidR="00972732" w:rsidRDefault="00972732" w:rsidP="009F14C1">
            <w:pPr>
              <w:pStyle w:val="TLTBodyText"/>
            </w:pPr>
            <w:r>
              <w:t>£</w:t>
            </w:r>
            <w:sdt>
              <w:sdtPr>
                <w:id w:val="-950315011"/>
                <w:placeholder>
                  <w:docPart w:val="8AAF93580DCE4DF7864DE74EA9860CA5"/>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Housing Benefit/Local Housing Allowance</w:t>
            </w:r>
          </w:p>
          <w:p w:rsidR="00972732" w:rsidRPr="00012998" w:rsidRDefault="00972732" w:rsidP="00972732">
            <w:pPr>
              <w:pStyle w:val="TLTBodyText"/>
              <w:rPr>
                <w:sz w:val="18"/>
                <w:szCs w:val="18"/>
              </w:rPr>
            </w:pPr>
            <w:r w:rsidRPr="00012998">
              <w:rPr>
                <w:sz w:val="18"/>
                <w:szCs w:val="18"/>
              </w:rPr>
              <w:t>Include your Housing Benefit/Local Housing Allowance as income here. Put your full rent amount in the Your monthly outgoings - fixed costs later on.</w:t>
            </w:r>
          </w:p>
        </w:tc>
        <w:tc>
          <w:tcPr>
            <w:tcW w:w="2487" w:type="dxa"/>
          </w:tcPr>
          <w:p w:rsidR="00972732" w:rsidRDefault="00972732" w:rsidP="009F14C1">
            <w:pPr>
              <w:pStyle w:val="TLTBodyText"/>
            </w:pPr>
            <w:r>
              <w:t>£</w:t>
            </w:r>
            <w:sdt>
              <w:sdtPr>
                <w:id w:val="917452543"/>
                <w:placeholder>
                  <w:docPart w:val="C783903C49814ABAB4D74BE736A3886C"/>
                </w:placeholder>
                <w:showingPlcHdr/>
              </w:sdtPr>
              <w:sdtEndPr/>
              <w:sdtContent>
                <w:r>
                  <w:rPr>
                    <w:rStyle w:val="PlaceholderText"/>
                  </w:rPr>
                  <w:t>Click to enter amount</w:t>
                </w:r>
              </w:sdtContent>
            </w:sdt>
          </w:p>
        </w:tc>
      </w:tr>
      <w:tr w:rsidR="00972732" w:rsidTr="00972732">
        <w:tc>
          <w:tcPr>
            <w:tcW w:w="6204" w:type="dxa"/>
          </w:tcPr>
          <w:p w:rsidR="00972732" w:rsidRPr="00972732" w:rsidRDefault="00972732" w:rsidP="00972732">
            <w:pPr>
              <w:pStyle w:val="TLTBodyText"/>
              <w:rPr>
                <w:b/>
              </w:rPr>
            </w:pPr>
            <w:r w:rsidRPr="00972732">
              <w:rPr>
                <w:b/>
              </w:rPr>
              <w:t>Council Tax Support or help with your rates in Northern Ireland</w:t>
            </w:r>
          </w:p>
        </w:tc>
        <w:tc>
          <w:tcPr>
            <w:tcW w:w="2487" w:type="dxa"/>
          </w:tcPr>
          <w:p w:rsidR="00972732" w:rsidRDefault="00972732" w:rsidP="009F14C1">
            <w:pPr>
              <w:pStyle w:val="TLTBodyText"/>
            </w:pPr>
            <w:r>
              <w:t>£</w:t>
            </w:r>
            <w:sdt>
              <w:sdtPr>
                <w:id w:val="-1712183113"/>
                <w:placeholder>
                  <w:docPart w:val="50E44394DA884D01A7BDF4FB6AF245F6"/>
                </w:placeholder>
                <w:showingPlcHdr/>
              </w:sdtPr>
              <w:sdtEndPr/>
              <w:sdtContent>
                <w:r>
                  <w:rPr>
                    <w:rStyle w:val="PlaceholderText"/>
                  </w:rPr>
                  <w:t>Click to enter amount</w:t>
                </w:r>
              </w:sdtContent>
            </w:sdt>
          </w:p>
        </w:tc>
      </w:tr>
      <w:tr w:rsidR="00972732" w:rsidTr="00B20E34">
        <w:tc>
          <w:tcPr>
            <w:tcW w:w="6204" w:type="dxa"/>
          </w:tcPr>
          <w:p w:rsidR="00972732" w:rsidRPr="00972732" w:rsidRDefault="00972732" w:rsidP="00972732">
            <w:pPr>
              <w:pStyle w:val="TLTBodyText"/>
              <w:rPr>
                <w:b/>
              </w:rPr>
            </w:pPr>
            <w:r w:rsidRPr="00972732">
              <w:rPr>
                <w:b/>
              </w:rPr>
              <w:t>Other benefits and tax credits (such as maternity benefits)</w:t>
            </w:r>
          </w:p>
          <w:p w:rsidR="00972732" w:rsidRPr="00012998" w:rsidRDefault="00972732" w:rsidP="00972732">
            <w:pPr>
              <w:pStyle w:val="TLTBodyText"/>
              <w:rPr>
                <w:i/>
                <w:sz w:val="18"/>
                <w:szCs w:val="18"/>
              </w:rPr>
            </w:pPr>
            <w:r w:rsidRPr="00012998">
              <w:rPr>
                <w:i/>
                <w:sz w:val="18"/>
                <w:szCs w:val="18"/>
              </w:rPr>
              <w:t xml:space="preserve">Add any other benefits that you get here and include details in the </w:t>
            </w:r>
            <w:r w:rsidRPr="00012998">
              <w:rPr>
                <w:rStyle w:val="TLTBodyTextBoldChar"/>
                <w:i/>
                <w:sz w:val="18"/>
                <w:szCs w:val="18"/>
              </w:rPr>
              <w:t>Notes</w:t>
            </w:r>
            <w:r w:rsidRPr="00012998">
              <w:rPr>
                <w:i/>
                <w:sz w:val="18"/>
                <w:szCs w:val="18"/>
              </w:rPr>
              <w:t xml:space="preserve"> section.</w:t>
            </w:r>
          </w:p>
        </w:tc>
        <w:tc>
          <w:tcPr>
            <w:tcW w:w="2487" w:type="dxa"/>
            <w:tcBorders>
              <w:bottom w:val="single" w:sz="4" w:space="0" w:color="auto"/>
            </w:tcBorders>
          </w:tcPr>
          <w:p w:rsidR="00972732" w:rsidRDefault="00972732" w:rsidP="009F14C1">
            <w:pPr>
              <w:pStyle w:val="TLTBodyText"/>
            </w:pPr>
            <w:r>
              <w:t>£</w:t>
            </w:r>
            <w:sdt>
              <w:sdtPr>
                <w:id w:val="-439063284"/>
                <w:placeholder>
                  <w:docPart w:val="942CF1525AB14A44B019C3DFC317AAC2"/>
                </w:placeholder>
                <w:showingPlcHdr/>
              </w:sdtPr>
              <w:sdtEndPr/>
              <w:sdtContent>
                <w:r>
                  <w:rPr>
                    <w:rStyle w:val="PlaceholderText"/>
                  </w:rPr>
                  <w:t>Click to enter amount</w:t>
                </w:r>
              </w:sdtContent>
            </w:sdt>
          </w:p>
        </w:tc>
      </w:tr>
      <w:tr w:rsidR="00972732" w:rsidTr="00B20E34">
        <w:tc>
          <w:tcPr>
            <w:tcW w:w="6204" w:type="dxa"/>
            <w:tcBorders>
              <w:right w:val="single" w:sz="4" w:space="0" w:color="auto"/>
            </w:tcBorders>
          </w:tcPr>
          <w:p w:rsidR="00972732" w:rsidRPr="00B515AC" w:rsidRDefault="00972732" w:rsidP="00972732">
            <w:pPr>
              <w:pStyle w:val="TLTBodyTextBold"/>
              <w:jc w:val="right"/>
            </w:pPr>
            <w:r>
              <w:t>Box 2</w:t>
            </w:r>
            <w:r>
              <w:tab/>
            </w:r>
            <w:r>
              <w:tab/>
            </w:r>
            <w:r w:rsidRPr="00FA36A4">
              <w:t xml:space="preserve">Total monthly </w:t>
            </w:r>
            <w:r w:rsidRPr="00972732">
              <w:t>benefits and tax credits</w:t>
            </w:r>
          </w:p>
        </w:tc>
        <w:tc>
          <w:tcPr>
            <w:tcW w:w="2487" w:type="dxa"/>
            <w:tcBorders>
              <w:top w:val="single" w:sz="4" w:space="0" w:color="auto"/>
              <w:left w:val="single" w:sz="4" w:space="0" w:color="auto"/>
              <w:bottom w:val="single" w:sz="4" w:space="0" w:color="auto"/>
              <w:right w:val="single" w:sz="4" w:space="0" w:color="auto"/>
            </w:tcBorders>
          </w:tcPr>
          <w:p w:rsidR="00972732" w:rsidRDefault="00972732" w:rsidP="009F14C1">
            <w:pPr>
              <w:pStyle w:val="TLTBodyText"/>
            </w:pPr>
            <w:r>
              <w:t>£</w:t>
            </w:r>
            <w:sdt>
              <w:sdtPr>
                <w:id w:val="-581600699"/>
                <w:placeholder>
                  <w:docPart w:val="13C01AE4911D4E2B9683344AA603AD20"/>
                </w:placeholder>
                <w:showingPlcHdr/>
              </w:sdtPr>
              <w:sdtEndPr/>
              <w:sdtContent>
                <w:r>
                  <w:rPr>
                    <w:rStyle w:val="PlaceholderText"/>
                  </w:rPr>
                  <w:t>Click to enter amount</w:t>
                </w:r>
              </w:sdtContent>
            </w:sdt>
          </w:p>
        </w:tc>
      </w:tr>
    </w:tbl>
    <w:p w:rsidR="00972732" w:rsidRDefault="00972732" w:rsidP="00972732">
      <w:pPr>
        <w:pStyle w:val="TLTBodyTextBold"/>
      </w:pPr>
    </w:p>
    <w:p w:rsidR="00972732" w:rsidRPr="00FD4D5E" w:rsidRDefault="00972732" w:rsidP="00972732">
      <w:pPr>
        <w:pStyle w:val="TLTSubTitle"/>
        <w:rPr>
          <w:b/>
        </w:rPr>
      </w:pPr>
      <w:r w:rsidRPr="00FD4D5E">
        <w:rPr>
          <w:b/>
        </w:rPr>
        <w:t>Pensions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972732" w:rsidTr="009F14C1">
        <w:tc>
          <w:tcPr>
            <w:tcW w:w="6204" w:type="dxa"/>
          </w:tcPr>
          <w:p w:rsidR="00972732" w:rsidRPr="00B515AC" w:rsidRDefault="00972732" w:rsidP="009F14C1">
            <w:pPr>
              <w:pStyle w:val="TLTBodyText"/>
            </w:pPr>
          </w:p>
        </w:tc>
        <w:tc>
          <w:tcPr>
            <w:tcW w:w="2487" w:type="dxa"/>
          </w:tcPr>
          <w:p w:rsidR="00972732" w:rsidRDefault="00972732" w:rsidP="009F14C1">
            <w:pPr>
              <w:pStyle w:val="TLTBodyTextBold"/>
            </w:pPr>
            <w:r w:rsidRPr="00B515AC">
              <w:t>Monthly amount</w:t>
            </w:r>
            <w:r>
              <w:t xml:space="preserve"> (£)</w:t>
            </w:r>
          </w:p>
        </w:tc>
      </w:tr>
      <w:tr w:rsidR="00972732" w:rsidTr="009F14C1">
        <w:tc>
          <w:tcPr>
            <w:tcW w:w="6204" w:type="dxa"/>
          </w:tcPr>
          <w:p w:rsidR="00972732" w:rsidRDefault="00972732" w:rsidP="009F14C1">
            <w:pPr>
              <w:pStyle w:val="TLTBodyTextBold"/>
            </w:pPr>
            <w:r w:rsidRPr="00972732">
              <w:t>State Pension</w:t>
            </w:r>
          </w:p>
        </w:tc>
        <w:tc>
          <w:tcPr>
            <w:tcW w:w="2487" w:type="dxa"/>
          </w:tcPr>
          <w:p w:rsidR="00972732" w:rsidRDefault="00972732" w:rsidP="009F14C1">
            <w:pPr>
              <w:pStyle w:val="TLTBodyText"/>
            </w:pPr>
            <w:r>
              <w:t>£</w:t>
            </w:r>
            <w:sdt>
              <w:sdtPr>
                <w:id w:val="320702837"/>
                <w:placeholder>
                  <w:docPart w:val="BA23B8EFC8144987AB3AB03B4EB15339"/>
                </w:placeholder>
                <w:showingPlcHdr/>
              </w:sdtPr>
              <w:sdtEndPr/>
              <w:sdtContent>
                <w:r>
                  <w:rPr>
                    <w:rStyle w:val="PlaceholderText"/>
                  </w:rPr>
                  <w:t>Click to enter amount</w:t>
                </w:r>
              </w:sdtContent>
            </w:sdt>
          </w:p>
        </w:tc>
      </w:tr>
      <w:tr w:rsidR="00972732" w:rsidTr="009F14C1">
        <w:tc>
          <w:tcPr>
            <w:tcW w:w="6204" w:type="dxa"/>
          </w:tcPr>
          <w:p w:rsidR="00972732" w:rsidRPr="00B515AC" w:rsidRDefault="00972732" w:rsidP="009F14C1">
            <w:pPr>
              <w:pStyle w:val="TLTBodyTextBold"/>
            </w:pPr>
            <w:r w:rsidRPr="00972732">
              <w:t>Private or work pensions</w:t>
            </w:r>
          </w:p>
        </w:tc>
        <w:tc>
          <w:tcPr>
            <w:tcW w:w="2487" w:type="dxa"/>
          </w:tcPr>
          <w:p w:rsidR="00972732" w:rsidRDefault="00972732" w:rsidP="009F14C1">
            <w:pPr>
              <w:pStyle w:val="TLTBodyText"/>
            </w:pPr>
            <w:r>
              <w:t>£</w:t>
            </w:r>
            <w:sdt>
              <w:sdtPr>
                <w:id w:val="-1476832341"/>
                <w:placeholder>
                  <w:docPart w:val="FA766265D32B4EBB8B208574D1C1EFA1"/>
                </w:placeholder>
                <w:showingPlcHdr/>
              </w:sdtPr>
              <w:sdtEndPr/>
              <w:sdtContent>
                <w:r>
                  <w:rPr>
                    <w:rStyle w:val="PlaceholderText"/>
                  </w:rPr>
                  <w:t>Click to enter amount</w:t>
                </w:r>
              </w:sdtContent>
            </w:sdt>
          </w:p>
        </w:tc>
      </w:tr>
      <w:tr w:rsidR="00972732" w:rsidTr="009F14C1">
        <w:tc>
          <w:tcPr>
            <w:tcW w:w="6204" w:type="dxa"/>
          </w:tcPr>
          <w:p w:rsidR="00972732" w:rsidRDefault="00972732" w:rsidP="009F14C1">
            <w:pPr>
              <w:pStyle w:val="TLTBodyText"/>
              <w:rPr>
                <w:b/>
              </w:rPr>
            </w:pPr>
            <w:r w:rsidRPr="00972732">
              <w:rPr>
                <w:b/>
              </w:rPr>
              <w:t>Pension Credit</w:t>
            </w:r>
          </w:p>
          <w:p w:rsidR="00972732" w:rsidRPr="00012998" w:rsidRDefault="00972732" w:rsidP="009F14C1">
            <w:pPr>
              <w:pStyle w:val="TLTBodyText"/>
              <w:rPr>
                <w:i/>
                <w:sz w:val="18"/>
                <w:szCs w:val="18"/>
              </w:rPr>
            </w:pPr>
            <w:r w:rsidRPr="00012998">
              <w:rPr>
                <w:i/>
                <w:sz w:val="18"/>
                <w:szCs w:val="18"/>
              </w:rPr>
              <w:t>There are two parts to Pension Credit: Guaranteed Credit and Savings Credit. You may get one or both of these credits.</w:t>
            </w:r>
          </w:p>
        </w:tc>
        <w:tc>
          <w:tcPr>
            <w:tcW w:w="2487" w:type="dxa"/>
          </w:tcPr>
          <w:p w:rsidR="00972732" w:rsidRDefault="00972732" w:rsidP="009F14C1">
            <w:pPr>
              <w:pStyle w:val="TLTBodyText"/>
            </w:pPr>
            <w:r>
              <w:t>£</w:t>
            </w:r>
            <w:sdt>
              <w:sdtPr>
                <w:id w:val="548501694"/>
                <w:placeholder>
                  <w:docPart w:val="F26D7296C1304D4D841DEDA09C2B36E8"/>
                </w:placeholder>
                <w:showingPlcHdr/>
              </w:sdtPr>
              <w:sdtEndPr/>
              <w:sdtContent>
                <w:r>
                  <w:rPr>
                    <w:rStyle w:val="PlaceholderText"/>
                  </w:rPr>
                  <w:t>Click to enter amount</w:t>
                </w:r>
              </w:sdtContent>
            </w:sdt>
          </w:p>
        </w:tc>
      </w:tr>
      <w:tr w:rsidR="00972732" w:rsidTr="00B20E34">
        <w:tc>
          <w:tcPr>
            <w:tcW w:w="6204" w:type="dxa"/>
          </w:tcPr>
          <w:p w:rsidR="00972732" w:rsidRDefault="00972732" w:rsidP="009F14C1">
            <w:pPr>
              <w:pStyle w:val="TLTBodyText"/>
              <w:rPr>
                <w:b/>
              </w:rPr>
            </w:pPr>
            <w:proofErr w:type="gramStart"/>
            <w:r w:rsidRPr="00972732">
              <w:rPr>
                <w:b/>
              </w:rPr>
              <w:t>Other</w:t>
            </w:r>
            <w:proofErr w:type="gramEnd"/>
            <w:r w:rsidRPr="00972732">
              <w:rPr>
                <w:b/>
              </w:rPr>
              <w:t xml:space="preserve"> pension income</w:t>
            </w:r>
          </w:p>
          <w:p w:rsidR="00972732" w:rsidRPr="00012998" w:rsidRDefault="00012998" w:rsidP="009F14C1">
            <w:pPr>
              <w:pStyle w:val="TLTBodyText"/>
              <w:rPr>
                <w:b/>
                <w:sz w:val="18"/>
                <w:szCs w:val="18"/>
              </w:rPr>
            </w:pPr>
            <w:r w:rsidRPr="00012998">
              <w:rPr>
                <w:i/>
                <w:sz w:val="18"/>
                <w:szCs w:val="18"/>
              </w:rPr>
              <w:t>I</w:t>
            </w:r>
            <w:r w:rsidR="00972732" w:rsidRPr="00012998">
              <w:rPr>
                <w:i/>
                <w:sz w:val="18"/>
                <w:szCs w:val="18"/>
              </w:rPr>
              <w:t xml:space="preserve">nclude details in the </w:t>
            </w:r>
            <w:r w:rsidR="00972732" w:rsidRPr="00012998">
              <w:rPr>
                <w:b/>
                <w:i/>
                <w:sz w:val="18"/>
                <w:szCs w:val="18"/>
              </w:rPr>
              <w:t>Notes</w:t>
            </w:r>
            <w:r w:rsidR="00972732" w:rsidRPr="00012998">
              <w:rPr>
                <w:i/>
                <w:sz w:val="18"/>
                <w:szCs w:val="18"/>
              </w:rPr>
              <w:t xml:space="preserve"> section.</w:t>
            </w:r>
          </w:p>
        </w:tc>
        <w:tc>
          <w:tcPr>
            <w:tcW w:w="2487" w:type="dxa"/>
            <w:tcBorders>
              <w:bottom w:val="single" w:sz="4" w:space="0" w:color="auto"/>
            </w:tcBorders>
          </w:tcPr>
          <w:p w:rsidR="00972732" w:rsidRDefault="00FD4D5E" w:rsidP="009F14C1">
            <w:pPr>
              <w:pStyle w:val="TLTBodyText"/>
            </w:pPr>
            <w:r>
              <w:t>£</w:t>
            </w:r>
            <w:sdt>
              <w:sdtPr>
                <w:id w:val="-973749802"/>
                <w:placeholder>
                  <w:docPart w:val="750785D0993E4383931813CC8385C41D"/>
                </w:placeholder>
                <w:showingPlcHdr/>
              </w:sdtPr>
              <w:sdtEndPr/>
              <w:sdtContent>
                <w:r>
                  <w:rPr>
                    <w:rStyle w:val="PlaceholderText"/>
                  </w:rPr>
                  <w:t>Click to enter amount</w:t>
                </w:r>
              </w:sdtContent>
            </w:sdt>
          </w:p>
        </w:tc>
      </w:tr>
      <w:tr w:rsidR="00972732" w:rsidTr="00B20E34">
        <w:tc>
          <w:tcPr>
            <w:tcW w:w="6204" w:type="dxa"/>
            <w:tcBorders>
              <w:right w:val="single" w:sz="4" w:space="0" w:color="auto"/>
            </w:tcBorders>
          </w:tcPr>
          <w:p w:rsidR="00972732" w:rsidRPr="00B515AC" w:rsidRDefault="00972732" w:rsidP="00972732">
            <w:pPr>
              <w:pStyle w:val="TLTBodyTextBold"/>
              <w:jc w:val="right"/>
            </w:pPr>
            <w:r>
              <w:t>Box 3</w:t>
            </w:r>
            <w:r>
              <w:tab/>
            </w:r>
            <w:r>
              <w:tab/>
            </w:r>
            <w:r>
              <w:tab/>
            </w:r>
            <w:r>
              <w:tab/>
            </w:r>
            <w:r w:rsidRPr="00FA36A4">
              <w:t xml:space="preserve">Total monthly </w:t>
            </w:r>
            <w:r>
              <w:t>pensions</w:t>
            </w:r>
          </w:p>
        </w:tc>
        <w:tc>
          <w:tcPr>
            <w:tcW w:w="2487" w:type="dxa"/>
            <w:tcBorders>
              <w:top w:val="single" w:sz="4" w:space="0" w:color="auto"/>
              <w:left w:val="single" w:sz="4" w:space="0" w:color="auto"/>
              <w:bottom w:val="single" w:sz="4" w:space="0" w:color="auto"/>
              <w:right w:val="single" w:sz="4" w:space="0" w:color="auto"/>
            </w:tcBorders>
          </w:tcPr>
          <w:p w:rsidR="00972732" w:rsidRDefault="00972732" w:rsidP="009F14C1">
            <w:pPr>
              <w:pStyle w:val="TLTBodyText"/>
            </w:pPr>
            <w:r>
              <w:t>£</w:t>
            </w:r>
            <w:sdt>
              <w:sdtPr>
                <w:id w:val="1620103220"/>
                <w:placeholder>
                  <w:docPart w:val="01C529C637304F3EAAA808144C5B9466"/>
                </w:placeholder>
                <w:showingPlcHdr/>
              </w:sdtPr>
              <w:sdtEndPr/>
              <w:sdtContent>
                <w:r>
                  <w:rPr>
                    <w:rStyle w:val="PlaceholderText"/>
                  </w:rPr>
                  <w:t>Click to enter amount</w:t>
                </w:r>
              </w:sdtContent>
            </w:sdt>
          </w:p>
        </w:tc>
      </w:tr>
    </w:tbl>
    <w:p w:rsidR="00972732" w:rsidRDefault="00972732" w:rsidP="00972732">
      <w:pPr>
        <w:pStyle w:val="TLTBodyTextBold"/>
      </w:pPr>
    </w:p>
    <w:p w:rsidR="00B20E34" w:rsidRDefault="00B20E34" w:rsidP="00972732">
      <w:pPr>
        <w:pStyle w:val="TLTBodyTextBold"/>
      </w:pPr>
      <w:r>
        <w:br w:type="page"/>
      </w:r>
    </w:p>
    <w:p w:rsidR="00972732" w:rsidRPr="00012998" w:rsidRDefault="00B20E34" w:rsidP="00B20E34">
      <w:pPr>
        <w:pStyle w:val="TLTSubTitle"/>
        <w:rPr>
          <w:b/>
        </w:rPr>
      </w:pPr>
      <w:r w:rsidRPr="00012998">
        <w:rPr>
          <w:b/>
        </w:rPr>
        <w:lastRenderedPageBreak/>
        <w:t>Other types of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B20E34" w:rsidTr="009F14C1">
        <w:tc>
          <w:tcPr>
            <w:tcW w:w="6204" w:type="dxa"/>
          </w:tcPr>
          <w:p w:rsidR="00B20E34" w:rsidRPr="00B515AC" w:rsidRDefault="00B20E34" w:rsidP="009F14C1">
            <w:pPr>
              <w:pStyle w:val="TLTBodyText"/>
            </w:pPr>
          </w:p>
        </w:tc>
        <w:tc>
          <w:tcPr>
            <w:tcW w:w="2487" w:type="dxa"/>
          </w:tcPr>
          <w:p w:rsidR="00B20E34" w:rsidRDefault="00B20E34" w:rsidP="009F14C1">
            <w:pPr>
              <w:pStyle w:val="TLTBodyTextBold"/>
            </w:pPr>
            <w:r w:rsidRPr="00B515AC">
              <w:t>Monthly amount</w:t>
            </w:r>
            <w:r>
              <w:t xml:space="preserve"> (£)</w:t>
            </w:r>
          </w:p>
        </w:tc>
      </w:tr>
      <w:tr w:rsidR="00B20E34" w:rsidTr="009F14C1">
        <w:tc>
          <w:tcPr>
            <w:tcW w:w="6204" w:type="dxa"/>
          </w:tcPr>
          <w:p w:rsidR="00B20E34" w:rsidRDefault="00B20E34" w:rsidP="009F14C1">
            <w:pPr>
              <w:pStyle w:val="TLTBodyTextBold"/>
            </w:pPr>
            <w:r w:rsidRPr="00B20E34">
              <w:t>Maintenance or child support</w:t>
            </w:r>
          </w:p>
        </w:tc>
        <w:tc>
          <w:tcPr>
            <w:tcW w:w="2487" w:type="dxa"/>
          </w:tcPr>
          <w:p w:rsidR="00B20E34" w:rsidRDefault="00B20E34" w:rsidP="009F14C1">
            <w:pPr>
              <w:pStyle w:val="TLTBodyText"/>
            </w:pPr>
            <w:r>
              <w:t>£</w:t>
            </w:r>
            <w:sdt>
              <w:sdtPr>
                <w:id w:val="242615057"/>
                <w:placeholder>
                  <w:docPart w:val="314AF15EFACB4ABDA3FAD1748C32AF51"/>
                </w:placeholder>
                <w:showingPlcHdr/>
              </w:sdtPr>
              <w:sdtEndPr/>
              <w:sdtContent>
                <w:r>
                  <w:rPr>
                    <w:rStyle w:val="PlaceholderText"/>
                  </w:rPr>
                  <w:t>Click to enter amount</w:t>
                </w:r>
              </w:sdtContent>
            </w:sdt>
          </w:p>
        </w:tc>
      </w:tr>
      <w:tr w:rsidR="00B20E34" w:rsidTr="009F14C1">
        <w:tc>
          <w:tcPr>
            <w:tcW w:w="6204" w:type="dxa"/>
          </w:tcPr>
          <w:p w:rsidR="00B20E34" w:rsidRPr="00B515AC" w:rsidRDefault="00B20E34" w:rsidP="009F14C1">
            <w:pPr>
              <w:pStyle w:val="TLTBodyTextBold"/>
            </w:pPr>
            <w:r w:rsidRPr="00B20E34">
              <w:t>Bo</w:t>
            </w:r>
            <w:r w:rsidR="00877ED5">
              <w:t>a</w:t>
            </w:r>
            <w:r w:rsidRPr="00B20E34">
              <w:t>rders or lodgers</w:t>
            </w:r>
          </w:p>
        </w:tc>
        <w:tc>
          <w:tcPr>
            <w:tcW w:w="2487" w:type="dxa"/>
          </w:tcPr>
          <w:p w:rsidR="00B20E34" w:rsidRDefault="00B20E34" w:rsidP="009F14C1">
            <w:pPr>
              <w:pStyle w:val="TLTBodyText"/>
            </w:pPr>
            <w:r>
              <w:t>£</w:t>
            </w:r>
            <w:sdt>
              <w:sdtPr>
                <w:id w:val="-351568935"/>
                <w:placeholder>
                  <w:docPart w:val="73397CFB72AB4C888D1519C439420A1B"/>
                </w:placeholder>
                <w:showingPlcHdr/>
              </w:sdtPr>
              <w:sdtEndPr/>
              <w:sdtContent>
                <w:r>
                  <w:rPr>
                    <w:rStyle w:val="PlaceholderText"/>
                  </w:rPr>
                  <w:t>Click to enter amount</w:t>
                </w:r>
              </w:sdtContent>
            </w:sdt>
          </w:p>
        </w:tc>
      </w:tr>
      <w:tr w:rsidR="00B20E34" w:rsidTr="00FD4D5E">
        <w:tc>
          <w:tcPr>
            <w:tcW w:w="6204" w:type="dxa"/>
          </w:tcPr>
          <w:p w:rsidR="00B20E34" w:rsidRDefault="00B20E34" w:rsidP="009F14C1">
            <w:pPr>
              <w:pStyle w:val="TLTBodyText"/>
              <w:rPr>
                <w:b/>
              </w:rPr>
            </w:pPr>
            <w:r w:rsidRPr="00B20E34">
              <w:rPr>
                <w:b/>
              </w:rPr>
              <w:t>Non-</w:t>
            </w:r>
            <w:proofErr w:type="gramStart"/>
            <w:r w:rsidRPr="00B20E34">
              <w:rPr>
                <w:b/>
              </w:rPr>
              <w:t>dependants’</w:t>
            </w:r>
            <w:proofErr w:type="gramEnd"/>
            <w:r w:rsidRPr="00B20E34">
              <w:rPr>
                <w:b/>
              </w:rPr>
              <w:t xml:space="preserve"> contributions </w:t>
            </w:r>
          </w:p>
          <w:p w:rsidR="00B20E34" w:rsidRPr="00012998" w:rsidRDefault="00B20E34" w:rsidP="00B20E34">
            <w:pPr>
              <w:pStyle w:val="TLTBodyText"/>
              <w:rPr>
                <w:i/>
                <w:sz w:val="18"/>
                <w:szCs w:val="18"/>
              </w:rPr>
            </w:pPr>
            <w:r w:rsidRPr="00012998">
              <w:rPr>
                <w:i/>
                <w:sz w:val="18"/>
                <w:szCs w:val="18"/>
              </w:rPr>
              <w:t>Include contributions from other adults who live with you and can support themselves financially, such as grown-up children and elderly relatives. Check that they are paying enough towards the household expenses and remember to include any extra housekeeping costs for them later on.</w:t>
            </w:r>
          </w:p>
        </w:tc>
        <w:tc>
          <w:tcPr>
            <w:tcW w:w="2487" w:type="dxa"/>
          </w:tcPr>
          <w:p w:rsidR="00B20E34" w:rsidRDefault="00B20E34" w:rsidP="009F14C1">
            <w:pPr>
              <w:pStyle w:val="TLTBodyText"/>
            </w:pPr>
            <w:r>
              <w:t>£</w:t>
            </w:r>
            <w:sdt>
              <w:sdtPr>
                <w:id w:val="-1883244274"/>
                <w:placeholder>
                  <w:docPart w:val="2F17DB3E483B414B996A3FFD1732A798"/>
                </w:placeholder>
                <w:showingPlcHdr/>
              </w:sdtPr>
              <w:sdtEndPr/>
              <w:sdtContent>
                <w:r>
                  <w:rPr>
                    <w:rStyle w:val="PlaceholderText"/>
                  </w:rPr>
                  <w:t>Click to enter amount</w:t>
                </w:r>
              </w:sdtContent>
            </w:sdt>
          </w:p>
        </w:tc>
      </w:tr>
      <w:tr w:rsidR="00B20E34" w:rsidTr="00FD4D5E">
        <w:tc>
          <w:tcPr>
            <w:tcW w:w="6204" w:type="dxa"/>
          </w:tcPr>
          <w:p w:rsidR="00B20E34" w:rsidRPr="00972732" w:rsidRDefault="00B20E34" w:rsidP="009F14C1">
            <w:pPr>
              <w:pStyle w:val="TLTBodyText"/>
              <w:rPr>
                <w:b/>
              </w:rPr>
            </w:pPr>
            <w:r w:rsidRPr="00B20E34">
              <w:rPr>
                <w:b/>
              </w:rPr>
              <w:t>Student loans and grants</w:t>
            </w:r>
          </w:p>
        </w:tc>
        <w:tc>
          <w:tcPr>
            <w:tcW w:w="2487" w:type="dxa"/>
          </w:tcPr>
          <w:p w:rsidR="00B20E34" w:rsidRDefault="00B20E34" w:rsidP="009F14C1">
            <w:pPr>
              <w:pStyle w:val="TLTBodyText"/>
            </w:pPr>
            <w:r>
              <w:t>£</w:t>
            </w:r>
            <w:sdt>
              <w:sdtPr>
                <w:id w:val="-1591998458"/>
                <w:placeholder>
                  <w:docPart w:val="6FC90B70C6E3476090719A7F7B0E797F"/>
                </w:placeholder>
                <w:showingPlcHdr/>
              </w:sdtPr>
              <w:sdtEndPr/>
              <w:sdtContent>
                <w:r>
                  <w:rPr>
                    <w:rStyle w:val="PlaceholderText"/>
                  </w:rPr>
                  <w:t>Click to enter amount</w:t>
                </w:r>
              </w:sdtContent>
            </w:sdt>
          </w:p>
        </w:tc>
      </w:tr>
      <w:tr w:rsidR="00B20E34" w:rsidTr="00FD4D5E">
        <w:tc>
          <w:tcPr>
            <w:tcW w:w="6204" w:type="dxa"/>
          </w:tcPr>
          <w:p w:rsidR="00B20E34" w:rsidRDefault="00B20E34" w:rsidP="009F14C1">
            <w:pPr>
              <w:pStyle w:val="TLTBodyText"/>
              <w:rPr>
                <w:b/>
              </w:rPr>
            </w:pPr>
            <w:r w:rsidRPr="00B20E34">
              <w:rPr>
                <w:b/>
              </w:rPr>
              <w:t>Other income</w:t>
            </w:r>
          </w:p>
          <w:p w:rsidR="00B20E34" w:rsidRPr="00012998" w:rsidRDefault="00B20E34" w:rsidP="00B20E34">
            <w:pPr>
              <w:pStyle w:val="TLTBodyText"/>
              <w:rPr>
                <w:i/>
                <w:sz w:val="18"/>
                <w:szCs w:val="18"/>
              </w:rPr>
            </w:pPr>
            <w:r w:rsidRPr="00012998">
              <w:rPr>
                <w:i/>
                <w:sz w:val="18"/>
                <w:szCs w:val="18"/>
              </w:rPr>
              <w:t xml:space="preserve">Add any other income that you get here, such as regular payments from an insurance policy because of illness or disability, and include details in the </w:t>
            </w:r>
            <w:r w:rsidRPr="00012998">
              <w:rPr>
                <w:b/>
                <w:i/>
                <w:sz w:val="18"/>
                <w:szCs w:val="18"/>
              </w:rPr>
              <w:t>Notes</w:t>
            </w:r>
            <w:r w:rsidRPr="00012998">
              <w:rPr>
                <w:i/>
                <w:sz w:val="18"/>
                <w:szCs w:val="18"/>
              </w:rPr>
              <w:t xml:space="preserve"> section.</w:t>
            </w:r>
          </w:p>
        </w:tc>
        <w:tc>
          <w:tcPr>
            <w:tcW w:w="2487" w:type="dxa"/>
            <w:tcBorders>
              <w:bottom w:val="single" w:sz="4" w:space="0" w:color="auto"/>
            </w:tcBorders>
          </w:tcPr>
          <w:p w:rsidR="00B20E34" w:rsidRDefault="00B20E34" w:rsidP="009F14C1">
            <w:pPr>
              <w:pStyle w:val="TLTBodyText"/>
            </w:pPr>
            <w:r>
              <w:t>£</w:t>
            </w:r>
            <w:sdt>
              <w:sdtPr>
                <w:id w:val="-1055540656"/>
                <w:placeholder>
                  <w:docPart w:val="AE6F14E630B0451DAE8B4D4F0F277500"/>
                </w:placeholder>
                <w:showingPlcHdr/>
              </w:sdtPr>
              <w:sdtEndPr/>
              <w:sdtContent>
                <w:r>
                  <w:rPr>
                    <w:rStyle w:val="PlaceholderText"/>
                  </w:rPr>
                  <w:t>Click to enter amount</w:t>
                </w:r>
              </w:sdtContent>
            </w:sdt>
          </w:p>
        </w:tc>
      </w:tr>
      <w:tr w:rsidR="00B20E34" w:rsidTr="009F14C1">
        <w:tc>
          <w:tcPr>
            <w:tcW w:w="6204" w:type="dxa"/>
            <w:tcBorders>
              <w:right w:val="single" w:sz="4" w:space="0" w:color="auto"/>
            </w:tcBorders>
          </w:tcPr>
          <w:p w:rsidR="00B20E34" w:rsidRPr="00B515AC" w:rsidRDefault="00B20E34" w:rsidP="00B20E34">
            <w:pPr>
              <w:pStyle w:val="TLTBodyTextBold"/>
              <w:jc w:val="right"/>
            </w:pPr>
            <w:r>
              <w:t>Box 4</w:t>
            </w:r>
            <w:r>
              <w:tab/>
            </w:r>
            <w:r>
              <w:tab/>
            </w:r>
            <w:r w:rsidRPr="00FA36A4">
              <w:t xml:space="preserve">Total monthly </w:t>
            </w:r>
            <w:r>
              <w:t>other types of income</w:t>
            </w:r>
          </w:p>
        </w:tc>
        <w:tc>
          <w:tcPr>
            <w:tcW w:w="2487" w:type="dxa"/>
            <w:tcBorders>
              <w:top w:val="single" w:sz="4" w:space="0" w:color="auto"/>
              <w:left w:val="single" w:sz="4" w:space="0" w:color="auto"/>
              <w:bottom w:val="single" w:sz="4" w:space="0" w:color="auto"/>
              <w:right w:val="single" w:sz="4" w:space="0" w:color="auto"/>
            </w:tcBorders>
          </w:tcPr>
          <w:p w:rsidR="00B20E34" w:rsidRDefault="00B20E34" w:rsidP="009F14C1">
            <w:pPr>
              <w:pStyle w:val="TLTBodyText"/>
            </w:pPr>
            <w:r>
              <w:t>£</w:t>
            </w:r>
            <w:sdt>
              <w:sdtPr>
                <w:id w:val="223109515"/>
                <w:showingPlcHdr/>
              </w:sdtPr>
              <w:sdtEndPr/>
              <w:sdtContent>
                <w:r>
                  <w:rPr>
                    <w:rStyle w:val="PlaceholderText"/>
                  </w:rPr>
                  <w:t>Click to enter amount</w:t>
                </w:r>
              </w:sdtContent>
            </w:sdt>
          </w:p>
        </w:tc>
      </w:tr>
    </w:tbl>
    <w:p w:rsidR="00B20E34" w:rsidRDefault="00B20E34" w:rsidP="00B20E34">
      <w:pPr>
        <w:pStyle w:val="TL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B20E34" w:rsidRPr="00B20E34" w:rsidTr="00B20E34">
        <w:tc>
          <w:tcPr>
            <w:tcW w:w="6204" w:type="dxa"/>
            <w:tcBorders>
              <w:right w:val="single" w:sz="4" w:space="0" w:color="auto"/>
            </w:tcBorders>
          </w:tcPr>
          <w:p w:rsidR="00B20E34" w:rsidRPr="00B20E34" w:rsidRDefault="00B20E34" w:rsidP="00B20E34">
            <w:pPr>
              <w:pStyle w:val="TLTBodyTextBold"/>
              <w:jc w:val="right"/>
            </w:pPr>
            <w:r w:rsidRPr="00B20E34">
              <w:t>Box 5</w:t>
            </w:r>
            <w:r w:rsidRPr="00B20E34">
              <w:tab/>
            </w:r>
            <w:r w:rsidRPr="00B20E34">
              <w:tab/>
            </w:r>
            <w:r w:rsidRPr="00B20E34">
              <w:tab/>
              <w:t>Total of ALL monthly income</w:t>
            </w:r>
            <w:r w:rsidRPr="00B20E34">
              <w:br/>
              <w:t xml:space="preserve"> = Boxes 1 + 2 + 3 + 4</w:t>
            </w:r>
          </w:p>
        </w:tc>
        <w:tc>
          <w:tcPr>
            <w:tcW w:w="2487" w:type="dxa"/>
            <w:tcBorders>
              <w:top w:val="single" w:sz="4" w:space="0" w:color="auto"/>
              <w:left w:val="single" w:sz="4" w:space="0" w:color="auto"/>
              <w:bottom w:val="single" w:sz="4" w:space="0" w:color="auto"/>
              <w:right w:val="single" w:sz="4" w:space="0" w:color="auto"/>
            </w:tcBorders>
          </w:tcPr>
          <w:p w:rsidR="00B20E34" w:rsidRPr="00B20E34" w:rsidRDefault="00B20E34" w:rsidP="00B20E34">
            <w:pPr>
              <w:pStyle w:val="TLTBodyTextBold"/>
            </w:pPr>
            <w:r w:rsidRPr="00B20E34">
              <w:t xml:space="preserve">£ </w:t>
            </w:r>
            <w:sdt>
              <w:sdtPr>
                <w:id w:val="147488734"/>
                <w:showingPlcHdr/>
              </w:sdtPr>
              <w:sdtEndPr/>
              <w:sdtContent>
                <w:r w:rsidRPr="00B20E34">
                  <w:rPr>
                    <w:rStyle w:val="PlaceholderText"/>
                  </w:rPr>
                  <w:t>Click to enter amount</w:t>
                </w:r>
              </w:sdtContent>
            </w:sdt>
          </w:p>
        </w:tc>
      </w:tr>
    </w:tbl>
    <w:p w:rsidR="00972732" w:rsidRPr="0027215A" w:rsidRDefault="00972732" w:rsidP="00972732">
      <w:pPr>
        <w:pStyle w:val="TLTBodyTextBold"/>
      </w:pPr>
      <w:r w:rsidRPr="0027215A">
        <w:t>Notes:</w:t>
      </w:r>
    </w:p>
    <w:p w:rsidR="00972732" w:rsidRDefault="00972732" w:rsidP="00972732">
      <w:pPr>
        <w:pStyle w:val="TLTBodyText"/>
        <w:rPr>
          <w:i/>
        </w:rPr>
      </w:pPr>
      <w:r w:rsidRPr="0027215A">
        <w:rPr>
          <w:i/>
        </w:rPr>
        <w:t xml:space="preserve">Add any information that you want your creditors to be aware of about </w:t>
      </w:r>
      <w:r w:rsidRPr="00972732">
        <w:rPr>
          <w:rStyle w:val="TLTBodyTextBoldChar"/>
          <w:i/>
        </w:rPr>
        <w:t>Your monthly income</w:t>
      </w:r>
      <w:r w:rsidRPr="0027215A">
        <w:rPr>
          <w:i/>
        </w:rPr>
        <w:t>.</w:t>
      </w:r>
    </w:p>
    <w:tbl>
      <w:tblPr>
        <w:tblStyle w:val="TableGrid"/>
        <w:tblW w:w="0" w:type="auto"/>
        <w:tblLook w:val="04A0" w:firstRow="1" w:lastRow="0" w:firstColumn="1" w:lastColumn="0" w:noHBand="0" w:noVBand="1"/>
      </w:tblPr>
      <w:tblGrid>
        <w:gridCol w:w="8460"/>
      </w:tblGrid>
      <w:tr w:rsidR="00972732" w:rsidTr="00012998">
        <w:trPr>
          <w:trHeight w:val="4504"/>
        </w:trPr>
        <w:tc>
          <w:tcPr>
            <w:tcW w:w="8460" w:type="dxa"/>
          </w:tcPr>
          <w:sdt>
            <w:sdtPr>
              <w:id w:val="-902749887"/>
              <w:showingPlcHdr/>
            </w:sdtPr>
            <w:sdtEndPr/>
            <w:sdtContent>
              <w:p w:rsidR="00FD4D5E" w:rsidRDefault="00972732" w:rsidP="009F14C1">
                <w:pPr>
                  <w:pStyle w:val="TLTBodyText"/>
                  <w:rPr>
                    <w:rStyle w:val="PlaceholderText"/>
                  </w:rPr>
                </w:pPr>
                <w:r w:rsidRPr="00794E53">
                  <w:rPr>
                    <w:rStyle w:val="PlaceholderText"/>
                  </w:rPr>
                  <w:t>Click here to enter text.</w:t>
                </w:r>
              </w:p>
              <w:p w:rsidR="00FD4D5E" w:rsidRDefault="00FD4D5E" w:rsidP="009F14C1">
                <w:pPr>
                  <w:pStyle w:val="TLTBodyText"/>
                  <w:rPr>
                    <w:rStyle w:val="PlaceholderText"/>
                  </w:rPr>
                </w:pPr>
              </w:p>
              <w:p w:rsidR="00FD4D5E" w:rsidRDefault="00FD4D5E" w:rsidP="009F14C1">
                <w:pPr>
                  <w:pStyle w:val="TLTBodyText"/>
                  <w:rPr>
                    <w:rStyle w:val="PlaceholderText"/>
                  </w:rPr>
                </w:pPr>
              </w:p>
              <w:p w:rsidR="00FD4D5E" w:rsidRDefault="00FD4D5E" w:rsidP="009F14C1">
                <w:pPr>
                  <w:pStyle w:val="TLTBodyText"/>
                  <w:rPr>
                    <w:rStyle w:val="PlaceholderText"/>
                  </w:rPr>
                </w:pPr>
              </w:p>
              <w:p w:rsidR="00FD4D5E" w:rsidRDefault="00FD4D5E" w:rsidP="009F14C1">
                <w:pPr>
                  <w:pStyle w:val="TLTBodyText"/>
                  <w:rPr>
                    <w:rStyle w:val="PlaceholderText"/>
                  </w:rPr>
                </w:pPr>
              </w:p>
              <w:p w:rsidR="00FD4D5E" w:rsidRDefault="00FD4D5E" w:rsidP="009F14C1">
                <w:pPr>
                  <w:pStyle w:val="TLTBodyText"/>
                  <w:rPr>
                    <w:rStyle w:val="PlaceholderText"/>
                  </w:rPr>
                </w:pPr>
              </w:p>
              <w:p w:rsidR="00FD4D5E" w:rsidRDefault="00FD4D5E" w:rsidP="009F14C1">
                <w:pPr>
                  <w:pStyle w:val="TLTBodyText"/>
                  <w:rPr>
                    <w:rStyle w:val="PlaceholderText"/>
                  </w:rPr>
                </w:pPr>
              </w:p>
              <w:p w:rsidR="00FD4D5E" w:rsidRDefault="00FD4D5E" w:rsidP="009F14C1">
                <w:pPr>
                  <w:pStyle w:val="TLTBodyText"/>
                  <w:rPr>
                    <w:rStyle w:val="PlaceholderText"/>
                  </w:rPr>
                </w:pPr>
              </w:p>
              <w:p w:rsidR="00FD4D5E" w:rsidRDefault="00FD4D5E" w:rsidP="009F14C1">
                <w:pPr>
                  <w:pStyle w:val="TLTBodyText"/>
                  <w:rPr>
                    <w:rStyle w:val="PlaceholderText"/>
                  </w:rPr>
                </w:pPr>
              </w:p>
              <w:p w:rsidR="00972732" w:rsidRDefault="0007723E" w:rsidP="009F14C1">
                <w:pPr>
                  <w:pStyle w:val="TLTBodyText"/>
                  <w:rPr>
                    <w:i/>
                  </w:rPr>
                </w:pPr>
              </w:p>
            </w:sdtContent>
          </w:sdt>
        </w:tc>
      </w:tr>
    </w:tbl>
    <w:p w:rsidR="00FD4D5E" w:rsidRDefault="00FD4D5E" w:rsidP="00FD4D5E">
      <w:pPr>
        <w:pStyle w:val="TLTBodyText"/>
      </w:pPr>
    </w:p>
    <w:p w:rsidR="00972732" w:rsidRDefault="009F14C1" w:rsidP="009F14C1">
      <w:pPr>
        <w:pStyle w:val="TLTTemplate"/>
      </w:pPr>
      <w:r w:rsidRPr="009F14C1">
        <w:lastRenderedPageBreak/>
        <w:t>Your monthly outgoings - fixed costs</w:t>
      </w:r>
    </w:p>
    <w:p w:rsidR="009F14C1" w:rsidRDefault="009F14C1" w:rsidP="009F14C1">
      <w:pPr>
        <w:pStyle w:val="TLTBodyText"/>
      </w:pPr>
      <w:r w:rsidRPr="009F14C1">
        <w:t xml:space="preserve">Include all your outgoings. If you live with a partner and you are not dealing with your debts together, get advice before completing this section. Do </w:t>
      </w:r>
      <w:r w:rsidRPr="009F14C1">
        <w:rPr>
          <w:rStyle w:val="TLTBodyTextBoldChar"/>
        </w:rPr>
        <w:t>NOT</w:t>
      </w:r>
      <w:r w:rsidRPr="009F14C1">
        <w:t xml:space="preserve"> include any arrears or missed payments in this section. You will be asked to include them in later sections.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9F14C1" w:rsidTr="00897027">
        <w:tc>
          <w:tcPr>
            <w:tcW w:w="6204" w:type="dxa"/>
          </w:tcPr>
          <w:p w:rsidR="009F14C1" w:rsidRPr="00B515AC" w:rsidRDefault="009F14C1" w:rsidP="009F14C1">
            <w:pPr>
              <w:pStyle w:val="TLTBodyText"/>
            </w:pPr>
          </w:p>
        </w:tc>
        <w:tc>
          <w:tcPr>
            <w:tcW w:w="2487" w:type="dxa"/>
            <w:tcBorders>
              <w:bottom w:val="single" w:sz="4" w:space="0" w:color="auto"/>
            </w:tcBorders>
          </w:tcPr>
          <w:p w:rsidR="009F14C1" w:rsidRDefault="009F14C1" w:rsidP="009F14C1">
            <w:pPr>
              <w:pStyle w:val="TLTBodyTextBold"/>
            </w:pPr>
            <w:r w:rsidRPr="00B515AC">
              <w:t>Monthly amount</w:t>
            </w:r>
            <w:r>
              <w:t xml:space="preserve"> (£)</w:t>
            </w:r>
          </w:p>
        </w:tc>
      </w:tr>
      <w:tr w:rsidR="00897027" w:rsidTr="00897027">
        <w:trPr>
          <w:trHeight w:val="478"/>
        </w:trPr>
        <w:tc>
          <w:tcPr>
            <w:tcW w:w="6204" w:type="dxa"/>
            <w:vMerge w:val="restart"/>
            <w:tcBorders>
              <w:right w:val="single" w:sz="4" w:space="0" w:color="auto"/>
            </w:tcBorders>
          </w:tcPr>
          <w:p w:rsidR="00897027" w:rsidRPr="009F14C1" w:rsidRDefault="00897027" w:rsidP="00897027">
            <w:pPr>
              <w:pStyle w:val="TLTSubTitle"/>
            </w:pPr>
            <w:r>
              <w:t>Rent</w:t>
            </w:r>
            <w:r w:rsidR="00A72FC6">
              <w:tab/>
            </w:r>
            <w:r w:rsidR="00A72FC6">
              <w:tab/>
            </w:r>
            <w:r w:rsidR="00A72FC6">
              <w:tab/>
            </w:r>
            <w:r w:rsidR="00A72FC6">
              <w:tab/>
            </w:r>
            <w:r w:rsidR="00A72FC6">
              <w:tab/>
            </w:r>
            <w:r w:rsidR="00A72FC6">
              <w:tab/>
            </w:r>
            <w:r w:rsidR="00A72FC6">
              <w:tab/>
            </w:r>
            <w:r w:rsidR="00A72FC6" w:rsidRPr="00A72FC6">
              <w:rPr>
                <w:rStyle w:val="TLTBodyTextBoldChar"/>
                <w:sz w:val="20"/>
              </w:rPr>
              <w:t xml:space="preserve">Box </w:t>
            </w:r>
            <w:r w:rsidR="00A72FC6">
              <w:rPr>
                <w:rStyle w:val="TLTBodyTextBoldChar"/>
                <w:sz w:val="20"/>
              </w:rPr>
              <w:t>6</w:t>
            </w:r>
          </w:p>
          <w:p w:rsidR="00897027" w:rsidRPr="00012998" w:rsidRDefault="00897027" w:rsidP="009F14C1">
            <w:pPr>
              <w:pStyle w:val="TLTBodyText"/>
              <w:rPr>
                <w:i/>
                <w:sz w:val="18"/>
                <w:szCs w:val="18"/>
              </w:rPr>
            </w:pPr>
            <w:r w:rsidRPr="00012998">
              <w:rPr>
                <w:i/>
                <w:sz w:val="18"/>
                <w:szCs w:val="18"/>
              </w:rPr>
              <w:t xml:space="preserve">Show your full rent payment here. Include any Housing Benefit or Local Housing Allowance you receive in the earlier </w:t>
            </w:r>
            <w:r w:rsidRPr="00012998">
              <w:rPr>
                <w:b/>
                <w:i/>
                <w:sz w:val="18"/>
                <w:szCs w:val="18"/>
              </w:rPr>
              <w:t>Your monthly income</w:t>
            </w:r>
            <w:r w:rsidRPr="00012998">
              <w:rPr>
                <w:i/>
                <w:sz w:val="18"/>
                <w:szCs w:val="18"/>
              </w:rPr>
              <w:t xml:space="preserve"> section.</w:t>
            </w:r>
          </w:p>
        </w:tc>
        <w:tc>
          <w:tcPr>
            <w:tcW w:w="2487" w:type="dxa"/>
            <w:tcBorders>
              <w:top w:val="single" w:sz="4" w:space="0" w:color="auto"/>
              <w:left w:val="single" w:sz="4" w:space="0" w:color="auto"/>
              <w:bottom w:val="single" w:sz="4" w:space="0" w:color="auto"/>
              <w:right w:val="single" w:sz="4" w:space="0" w:color="auto"/>
            </w:tcBorders>
          </w:tcPr>
          <w:p w:rsidR="00897027" w:rsidRDefault="00897027" w:rsidP="009F14C1">
            <w:pPr>
              <w:pStyle w:val="TLTBodyText"/>
            </w:pPr>
            <w:r>
              <w:t>£</w:t>
            </w:r>
            <w:sdt>
              <w:sdtPr>
                <w:id w:val="1005942334"/>
                <w:showingPlcHdr/>
              </w:sdtPr>
              <w:sdtEndPr/>
              <w:sdtContent>
                <w:r>
                  <w:rPr>
                    <w:rStyle w:val="PlaceholderText"/>
                  </w:rPr>
                  <w:t>Click to enter amount</w:t>
                </w:r>
              </w:sdtContent>
            </w:sdt>
          </w:p>
        </w:tc>
      </w:tr>
      <w:tr w:rsidR="00897027" w:rsidTr="00897027">
        <w:trPr>
          <w:trHeight w:val="478"/>
        </w:trPr>
        <w:tc>
          <w:tcPr>
            <w:tcW w:w="6204" w:type="dxa"/>
            <w:vMerge/>
          </w:tcPr>
          <w:p w:rsidR="00897027" w:rsidRDefault="00897027" w:rsidP="00897027">
            <w:pPr>
              <w:pStyle w:val="TLTSubTitle"/>
            </w:pPr>
          </w:p>
        </w:tc>
        <w:tc>
          <w:tcPr>
            <w:tcW w:w="2487" w:type="dxa"/>
            <w:tcBorders>
              <w:top w:val="single" w:sz="4" w:space="0" w:color="auto"/>
              <w:bottom w:val="single" w:sz="4" w:space="0" w:color="auto"/>
            </w:tcBorders>
          </w:tcPr>
          <w:p w:rsidR="00897027" w:rsidRDefault="00897027" w:rsidP="009F14C1">
            <w:pPr>
              <w:pStyle w:val="TLTBodyText"/>
            </w:pPr>
          </w:p>
        </w:tc>
      </w:tr>
      <w:tr w:rsidR="00897027" w:rsidTr="00897027">
        <w:trPr>
          <w:trHeight w:val="520"/>
        </w:trPr>
        <w:tc>
          <w:tcPr>
            <w:tcW w:w="6204" w:type="dxa"/>
            <w:vMerge w:val="restart"/>
            <w:tcBorders>
              <w:right w:val="single" w:sz="4" w:space="0" w:color="auto"/>
            </w:tcBorders>
          </w:tcPr>
          <w:p w:rsidR="00897027" w:rsidRDefault="00897027" w:rsidP="00897027">
            <w:pPr>
              <w:pStyle w:val="TLTSubTitle"/>
            </w:pPr>
            <w:r w:rsidRPr="009F14C1">
              <w:t>Mortgage</w:t>
            </w:r>
            <w:r w:rsidR="00A72FC6">
              <w:tab/>
            </w:r>
            <w:r w:rsidR="00A72FC6">
              <w:tab/>
            </w:r>
            <w:r w:rsidR="00A72FC6">
              <w:tab/>
            </w:r>
            <w:r w:rsidR="00A72FC6">
              <w:tab/>
            </w:r>
            <w:r w:rsidR="00A72FC6">
              <w:tab/>
            </w:r>
            <w:r w:rsidR="00A72FC6">
              <w:tab/>
            </w:r>
            <w:r w:rsidR="00A72FC6" w:rsidRPr="00A72FC6">
              <w:rPr>
                <w:rStyle w:val="TLTBodyTextBoldChar"/>
                <w:sz w:val="20"/>
              </w:rPr>
              <w:t xml:space="preserve">Box </w:t>
            </w:r>
            <w:r w:rsidR="00A72FC6">
              <w:rPr>
                <w:rStyle w:val="TLTBodyTextBoldChar"/>
                <w:sz w:val="20"/>
              </w:rPr>
              <w:t>7</w:t>
            </w:r>
          </w:p>
          <w:p w:rsidR="00897027" w:rsidRPr="00012998" w:rsidRDefault="00897027" w:rsidP="009F14C1">
            <w:pPr>
              <w:pStyle w:val="TLTBodyText"/>
              <w:rPr>
                <w:i/>
                <w:sz w:val="18"/>
                <w:szCs w:val="18"/>
              </w:rPr>
            </w:pPr>
            <w:r w:rsidRPr="00012998">
              <w:rPr>
                <w:i/>
                <w:sz w:val="18"/>
                <w:szCs w:val="18"/>
              </w:rPr>
              <w:t>Include your full mortgage payments here. If you have Support for Mortgage Interest paid directly to your mortgage lender, only include what is left for you to pay on your mortgage.</w:t>
            </w:r>
          </w:p>
        </w:tc>
        <w:tc>
          <w:tcPr>
            <w:tcW w:w="2487" w:type="dxa"/>
            <w:tcBorders>
              <w:top w:val="single" w:sz="4" w:space="0" w:color="auto"/>
              <w:left w:val="single" w:sz="4" w:space="0" w:color="auto"/>
              <w:bottom w:val="single" w:sz="4" w:space="0" w:color="auto"/>
              <w:right w:val="single" w:sz="4" w:space="0" w:color="auto"/>
            </w:tcBorders>
          </w:tcPr>
          <w:p w:rsidR="00897027" w:rsidRDefault="00897027" w:rsidP="009F14C1">
            <w:pPr>
              <w:pStyle w:val="TLTBodyText"/>
            </w:pPr>
            <w:r>
              <w:t>£</w:t>
            </w:r>
            <w:sdt>
              <w:sdtPr>
                <w:id w:val="-2036792508"/>
                <w:showingPlcHdr/>
              </w:sdtPr>
              <w:sdtEndPr/>
              <w:sdtContent>
                <w:r>
                  <w:rPr>
                    <w:rStyle w:val="PlaceholderText"/>
                  </w:rPr>
                  <w:t>Click to enter amount</w:t>
                </w:r>
              </w:sdtContent>
            </w:sdt>
          </w:p>
        </w:tc>
      </w:tr>
      <w:tr w:rsidR="00897027" w:rsidTr="00897027">
        <w:trPr>
          <w:trHeight w:val="556"/>
        </w:trPr>
        <w:tc>
          <w:tcPr>
            <w:tcW w:w="6204" w:type="dxa"/>
            <w:vMerge/>
          </w:tcPr>
          <w:p w:rsidR="00897027" w:rsidRPr="009F14C1" w:rsidRDefault="00897027" w:rsidP="00897027">
            <w:pPr>
              <w:pStyle w:val="TLTSubTitle"/>
            </w:pPr>
          </w:p>
        </w:tc>
        <w:tc>
          <w:tcPr>
            <w:tcW w:w="2487" w:type="dxa"/>
            <w:tcBorders>
              <w:top w:val="single" w:sz="4" w:space="0" w:color="auto"/>
              <w:bottom w:val="single" w:sz="4" w:space="0" w:color="auto"/>
            </w:tcBorders>
          </w:tcPr>
          <w:p w:rsidR="00897027" w:rsidRDefault="00897027" w:rsidP="009F14C1">
            <w:pPr>
              <w:pStyle w:val="TLTBodyText"/>
            </w:pPr>
          </w:p>
        </w:tc>
      </w:tr>
      <w:tr w:rsidR="00897027" w:rsidTr="00897027">
        <w:trPr>
          <w:trHeight w:val="478"/>
        </w:trPr>
        <w:tc>
          <w:tcPr>
            <w:tcW w:w="6204" w:type="dxa"/>
            <w:vMerge w:val="restart"/>
            <w:tcBorders>
              <w:right w:val="single" w:sz="4" w:space="0" w:color="auto"/>
            </w:tcBorders>
          </w:tcPr>
          <w:p w:rsidR="00897027" w:rsidRDefault="00897027" w:rsidP="00897027">
            <w:pPr>
              <w:pStyle w:val="TLTSubTitle"/>
            </w:pPr>
            <w:r>
              <w:t>Other secured loans</w:t>
            </w:r>
            <w:r w:rsidRPr="00B20E34">
              <w:t xml:space="preserve"> </w:t>
            </w:r>
            <w:r w:rsidR="00A72FC6">
              <w:tab/>
            </w:r>
            <w:r w:rsidR="00A72FC6">
              <w:tab/>
            </w:r>
            <w:r w:rsidR="00A72FC6">
              <w:tab/>
            </w:r>
            <w:r w:rsidR="00A72FC6">
              <w:tab/>
            </w:r>
            <w:r w:rsidR="00A72FC6" w:rsidRPr="00A72FC6">
              <w:rPr>
                <w:rStyle w:val="TLTBodyTextBoldChar"/>
                <w:sz w:val="20"/>
              </w:rPr>
              <w:t xml:space="preserve">Box </w:t>
            </w:r>
            <w:r w:rsidR="00A72FC6">
              <w:rPr>
                <w:rStyle w:val="TLTBodyTextBoldChar"/>
                <w:sz w:val="20"/>
              </w:rPr>
              <w:t>8</w:t>
            </w:r>
          </w:p>
          <w:p w:rsidR="00897027" w:rsidRPr="00012998" w:rsidRDefault="00897027" w:rsidP="002155ED">
            <w:pPr>
              <w:pStyle w:val="TLTBodyText"/>
              <w:rPr>
                <w:i/>
                <w:sz w:val="18"/>
                <w:szCs w:val="18"/>
              </w:rPr>
            </w:pPr>
            <w:r w:rsidRPr="00012998">
              <w:rPr>
                <w:i/>
                <w:sz w:val="18"/>
                <w:szCs w:val="18"/>
              </w:rPr>
              <w:t>Check all your loan agreements to see if they are ‘unsecured’ or ‘secured’ on your home. If they are secured loans, treat them as fixed outgoings</w:t>
            </w:r>
            <w:r w:rsidR="002155ED">
              <w:rPr>
                <w:i/>
                <w:sz w:val="18"/>
                <w:szCs w:val="18"/>
              </w:rPr>
              <w:t xml:space="preserve"> because lenders can ask the court for possession of your home if you do not pay your monthly instalments.</w:t>
            </w:r>
          </w:p>
        </w:tc>
        <w:tc>
          <w:tcPr>
            <w:tcW w:w="2487" w:type="dxa"/>
            <w:tcBorders>
              <w:top w:val="single" w:sz="4" w:space="0" w:color="auto"/>
              <w:left w:val="single" w:sz="4" w:space="0" w:color="auto"/>
              <w:bottom w:val="single" w:sz="4" w:space="0" w:color="auto"/>
              <w:right w:val="single" w:sz="4" w:space="0" w:color="auto"/>
            </w:tcBorders>
          </w:tcPr>
          <w:p w:rsidR="00897027" w:rsidRDefault="00897027" w:rsidP="009F14C1">
            <w:pPr>
              <w:pStyle w:val="TLTBodyText"/>
            </w:pPr>
            <w:r>
              <w:t>£</w:t>
            </w:r>
            <w:sdt>
              <w:sdtPr>
                <w:id w:val="-1775707205"/>
                <w:showingPlcHdr/>
              </w:sdtPr>
              <w:sdtEndPr/>
              <w:sdtContent>
                <w:r>
                  <w:rPr>
                    <w:rStyle w:val="PlaceholderText"/>
                  </w:rPr>
                  <w:t>Click to enter amount</w:t>
                </w:r>
              </w:sdtContent>
            </w:sdt>
          </w:p>
        </w:tc>
      </w:tr>
      <w:tr w:rsidR="00897027" w:rsidTr="00897027">
        <w:trPr>
          <w:trHeight w:val="478"/>
        </w:trPr>
        <w:tc>
          <w:tcPr>
            <w:tcW w:w="6204" w:type="dxa"/>
            <w:vMerge/>
          </w:tcPr>
          <w:p w:rsidR="00897027" w:rsidRDefault="00897027" w:rsidP="00897027">
            <w:pPr>
              <w:pStyle w:val="TLTSubTitle"/>
            </w:pPr>
          </w:p>
        </w:tc>
        <w:tc>
          <w:tcPr>
            <w:tcW w:w="2487" w:type="dxa"/>
            <w:tcBorders>
              <w:top w:val="single" w:sz="4" w:space="0" w:color="auto"/>
              <w:bottom w:val="single" w:sz="4" w:space="0" w:color="auto"/>
            </w:tcBorders>
          </w:tcPr>
          <w:p w:rsidR="00897027" w:rsidRDefault="00897027" w:rsidP="009F14C1">
            <w:pPr>
              <w:pStyle w:val="TLTBodyText"/>
            </w:pPr>
          </w:p>
        </w:tc>
      </w:tr>
      <w:tr w:rsidR="00897027" w:rsidTr="00897027">
        <w:trPr>
          <w:trHeight w:val="478"/>
        </w:trPr>
        <w:tc>
          <w:tcPr>
            <w:tcW w:w="6204" w:type="dxa"/>
            <w:vMerge w:val="restart"/>
            <w:tcBorders>
              <w:right w:val="single" w:sz="4" w:space="0" w:color="auto"/>
            </w:tcBorders>
          </w:tcPr>
          <w:p w:rsidR="00897027" w:rsidRDefault="00897027" w:rsidP="00897027">
            <w:pPr>
              <w:pStyle w:val="TLTSubTitle"/>
            </w:pPr>
            <w:r w:rsidRPr="009F14C1">
              <w:t>Council tax/rates in Northern Ireland</w:t>
            </w:r>
            <w:r w:rsidR="00A72FC6">
              <w:t xml:space="preserve"> </w:t>
            </w:r>
            <w:r w:rsidR="00A72FC6">
              <w:tab/>
            </w:r>
            <w:r w:rsidR="00A72FC6" w:rsidRPr="00A72FC6">
              <w:rPr>
                <w:rStyle w:val="TLTBodyTextBoldChar"/>
                <w:sz w:val="20"/>
              </w:rPr>
              <w:t xml:space="preserve">Box </w:t>
            </w:r>
            <w:r w:rsidR="00A72FC6">
              <w:rPr>
                <w:rStyle w:val="TLTBodyTextBoldChar"/>
                <w:sz w:val="20"/>
              </w:rPr>
              <w:t>9</w:t>
            </w:r>
          </w:p>
          <w:p w:rsidR="00897027" w:rsidRPr="00012998" w:rsidRDefault="00897027" w:rsidP="009F14C1">
            <w:pPr>
              <w:pStyle w:val="TLTBodyText"/>
              <w:rPr>
                <w:b/>
                <w:sz w:val="18"/>
                <w:szCs w:val="18"/>
              </w:rPr>
            </w:pPr>
            <w:r w:rsidRPr="00012998">
              <w:rPr>
                <w:i/>
                <w:sz w:val="18"/>
                <w:szCs w:val="18"/>
              </w:rPr>
              <w:t>If you live in Scotland, unless you have a water meter, your council tax will also include your water charges.</w:t>
            </w:r>
          </w:p>
        </w:tc>
        <w:tc>
          <w:tcPr>
            <w:tcW w:w="2487" w:type="dxa"/>
            <w:tcBorders>
              <w:top w:val="single" w:sz="4" w:space="0" w:color="auto"/>
              <w:left w:val="single" w:sz="4" w:space="0" w:color="auto"/>
              <w:bottom w:val="single" w:sz="4" w:space="0" w:color="auto"/>
              <w:right w:val="single" w:sz="4" w:space="0" w:color="auto"/>
            </w:tcBorders>
          </w:tcPr>
          <w:p w:rsidR="00897027" w:rsidRDefault="00897027" w:rsidP="009F14C1">
            <w:pPr>
              <w:pStyle w:val="TLTBodyText"/>
            </w:pPr>
            <w:r>
              <w:t>£</w:t>
            </w:r>
            <w:sdt>
              <w:sdtPr>
                <w:id w:val="251707036"/>
                <w:showingPlcHdr/>
              </w:sdtPr>
              <w:sdtEndPr/>
              <w:sdtContent>
                <w:r>
                  <w:rPr>
                    <w:rStyle w:val="PlaceholderText"/>
                  </w:rPr>
                  <w:t>Click to enter amount</w:t>
                </w:r>
              </w:sdtContent>
            </w:sdt>
          </w:p>
        </w:tc>
      </w:tr>
      <w:tr w:rsidR="00897027" w:rsidTr="00897027">
        <w:trPr>
          <w:trHeight w:val="478"/>
        </w:trPr>
        <w:tc>
          <w:tcPr>
            <w:tcW w:w="6204" w:type="dxa"/>
            <w:vMerge/>
          </w:tcPr>
          <w:p w:rsidR="00897027" w:rsidRPr="009F14C1" w:rsidRDefault="00897027" w:rsidP="00897027">
            <w:pPr>
              <w:pStyle w:val="TLTSubTitle"/>
            </w:pPr>
          </w:p>
        </w:tc>
        <w:tc>
          <w:tcPr>
            <w:tcW w:w="2487" w:type="dxa"/>
            <w:tcBorders>
              <w:top w:val="single" w:sz="4" w:space="0" w:color="auto"/>
            </w:tcBorders>
          </w:tcPr>
          <w:p w:rsidR="00897027" w:rsidRDefault="00897027" w:rsidP="009F14C1">
            <w:pPr>
              <w:pStyle w:val="TLTBodyText"/>
            </w:pPr>
          </w:p>
        </w:tc>
      </w:tr>
    </w:tbl>
    <w:p w:rsidR="009F14C1" w:rsidRPr="00012998" w:rsidRDefault="00897027" w:rsidP="00897027">
      <w:pPr>
        <w:pStyle w:val="TLTSubTitle"/>
        <w:rPr>
          <w:b/>
        </w:rPr>
      </w:pPr>
      <w:r w:rsidRPr="00012998">
        <w:rPr>
          <w:b/>
        </w:rPr>
        <w:t>Other home and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897027" w:rsidTr="00836F31">
        <w:tc>
          <w:tcPr>
            <w:tcW w:w="6204" w:type="dxa"/>
          </w:tcPr>
          <w:p w:rsidR="00897027" w:rsidRPr="00B515AC" w:rsidRDefault="00897027" w:rsidP="00836F31">
            <w:pPr>
              <w:pStyle w:val="TLTBodyText"/>
            </w:pPr>
          </w:p>
        </w:tc>
        <w:tc>
          <w:tcPr>
            <w:tcW w:w="2487" w:type="dxa"/>
          </w:tcPr>
          <w:p w:rsidR="00897027" w:rsidRDefault="00897027" w:rsidP="00836F31">
            <w:pPr>
              <w:pStyle w:val="TLTBodyTextBold"/>
            </w:pPr>
            <w:r w:rsidRPr="00B515AC">
              <w:t>Monthly amount</w:t>
            </w:r>
            <w:r>
              <w:t xml:space="preserve"> (£)</w:t>
            </w:r>
          </w:p>
        </w:tc>
      </w:tr>
      <w:tr w:rsidR="00897027" w:rsidTr="00836F31">
        <w:tc>
          <w:tcPr>
            <w:tcW w:w="6204" w:type="dxa"/>
          </w:tcPr>
          <w:p w:rsidR="00897027" w:rsidRPr="009F14C1" w:rsidRDefault="00A52E17" w:rsidP="00A52E17">
            <w:pPr>
              <w:pStyle w:val="TLTBodyText"/>
              <w:rPr>
                <w:i/>
                <w:sz w:val="16"/>
                <w:szCs w:val="16"/>
              </w:rPr>
            </w:pPr>
            <w:r w:rsidRPr="00A52E17">
              <w:rPr>
                <w:b/>
              </w:rPr>
              <w:t>Ground rent and service charges (factor fees if you live in Scotland)</w:t>
            </w:r>
          </w:p>
        </w:tc>
        <w:tc>
          <w:tcPr>
            <w:tcW w:w="2487" w:type="dxa"/>
          </w:tcPr>
          <w:p w:rsidR="00897027" w:rsidRDefault="00897027" w:rsidP="00836F31">
            <w:pPr>
              <w:pStyle w:val="TLTBodyText"/>
            </w:pPr>
            <w:r>
              <w:t>£</w:t>
            </w:r>
            <w:sdt>
              <w:sdtPr>
                <w:id w:val="941027502"/>
                <w:showingPlcHdr/>
              </w:sdtPr>
              <w:sdtEndPr/>
              <w:sdtContent>
                <w:r>
                  <w:rPr>
                    <w:rStyle w:val="PlaceholderText"/>
                  </w:rPr>
                  <w:t>Click to enter amount</w:t>
                </w:r>
              </w:sdtContent>
            </w:sdt>
          </w:p>
        </w:tc>
      </w:tr>
      <w:tr w:rsidR="00897027" w:rsidTr="00836F31">
        <w:tc>
          <w:tcPr>
            <w:tcW w:w="6204" w:type="dxa"/>
          </w:tcPr>
          <w:p w:rsidR="00A52E17" w:rsidRDefault="00A52E17" w:rsidP="00836F31">
            <w:pPr>
              <w:pStyle w:val="TLTBodyText"/>
              <w:rPr>
                <w:b/>
              </w:rPr>
            </w:pPr>
            <w:r w:rsidRPr="00A52E17">
              <w:rPr>
                <w:b/>
              </w:rPr>
              <w:t xml:space="preserve">Mortgage endowment </w:t>
            </w:r>
          </w:p>
          <w:p w:rsidR="00897027" w:rsidRPr="00012998" w:rsidRDefault="00A52E17" w:rsidP="00836F31">
            <w:pPr>
              <w:pStyle w:val="TLTBodyText"/>
              <w:rPr>
                <w:i/>
                <w:sz w:val="18"/>
                <w:szCs w:val="18"/>
              </w:rPr>
            </w:pPr>
            <w:r w:rsidRPr="00012998">
              <w:rPr>
                <w:i/>
                <w:sz w:val="18"/>
                <w:szCs w:val="18"/>
              </w:rPr>
              <w:t>If you have an interest-only mortgage, you may also pay towards a mortgage endowment policy. The policy pays off some, or all, of the money that would still be owed when your mortgage ends.</w:t>
            </w:r>
          </w:p>
        </w:tc>
        <w:tc>
          <w:tcPr>
            <w:tcW w:w="2487" w:type="dxa"/>
          </w:tcPr>
          <w:p w:rsidR="00897027" w:rsidRDefault="00897027" w:rsidP="00836F31">
            <w:pPr>
              <w:pStyle w:val="TLTBodyText"/>
            </w:pPr>
            <w:r>
              <w:t>£</w:t>
            </w:r>
            <w:sdt>
              <w:sdtPr>
                <w:id w:val="-1292200135"/>
                <w:showingPlcHdr/>
              </w:sdtPr>
              <w:sdtEndPr/>
              <w:sdtContent>
                <w:r>
                  <w:rPr>
                    <w:rStyle w:val="PlaceholderText"/>
                  </w:rPr>
                  <w:t>Click to enter amount</w:t>
                </w:r>
              </w:sdtContent>
            </w:sdt>
          </w:p>
        </w:tc>
      </w:tr>
      <w:tr w:rsidR="00897027" w:rsidTr="00836F31">
        <w:tc>
          <w:tcPr>
            <w:tcW w:w="6204" w:type="dxa"/>
          </w:tcPr>
          <w:p w:rsidR="00897027" w:rsidRDefault="00A52E17" w:rsidP="00836F31">
            <w:pPr>
              <w:pStyle w:val="TLTBodyText"/>
              <w:rPr>
                <w:b/>
              </w:rPr>
            </w:pPr>
            <w:r w:rsidRPr="00A52E17">
              <w:rPr>
                <w:b/>
              </w:rPr>
              <w:t>Appliance and furniture rental</w:t>
            </w:r>
          </w:p>
          <w:p w:rsidR="00897027" w:rsidRPr="00012998" w:rsidRDefault="00A52E17" w:rsidP="00836F31">
            <w:pPr>
              <w:pStyle w:val="TLTBodyText"/>
              <w:rPr>
                <w:i/>
                <w:sz w:val="18"/>
                <w:szCs w:val="18"/>
              </w:rPr>
            </w:pPr>
            <w:r w:rsidRPr="00012998">
              <w:rPr>
                <w:i/>
                <w:sz w:val="18"/>
                <w:szCs w:val="18"/>
              </w:rPr>
              <w:t>Include payments for any goods that you rent, or have bought on hire purchase or conditional sale. This may be for domestic appliances or furniture. Do not include payments for a vehicle as they are included in the Transport and travel section later on.</w:t>
            </w:r>
          </w:p>
        </w:tc>
        <w:tc>
          <w:tcPr>
            <w:tcW w:w="2487" w:type="dxa"/>
          </w:tcPr>
          <w:p w:rsidR="00897027" w:rsidRDefault="00897027" w:rsidP="00836F31">
            <w:pPr>
              <w:pStyle w:val="TLTBodyText"/>
            </w:pPr>
            <w:r>
              <w:t>£</w:t>
            </w:r>
            <w:sdt>
              <w:sdtPr>
                <w:id w:val="-914853215"/>
                <w:showingPlcHdr/>
              </w:sdtPr>
              <w:sdtEndPr/>
              <w:sdtContent>
                <w:r>
                  <w:rPr>
                    <w:rStyle w:val="PlaceholderText"/>
                  </w:rPr>
                  <w:t>Click to enter amount</w:t>
                </w:r>
              </w:sdtContent>
            </w:sdt>
          </w:p>
        </w:tc>
      </w:tr>
      <w:tr w:rsidR="00897027" w:rsidTr="00836F31">
        <w:tc>
          <w:tcPr>
            <w:tcW w:w="6204" w:type="dxa"/>
          </w:tcPr>
          <w:p w:rsidR="00897027" w:rsidRPr="00972732" w:rsidRDefault="00A52E17" w:rsidP="00A52E17">
            <w:pPr>
              <w:pStyle w:val="TLTBodyText"/>
              <w:rPr>
                <w:b/>
              </w:rPr>
            </w:pPr>
            <w:r w:rsidRPr="00A52E17">
              <w:rPr>
                <w:b/>
              </w:rPr>
              <w:t xml:space="preserve">TV licence </w:t>
            </w:r>
          </w:p>
        </w:tc>
        <w:tc>
          <w:tcPr>
            <w:tcW w:w="2487" w:type="dxa"/>
            <w:tcBorders>
              <w:bottom w:val="single" w:sz="4" w:space="0" w:color="auto"/>
            </w:tcBorders>
          </w:tcPr>
          <w:p w:rsidR="00897027" w:rsidRDefault="00897027" w:rsidP="00836F31">
            <w:pPr>
              <w:pStyle w:val="TLTBodyText"/>
            </w:pPr>
            <w:r>
              <w:t>£</w:t>
            </w:r>
            <w:sdt>
              <w:sdtPr>
                <w:id w:val="-664926763"/>
                <w:showingPlcHdr/>
              </w:sdtPr>
              <w:sdtEndPr/>
              <w:sdtContent>
                <w:r>
                  <w:rPr>
                    <w:rStyle w:val="PlaceholderText"/>
                  </w:rPr>
                  <w:t>Click to enter amount</w:t>
                </w:r>
              </w:sdtContent>
            </w:sdt>
          </w:p>
        </w:tc>
      </w:tr>
      <w:tr w:rsidR="00897027" w:rsidTr="00836F31">
        <w:tc>
          <w:tcPr>
            <w:tcW w:w="6204" w:type="dxa"/>
            <w:tcBorders>
              <w:right w:val="single" w:sz="4" w:space="0" w:color="auto"/>
            </w:tcBorders>
          </w:tcPr>
          <w:p w:rsidR="00897027" w:rsidRPr="00B515AC" w:rsidRDefault="00897027" w:rsidP="00012998">
            <w:pPr>
              <w:pStyle w:val="TLTBodyTextBold"/>
              <w:jc w:val="right"/>
            </w:pPr>
            <w:r>
              <w:t xml:space="preserve">Box </w:t>
            </w:r>
            <w:r w:rsidR="00A52E17">
              <w:t>10</w:t>
            </w:r>
            <w:r>
              <w:tab/>
            </w:r>
            <w:r>
              <w:tab/>
            </w:r>
            <w:r w:rsidRPr="00FA36A4">
              <w:t xml:space="preserve">Total monthly </w:t>
            </w:r>
            <w:r w:rsidR="00012998">
              <w:t>home and contents costs</w:t>
            </w:r>
          </w:p>
        </w:tc>
        <w:tc>
          <w:tcPr>
            <w:tcW w:w="2487" w:type="dxa"/>
            <w:tcBorders>
              <w:top w:val="single" w:sz="4" w:space="0" w:color="auto"/>
              <w:left w:val="single" w:sz="4" w:space="0" w:color="auto"/>
              <w:bottom w:val="single" w:sz="4" w:space="0" w:color="auto"/>
              <w:right w:val="single" w:sz="4" w:space="0" w:color="auto"/>
            </w:tcBorders>
          </w:tcPr>
          <w:p w:rsidR="00897027" w:rsidRDefault="00897027" w:rsidP="00836F31">
            <w:pPr>
              <w:pStyle w:val="TLTBodyText"/>
            </w:pPr>
            <w:r>
              <w:t>£</w:t>
            </w:r>
            <w:sdt>
              <w:sdtPr>
                <w:id w:val="346993110"/>
                <w:showingPlcHdr/>
              </w:sdtPr>
              <w:sdtEndPr/>
              <w:sdtContent>
                <w:r>
                  <w:rPr>
                    <w:rStyle w:val="PlaceholderText"/>
                  </w:rPr>
                  <w:t>Click to enter amount</w:t>
                </w:r>
              </w:sdtContent>
            </w:sdt>
          </w:p>
        </w:tc>
      </w:tr>
      <w:tr w:rsidR="00DC1C1B" w:rsidTr="00836F31">
        <w:tc>
          <w:tcPr>
            <w:tcW w:w="6204" w:type="dxa"/>
          </w:tcPr>
          <w:p w:rsidR="00DC1C1B" w:rsidRPr="00B515AC" w:rsidRDefault="00DC1C1B" w:rsidP="00836F31">
            <w:pPr>
              <w:pStyle w:val="TLTBodyText"/>
            </w:pPr>
            <w:r>
              <w:lastRenderedPageBreak/>
              <w:br w:type="page"/>
            </w:r>
          </w:p>
        </w:tc>
        <w:tc>
          <w:tcPr>
            <w:tcW w:w="2487" w:type="dxa"/>
            <w:tcBorders>
              <w:bottom w:val="single" w:sz="4" w:space="0" w:color="auto"/>
            </w:tcBorders>
          </w:tcPr>
          <w:p w:rsidR="00DC1C1B" w:rsidRDefault="00DC1C1B" w:rsidP="00836F31">
            <w:pPr>
              <w:pStyle w:val="TLTBodyTextBold"/>
            </w:pPr>
            <w:r w:rsidRPr="00B515AC">
              <w:t>Monthly amount</w:t>
            </w:r>
            <w:r>
              <w:t xml:space="preserve"> (£)</w:t>
            </w:r>
          </w:p>
        </w:tc>
      </w:tr>
      <w:tr w:rsidR="00DC1C1B" w:rsidTr="00836F31">
        <w:trPr>
          <w:trHeight w:val="478"/>
        </w:trPr>
        <w:tc>
          <w:tcPr>
            <w:tcW w:w="6204" w:type="dxa"/>
            <w:vMerge w:val="restart"/>
            <w:tcBorders>
              <w:right w:val="single" w:sz="4" w:space="0" w:color="auto"/>
            </w:tcBorders>
          </w:tcPr>
          <w:p w:rsidR="00DC1C1B" w:rsidRPr="009F14C1" w:rsidRDefault="00DC1C1B" w:rsidP="00836F31">
            <w:pPr>
              <w:pStyle w:val="TLTSubTitle"/>
            </w:pPr>
            <w:r w:rsidRPr="00DC1C1B">
              <w:t>Gas</w:t>
            </w:r>
            <w:r>
              <w:tab/>
            </w:r>
            <w:r>
              <w:tab/>
            </w:r>
            <w:r>
              <w:tab/>
            </w:r>
            <w:r>
              <w:tab/>
            </w:r>
            <w:r>
              <w:tab/>
            </w:r>
            <w:r>
              <w:tab/>
            </w:r>
            <w:r>
              <w:tab/>
            </w:r>
            <w:r w:rsidRPr="00A72FC6">
              <w:rPr>
                <w:rStyle w:val="TLTBodyTextBoldChar"/>
                <w:sz w:val="20"/>
              </w:rPr>
              <w:t xml:space="preserve">Box </w:t>
            </w:r>
            <w:r>
              <w:rPr>
                <w:rStyle w:val="TLTBodyTextBoldChar"/>
                <w:sz w:val="20"/>
              </w:rPr>
              <w:t>11</w:t>
            </w:r>
          </w:p>
          <w:p w:rsidR="00DC1C1B" w:rsidRPr="00632EC1" w:rsidRDefault="00DC1C1B" w:rsidP="00836F31">
            <w:pPr>
              <w:pStyle w:val="TLTBodyText"/>
              <w:rPr>
                <w:i/>
                <w:sz w:val="18"/>
                <w:szCs w:val="18"/>
              </w:rPr>
            </w:pPr>
            <w:r w:rsidRPr="00632EC1">
              <w:rPr>
                <w:i/>
                <w:sz w:val="18"/>
                <w:szCs w:val="18"/>
              </w:rPr>
              <w:t>If you are on a regular payment plan for your gas, include the usual amount you are paying. If not, work out an average of your monthly costs.</w:t>
            </w:r>
          </w:p>
        </w:tc>
        <w:tc>
          <w:tcPr>
            <w:tcW w:w="2487" w:type="dxa"/>
            <w:tcBorders>
              <w:top w:val="single" w:sz="4" w:space="0" w:color="auto"/>
              <w:left w:val="single" w:sz="4" w:space="0" w:color="auto"/>
              <w:bottom w:val="single" w:sz="4" w:space="0" w:color="auto"/>
              <w:right w:val="single" w:sz="4" w:space="0" w:color="auto"/>
            </w:tcBorders>
          </w:tcPr>
          <w:p w:rsidR="00DC1C1B" w:rsidRDefault="00DC1C1B" w:rsidP="00836F31">
            <w:pPr>
              <w:pStyle w:val="TLTBodyText"/>
            </w:pPr>
            <w:r>
              <w:t>£</w:t>
            </w:r>
            <w:sdt>
              <w:sdtPr>
                <w:id w:val="716009163"/>
                <w:showingPlcHdr/>
              </w:sdtPr>
              <w:sdtEndPr/>
              <w:sdtContent>
                <w:r>
                  <w:rPr>
                    <w:rStyle w:val="PlaceholderText"/>
                  </w:rPr>
                  <w:t>Click to enter amount</w:t>
                </w:r>
              </w:sdtContent>
            </w:sdt>
          </w:p>
        </w:tc>
      </w:tr>
      <w:tr w:rsidR="00DC1C1B" w:rsidTr="00836F31">
        <w:trPr>
          <w:trHeight w:val="478"/>
        </w:trPr>
        <w:tc>
          <w:tcPr>
            <w:tcW w:w="6204" w:type="dxa"/>
            <w:vMerge/>
          </w:tcPr>
          <w:p w:rsidR="00DC1C1B" w:rsidRDefault="00DC1C1B" w:rsidP="00836F31">
            <w:pPr>
              <w:pStyle w:val="TLTSubTitle"/>
            </w:pPr>
          </w:p>
        </w:tc>
        <w:tc>
          <w:tcPr>
            <w:tcW w:w="2487" w:type="dxa"/>
            <w:tcBorders>
              <w:top w:val="single" w:sz="4" w:space="0" w:color="auto"/>
              <w:bottom w:val="single" w:sz="4" w:space="0" w:color="auto"/>
            </w:tcBorders>
          </w:tcPr>
          <w:p w:rsidR="00DC1C1B" w:rsidRDefault="00DC1C1B" w:rsidP="00836F31">
            <w:pPr>
              <w:pStyle w:val="TLTBodyText"/>
            </w:pPr>
          </w:p>
        </w:tc>
      </w:tr>
      <w:tr w:rsidR="00DC1C1B" w:rsidTr="00836F31">
        <w:trPr>
          <w:trHeight w:val="520"/>
        </w:trPr>
        <w:tc>
          <w:tcPr>
            <w:tcW w:w="6204" w:type="dxa"/>
            <w:vMerge w:val="restart"/>
            <w:tcBorders>
              <w:right w:val="single" w:sz="4" w:space="0" w:color="auto"/>
            </w:tcBorders>
          </w:tcPr>
          <w:p w:rsidR="00DC1C1B" w:rsidRDefault="00DC1C1B" w:rsidP="00836F31">
            <w:pPr>
              <w:pStyle w:val="TLTSubTitle"/>
            </w:pPr>
            <w:r w:rsidRPr="00DC1C1B">
              <w:t>Electricity</w:t>
            </w:r>
            <w:r>
              <w:tab/>
            </w:r>
            <w:r>
              <w:tab/>
            </w:r>
            <w:r>
              <w:tab/>
            </w:r>
            <w:r>
              <w:tab/>
            </w:r>
            <w:r>
              <w:tab/>
            </w:r>
            <w:r>
              <w:tab/>
            </w:r>
            <w:r w:rsidRPr="00A72FC6">
              <w:rPr>
                <w:rStyle w:val="TLTBodyTextBoldChar"/>
                <w:sz w:val="20"/>
              </w:rPr>
              <w:t xml:space="preserve">Box </w:t>
            </w:r>
            <w:r>
              <w:rPr>
                <w:rStyle w:val="TLTBodyTextBoldChar"/>
                <w:sz w:val="20"/>
              </w:rPr>
              <w:t>12</w:t>
            </w:r>
          </w:p>
          <w:p w:rsidR="00DC1C1B" w:rsidRPr="00632EC1" w:rsidRDefault="00DC1C1B" w:rsidP="00836F31">
            <w:pPr>
              <w:pStyle w:val="TLTBodyText"/>
              <w:rPr>
                <w:i/>
                <w:sz w:val="18"/>
                <w:szCs w:val="18"/>
              </w:rPr>
            </w:pPr>
            <w:r w:rsidRPr="00632EC1">
              <w:rPr>
                <w:i/>
                <w:sz w:val="18"/>
                <w:szCs w:val="18"/>
              </w:rPr>
              <w:t>If you are on a regular payment plan for your electricity, include the usual amount you are paying. If not, work out an average of your monthly costs.</w:t>
            </w:r>
          </w:p>
        </w:tc>
        <w:tc>
          <w:tcPr>
            <w:tcW w:w="2487" w:type="dxa"/>
            <w:tcBorders>
              <w:top w:val="single" w:sz="4" w:space="0" w:color="auto"/>
              <w:left w:val="single" w:sz="4" w:space="0" w:color="auto"/>
              <w:bottom w:val="single" w:sz="4" w:space="0" w:color="auto"/>
              <w:right w:val="single" w:sz="4" w:space="0" w:color="auto"/>
            </w:tcBorders>
          </w:tcPr>
          <w:p w:rsidR="00DC1C1B" w:rsidRDefault="00DC1C1B" w:rsidP="00836F31">
            <w:pPr>
              <w:pStyle w:val="TLTBodyText"/>
            </w:pPr>
            <w:r>
              <w:t>£</w:t>
            </w:r>
            <w:sdt>
              <w:sdtPr>
                <w:id w:val="-1021317968"/>
                <w:showingPlcHdr/>
              </w:sdtPr>
              <w:sdtEndPr/>
              <w:sdtContent>
                <w:r>
                  <w:rPr>
                    <w:rStyle w:val="PlaceholderText"/>
                  </w:rPr>
                  <w:t>Click to enter amount</w:t>
                </w:r>
              </w:sdtContent>
            </w:sdt>
          </w:p>
        </w:tc>
      </w:tr>
      <w:tr w:rsidR="00DC1C1B" w:rsidTr="00836F31">
        <w:trPr>
          <w:trHeight w:val="556"/>
        </w:trPr>
        <w:tc>
          <w:tcPr>
            <w:tcW w:w="6204" w:type="dxa"/>
            <w:vMerge/>
          </w:tcPr>
          <w:p w:rsidR="00DC1C1B" w:rsidRPr="009F14C1" w:rsidRDefault="00DC1C1B" w:rsidP="00836F31">
            <w:pPr>
              <w:pStyle w:val="TLTSubTitle"/>
            </w:pPr>
          </w:p>
        </w:tc>
        <w:tc>
          <w:tcPr>
            <w:tcW w:w="2487" w:type="dxa"/>
            <w:tcBorders>
              <w:top w:val="single" w:sz="4" w:space="0" w:color="auto"/>
              <w:bottom w:val="single" w:sz="4" w:space="0" w:color="auto"/>
            </w:tcBorders>
          </w:tcPr>
          <w:p w:rsidR="00DC1C1B" w:rsidRDefault="00DC1C1B" w:rsidP="00836F31">
            <w:pPr>
              <w:pStyle w:val="TLTBodyText"/>
            </w:pPr>
          </w:p>
        </w:tc>
      </w:tr>
      <w:tr w:rsidR="00DC1C1B" w:rsidTr="00836F31">
        <w:trPr>
          <w:trHeight w:val="478"/>
        </w:trPr>
        <w:tc>
          <w:tcPr>
            <w:tcW w:w="6204" w:type="dxa"/>
            <w:vMerge w:val="restart"/>
            <w:tcBorders>
              <w:right w:val="single" w:sz="4" w:space="0" w:color="auto"/>
            </w:tcBorders>
          </w:tcPr>
          <w:p w:rsidR="00DC1C1B" w:rsidRDefault="00DC1C1B" w:rsidP="00DC1C1B">
            <w:pPr>
              <w:pStyle w:val="TLTSubTitle"/>
            </w:pPr>
            <w:r w:rsidRPr="00DC1C1B">
              <w:t>Other utility cost</w:t>
            </w:r>
            <w:r>
              <w:t xml:space="preserve">s </w:t>
            </w:r>
            <w:r>
              <w:tab/>
            </w:r>
            <w:r>
              <w:tab/>
            </w:r>
            <w:r>
              <w:tab/>
            </w:r>
            <w:r>
              <w:tab/>
            </w:r>
            <w:r w:rsidRPr="00A72FC6">
              <w:rPr>
                <w:rStyle w:val="TLTBodyTextBoldChar"/>
                <w:sz w:val="20"/>
              </w:rPr>
              <w:t xml:space="preserve">Box </w:t>
            </w:r>
            <w:r>
              <w:rPr>
                <w:rStyle w:val="TLTBodyTextBoldChar"/>
                <w:sz w:val="20"/>
              </w:rPr>
              <w:t>13</w:t>
            </w:r>
            <w:r>
              <w:br/>
              <w:t xml:space="preserve">(such as coal, oil, </w:t>
            </w:r>
            <w:proofErr w:type="spellStart"/>
            <w:r>
              <w:t>calor</w:t>
            </w:r>
            <w:proofErr w:type="spellEnd"/>
            <w:r>
              <w:t xml:space="preserve"> gas)</w:t>
            </w:r>
          </w:p>
          <w:p w:rsidR="00DC1C1B" w:rsidRPr="00632EC1" w:rsidRDefault="00DC1C1B" w:rsidP="00DC1C1B">
            <w:pPr>
              <w:pStyle w:val="TLTSubTitle"/>
              <w:rPr>
                <w:i/>
                <w:sz w:val="18"/>
                <w:szCs w:val="18"/>
              </w:rPr>
            </w:pPr>
            <w:r w:rsidRPr="00632EC1">
              <w:rPr>
                <w:i/>
                <w:sz w:val="18"/>
                <w:szCs w:val="18"/>
              </w:rPr>
              <w:t xml:space="preserve">Do not include costs for phones, internet or TV packages in this section. These are included in </w:t>
            </w:r>
            <w:r w:rsidRPr="00632EC1">
              <w:rPr>
                <w:b/>
                <w:i/>
                <w:sz w:val="18"/>
                <w:szCs w:val="18"/>
              </w:rPr>
              <w:t>Communications and leisure</w:t>
            </w:r>
            <w:r w:rsidRPr="00632EC1">
              <w:rPr>
                <w:i/>
                <w:sz w:val="18"/>
                <w:szCs w:val="18"/>
              </w:rPr>
              <w:t xml:space="preserve"> later on.</w:t>
            </w:r>
          </w:p>
        </w:tc>
        <w:tc>
          <w:tcPr>
            <w:tcW w:w="2487" w:type="dxa"/>
            <w:tcBorders>
              <w:top w:val="single" w:sz="4" w:space="0" w:color="auto"/>
              <w:left w:val="single" w:sz="4" w:space="0" w:color="auto"/>
              <w:bottom w:val="single" w:sz="4" w:space="0" w:color="auto"/>
              <w:right w:val="single" w:sz="4" w:space="0" w:color="auto"/>
            </w:tcBorders>
          </w:tcPr>
          <w:p w:rsidR="00DC1C1B" w:rsidRDefault="00DC1C1B" w:rsidP="00836F31">
            <w:pPr>
              <w:pStyle w:val="TLTBodyText"/>
            </w:pPr>
            <w:r>
              <w:t>£</w:t>
            </w:r>
            <w:sdt>
              <w:sdtPr>
                <w:id w:val="2036379479"/>
                <w:showingPlcHdr/>
              </w:sdtPr>
              <w:sdtEndPr/>
              <w:sdtContent>
                <w:r>
                  <w:rPr>
                    <w:rStyle w:val="PlaceholderText"/>
                  </w:rPr>
                  <w:t>Click to enter amount</w:t>
                </w:r>
              </w:sdtContent>
            </w:sdt>
          </w:p>
        </w:tc>
      </w:tr>
      <w:tr w:rsidR="00DC1C1B" w:rsidTr="00FD4D5E">
        <w:trPr>
          <w:trHeight w:val="478"/>
        </w:trPr>
        <w:tc>
          <w:tcPr>
            <w:tcW w:w="6204" w:type="dxa"/>
            <w:vMerge/>
          </w:tcPr>
          <w:p w:rsidR="00DC1C1B" w:rsidRDefault="00DC1C1B" w:rsidP="00836F31">
            <w:pPr>
              <w:pStyle w:val="TLTSubTitle"/>
            </w:pPr>
          </w:p>
        </w:tc>
        <w:tc>
          <w:tcPr>
            <w:tcW w:w="2487" w:type="dxa"/>
            <w:tcBorders>
              <w:top w:val="single" w:sz="4" w:space="0" w:color="auto"/>
            </w:tcBorders>
          </w:tcPr>
          <w:p w:rsidR="00DC1C1B" w:rsidRDefault="00DC1C1B" w:rsidP="00836F31">
            <w:pPr>
              <w:pStyle w:val="TLTBodyText"/>
            </w:pPr>
          </w:p>
        </w:tc>
      </w:tr>
      <w:tr w:rsidR="00DC1C1B" w:rsidTr="00FD4D5E">
        <w:trPr>
          <w:trHeight w:val="478"/>
        </w:trPr>
        <w:tc>
          <w:tcPr>
            <w:tcW w:w="6204" w:type="dxa"/>
            <w:vMerge/>
          </w:tcPr>
          <w:p w:rsidR="00DC1C1B" w:rsidRPr="009F14C1" w:rsidRDefault="00DC1C1B" w:rsidP="00836F31">
            <w:pPr>
              <w:pStyle w:val="TLTSubTitle"/>
            </w:pPr>
          </w:p>
        </w:tc>
        <w:tc>
          <w:tcPr>
            <w:tcW w:w="2487" w:type="dxa"/>
          </w:tcPr>
          <w:p w:rsidR="00DC1C1B" w:rsidRDefault="00DC1C1B" w:rsidP="00836F31">
            <w:pPr>
              <w:pStyle w:val="TLTBodyText"/>
            </w:pPr>
          </w:p>
        </w:tc>
      </w:tr>
    </w:tbl>
    <w:p w:rsidR="005D7DF1" w:rsidRPr="00FD4D5E" w:rsidRDefault="005D7DF1" w:rsidP="005D7DF1">
      <w:pPr>
        <w:pStyle w:val="TLTSubTitle"/>
        <w:rPr>
          <w:b/>
        </w:rPr>
      </w:pPr>
      <w:r w:rsidRPr="00FD4D5E">
        <w:rPr>
          <w:b/>
        </w:rPr>
        <w:t>Water</w:t>
      </w:r>
    </w:p>
    <w:p w:rsidR="005D7DF1" w:rsidRPr="00632EC1" w:rsidRDefault="005D7DF1" w:rsidP="005D7DF1">
      <w:pPr>
        <w:pStyle w:val="TLTBodyText"/>
      </w:pPr>
      <w:r w:rsidRPr="00632EC1">
        <w:t>Depending on where you live, you may receive separate bills for your water supply and water waste. If you live in Scotland, unless you have a water meter, your water bill will be included in your council tax.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5D7DF1" w:rsidTr="00836F31">
        <w:tc>
          <w:tcPr>
            <w:tcW w:w="6204" w:type="dxa"/>
          </w:tcPr>
          <w:p w:rsidR="005D7DF1" w:rsidRPr="00B515AC" w:rsidRDefault="005D7DF1" w:rsidP="00836F31">
            <w:pPr>
              <w:pStyle w:val="TLTBodyText"/>
            </w:pPr>
          </w:p>
        </w:tc>
        <w:tc>
          <w:tcPr>
            <w:tcW w:w="2487" w:type="dxa"/>
          </w:tcPr>
          <w:p w:rsidR="005D7DF1" w:rsidRDefault="005D7DF1" w:rsidP="00836F31">
            <w:pPr>
              <w:pStyle w:val="TLTBodyTextBold"/>
            </w:pPr>
            <w:r w:rsidRPr="00B515AC">
              <w:t>Monthly amount</w:t>
            </w:r>
            <w:r>
              <w:t xml:space="preserve"> (£)</w:t>
            </w:r>
          </w:p>
        </w:tc>
      </w:tr>
      <w:tr w:rsidR="005D7DF1" w:rsidTr="00836F31">
        <w:tc>
          <w:tcPr>
            <w:tcW w:w="6204" w:type="dxa"/>
          </w:tcPr>
          <w:p w:rsidR="005D7DF1" w:rsidRPr="009F14C1" w:rsidRDefault="005D7DF1" w:rsidP="00836F31">
            <w:pPr>
              <w:pStyle w:val="TLTBodyText"/>
              <w:rPr>
                <w:i/>
                <w:sz w:val="16"/>
                <w:szCs w:val="16"/>
              </w:rPr>
            </w:pPr>
            <w:r w:rsidRPr="005D7DF1">
              <w:rPr>
                <w:b/>
              </w:rPr>
              <w:t>Water supply</w:t>
            </w:r>
          </w:p>
        </w:tc>
        <w:tc>
          <w:tcPr>
            <w:tcW w:w="2487" w:type="dxa"/>
          </w:tcPr>
          <w:p w:rsidR="005D7DF1" w:rsidRDefault="005D7DF1" w:rsidP="00836F31">
            <w:pPr>
              <w:pStyle w:val="TLTBodyText"/>
            </w:pPr>
            <w:r>
              <w:t>£</w:t>
            </w:r>
            <w:sdt>
              <w:sdtPr>
                <w:id w:val="-1890637794"/>
                <w:showingPlcHdr/>
              </w:sdtPr>
              <w:sdtEndPr/>
              <w:sdtContent>
                <w:r>
                  <w:rPr>
                    <w:rStyle w:val="PlaceholderText"/>
                  </w:rPr>
                  <w:t>Click to enter amount</w:t>
                </w:r>
              </w:sdtContent>
            </w:sdt>
          </w:p>
        </w:tc>
      </w:tr>
      <w:tr w:rsidR="005D7DF1" w:rsidTr="00836F31">
        <w:tc>
          <w:tcPr>
            <w:tcW w:w="6204" w:type="dxa"/>
          </w:tcPr>
          <w:p w:rsidR="005D7DF1" w:rsidRPr="009F14C1" w:rsidRDefault="005D7DF1" w:rsidP="005D7DF1">
            <w:pPr>
              <w:pStyle w:val="TLTBodyText"/>
              <w:rPr>
                <w:i/>
                <w:sz w:val="16"/>
                <w:szCs w:val="16"/>
              </w:rPr>
            </w:pPr>
            <w:r w:rsidRPr="005D7DF1">
              <w:rPr>
                <w:b/>
              </w:rPr>
              <w:t>Water waste (sewerage)</w:t>
            </w:r>
          </w:p>
        </w:tc>
        <w:tc>
          <w:tcPr>
            <w:tcW w:w="2487" w:type="dxa"/>
          </w:tcPr>
          <w:p w:rsidR="005D7DF1" w:rsidRDefault="005D7DF1" w:rsidP="00836F31">
            <w:pPr>
              <w:pStyle w:val="TLTBodyText"/>
            </w:pPr>
            <w:r>
              <w:t>£</w:t>
            </w:r>
            <w:sdt>
              <w:sdtPr>
                <w:id w:val="1706291125"/>
                <w:showingPlcHdr/>
              </w:sdtPr>
              <w:sdtEndPr/>
              <w:sdtContent>
                <w:r>
                  <w:rPr>
                    <w:rStyle w:val="PlaceholderText"/>
                  </w:rPr>
                  <w:t>Click to enter amount</w:t>
                </w:r>
              </w:sdtContent>
            </w:sdt>
          </w:p>
        </w:tc>
      </w:tr>
      <w:tr w:rsidR="005D7DF1" w:rsidTr="00836F31">
        <w:tc>
          <w:tcPr>
            <w:tcW w:w="6204" w:type="dxa"/>
          </w:tcPr>
          <w:p w:rsidR="005D7DF1" w:rsidRPr="00B515AC" w:rsidRDefault="005D7DF1" w:rsidP="005D7DF1">
            <w:pPr>
              <w:pStyle w:val="TLTBodyText"/>
              <w:rPr>
                <w:i/>
                <w:sz w:val="16"/>
                <w:szCs w:val="16"/>
              </w:rPr>
            </w:pPr>
            <w:r w:rsidRPr="005D7DF1">
              <w:rPr>
                <w:b/>
              </w:rPr>
              <w:t xml:space="preserve">Other water costs </w:t>
            </w:r>
          </w:p>
        </w:tc>
        <w:tc>
          <w:tcPr>
            <w:tcW w:w="2487" w:type="dxa"/>
          </w:tcPr>
          <w:p w:rsidR="005D7DF1" w:rsidRDefault="005D7DF1" w:rsidP="00836F31">
            <w:pPr>
              <w:pStyle w:val="TLTBodyText"/>
            </w:pPr>
            <w:r>
              <w:t>£</w:t>
            </w:r>
            <w:sdt>
              <w:sdtPr>
                <w:id w:val="1921050608"/>
                <w:showingPlcHdr/>
              </w:sdtPr>
              <w:sdtEndPr/>
              <w:sdtContent>
                <w:r>
                  <w:rPr>
                    <w:rStyle w:val="PlaceholderText"/>
                  </w:rPr>
                  <w:t>Click to enter amount</w:t>
                </w:r>
              </w:sdtContent>
            </w:sdt>
          </w:p>
        </w:tc>
      </w:tr>
      <w:tr w:rsidR="005D7DF1" w:rsidTr="00836F31">
        <w:tc>
          <w:tcPr>
            <w:tcW w:w="6204" w:type="dxa"/>
            <w:tcBorders>
              <w:right w:val="single" w:sz="4" w:space="0" w:color="auto"/>
            </w:tcBorders>
          </w:tcPr>
          <w:p w:rsidR="005D7DF1" w:rsidRPr="00B515AC" w:rsidRDefault="005D7DF1" w:rsidP="005D7DF1">
            <w:pPr>
              <w:pStyle w:val="TLTBodyTextBold"/>
              <w:jc w:val="right"/>
            </w:pPr>
            <w:r>
              <w:t>Box 14</w:t>
            </w:r>
            <w:r>
              <w:tab/>
            </w:r>
            <w:r>
              <w:tab/>
            </w:r>
            <w:r>
              <w:tab/>
            </w:r>
            <w:r w:rsidRPr="00FA36A4">
              <w:t xml:space="preserve">Total monthly </w:t>
            </w:r>
            <w:r>
              <w:t>water costs</w:t>
            </w:r>
          </w:p>
        </w:tc>
        <w:tc>
          <w:tcPr>
            <w:tcW w:w="2487" w:type="dxa"/>
            <w:tcBorders>
              <w:top w:val="single" w:sz="4" w:space="0" w:color="auto"/>
              <w:left w:val="single" w:sz="4" w:space="0" w:color="auto"/>
              <w:bottom w:val="single" w:sz="4" w:space="0" w:color="auto"/>
              <w:right w:val="single" w:sz="4" w:space="0" w:color="auto"/>
            </w:tcBorders>
          </w:tcPr>
          <w:p w:rsidR="005D7DF1" w:rsidRDefault="005D7DF1" w:rsidP="00836F31">
            <w:pPr>
              <w:pStyle w:val="TLTBodyText"/>
            </w:pPr>
            <w:r>
              <w:t>£</w:t>
            </w:r>
            <w:sdt>
              <w:sdtPr>
                <w:id w:val="810758396"/>
                <w:showingPlcHdr/>
              </w:sdtPr>
              <w:sdtEndPr/>
              <w:sdtContent>
                <w:r>
                  <w:rPr>
                    <w:rStyle w:val="PlaceholderText"/>
                  </w:rPr>
                  <w:t>Click to enter amount</w:t>
                </w:r>
              </w:sdtContent>
            </w:sdt>
          </w:p>
        </w:tc>
      </w:tr>
    </w:tbl>
    <w:p w:rsidR="00844C81" w:rsidRPr="00632EC1" w:rsidRDefault="00844C81" w:rsidP="00844C81">
      <w:pPr>
        <w:pStyle w:val="TLTSubTitle"/>
        <w:rPr>
          <w:b/>
        </w:rPr>
      </w:pPr>
      <w:r w:rsidRPr="00632EC1">
        <w:rPr>
          <w:b/>
        </w:rPr>
        <w:t>Care and health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844C81" w:rsidTr="00E203E4">
        <w:trPr>
          <w:tblHeader/>
        </w:trPr>
        <w:tc>
          <w:tcPr>
            <w:tcW w:w="6204" w:type="dxa"/>
          </w:tcPr>
          <w:p w:rsidR="00844C81" w:rsidRPr="00B515AC" w:rsidRDefault="00844C81" w:rsidP="00836F31">
            <w:pPr>
              <w:pStyle w:val="TLTBodyText"/>
            </w:pPr>
          </w:p>
        </w:tc>
        <w:tc>
          <w:tcPr>
            <w:tcW w:w="2487" w:type="dxa"/>
          </w:tcPr>
          <w:p w:rsidR="00844C81" w:rsidRDefault="00844C81" w:rsidP="00836F31">
            <w:pPr>
              <w:pStyle w:val="TLTBodyTextBold"/>
            </w:pPr>
            <w:r w:rsidRPr="00B515AC">
              <w:t>Monthly amount</w:t>
            </w:r>
            <w:r>
              <w:t xml:space="preserve"> (£)</w:t>
            </w:r>
          </w:p>
        </w:tc>
      </w:tr>
      <w:tr w:rsidR="00844C81" w:rsidTr="00836F31">
        <w:tc>
          <w:tcPr>
            <w:tcW w:w="6204" w:type="dxa"/>
          </w:tcPr>
          <w:p w:rsidR="00844C81" w:rsidRDefault="00E203E4" w:rsidP="00836F31">
            <w:pPr>
              <w:pStyle w:val="TLTBodyText"/>
              <w:rPr>
                <w:b/>
              </w:rPr>
            </w:pPr>
            <w:r w:rsidRPr="00E203E4">
              <w:rPr>
                <w:b/>
              </w:rPr>
              <w:t>Childcare costs</w:t>
            </w:r>
          </w:p>
          <w:p w:rsidR="00E203E4" w:rsidRPr="00632EC1" w:rsidRDefault="00E203E4" w:rsidP="00836F31">
            <w:pPr>
              <w:pStyle w:val="TLTBodyText"/>
              <w:rPr>
                <w:i/>
                <w:sz w:val="18"/>
                <w:szCs w:val="18"/>
              </w:rPr>
            </w:pPr>
            <w:r w:rsidRPr="00632EC1">
              <w:rPr>
                <w:i/>
                <w:sz w:val="18"/>
                <w:szCs w:val="18"/>
              </w:rPr>
              <w:t xml:space="preserve">This might include fees for a childminder or nursery. Do not add the cost of after-school clubs here as they are listed under the </w:t>
            </w:r>
            <w:r w:rsidRPr="00632EC1">
              <w:rPr>
                <w:b/>
                <w:i/>
                <w:sz w:val="18"/>
                <w:szCs w:val="18"/>
              </w:rPr>
              <w:t>School costs</w:t>
            </w:r>
            <w:r w:rsidRPr="00632EC1">
              <w:rPr>
                <w:i/>
                <w:sz w:val="18"/>
                <w:szCs w:val="18"/>
              </w:rPr>
              <w:t xml:space="preserve"> section later on. If you have extra costs because your child is ill or disabled, put them here.</w:t>
            </w:r>
          </w:p>
        </w:tc>
        <w:tc>
          <w:tcPr>
            <w:tcW w:w="2487" w:type="dxa"/>
          </w:tcPr>
          <w:p w:rsidR="00844C81" w:rsidRDefault="00844C81" w:rsidP="00836F31">
            <w:pPr>
              <w:pStyle w:val="TLTBodyText"/>
            </w:pPr>
            <w:r>
              <w:t>£</w:t>
            </w:r>
            <w:sdt>
              <w:sdtPr>
                <w:id w:val="1946337887"/>
                <w:showingPlcHdr/>
              </w:sdtPr>
              <w:sdtEndPr/>
              <w:sdtContent>
                <w:r>
                  <w:rPr>
                    <w:rStyle w:val="PlaceholderText"/>
                  </w:rPr>
                  <w:t>Click to enter amount</w:t>
                </w:r>
              </w:sdtContent>
            </w:sdt>
          </w:p>
        </w:tc>
      </w:tr>
      <w:tr w:rsidR="00844C81" w:rsidTr="00836F31">
        <w:tc>
          <w:tcPr>
            <w:tcW w:w="6204" w:type="dxa"/>
          </w:tcPr>
          <w:p w:rsidR="00844C81" w:rsidRDefault="00E203E4" w:rsidP="00836F31">
            <w:pPr>
              <w:pStyle w:val="TLTBodyText"/>
              <w:rPr>
                <w:b/>
              </w:rPr>
            </w:pPr>
            <w:r w:rsidRPr="00E203E4">
              <w:rPr>
                <w:b/>
              </w:rPr>
              <w:t>Adult care costs</w:t>
            </w:r>
          </w:p>
          <w:p w:rsidR="00E203E4" w:rsidRPr="00632EC1" w:rsidRDefault="00E203E4" w:rsidP="00836F31">
            <w:pPr>
              <w:pStyle w:val="TLTBodyText"/>
              <w:rPr>
                <w:i/>
                <w:sz w:val="18"/>
                <w:szCs w:val="18"/>
              </w:rPr>
            </w:pPr>
            <w:r w:rsidRPr="00632EC1">
              <w:rPr>
                <w:i/>
                <w:sz w:val="18"/>
                <w:szCs w:val="18"/>
              </w:rPr>
              <w:t>Include any extra costs you have if you, or your partner, are ill or disabled.</w:t>
            </w:r>
          </w:p>
        </w:tc>
        <w:tc>
          <w:tcPr>
            <w:tcW w:w="2487" w:type="dxa"/>
          </w:tcPr>
          <w:p w:rsidR="00844C81" w:rsidRDefault="00844C81" w:rsidP="00836F31">
            <w:pPr>
              <w:pStyle w:val="TLTBodyText"/>
            </w:pPr>
            <w:r>
              <w:t>£</w:t>
            </w:r>
            <w:sdt>
              <w:sdtPr>
                <w:id w:val="528918613"/>
                <w:showingPlcHdr/>
              </w:sdtPr>
              <w:sdtEndPr/>
              <w:sdtContent>
                <w:r>
                  <w:rPr>
                    <w:rStyle w:val="PlaceholderText"/>
                  </w:rPr>
                  <w:t>Click to enter amount</w:t>
                </w:r>
              </w:sdtContent>
            </w:sdt>
          </w:p>
        </w:tc>
      </w:tr>
      <w:tr w:rsidR="00844C81" w:rsidTr="00836F31">
        <w:tc>
          <w:tcPr>
            <w:tcW w:w="6204" w:type="dxa"/>
          </w:tcPr>
          <w:p w:rsidR="00844C81" w:rsidRDefault="00E203E4" w:rsidP="00836F31">
            <w:pPr>
              <w:pStyle w:val="TLTBodyText"/>
              <w:rPr>
                <w:b/>
              </w:rPr>
            </w:pPr>
            <w:r w:rsidRPr="00E203E4">
              <w:rPr>
                <w:b/>
              </w:rPr>
              <w:t>Child maintenance or child support</w:t>
            </w:r>
          </w:p>
          <w:p w:rsidR="00E203E4" w:rsidRPr="00632EC1" w:rsidRDefault="00E203E4" w:rsidP="00836F31">
            <w:pPr>
              <w:pStyle w:val="TLTBodyText"/>
              <w:rPr>
                <w:i/>
                <w:sz w:val="18"/>
                <w:szCs w:val="18"/>
              </w:rPr>
            </w:pPr>
            <w:r w:rsidRPr="00632EC1">
              <w:rPr>
                <w:i/>
                <w:sz w:val="18"/>
                <w:szCs w:val="18"/>
              </w:rPr>
              <w:t>This is maintenance that you, or your partner, pay to someone else. Include voluntary payments, any payments ordered by the court, the Child Support Agency (CSA) or the Child Maintenance Service (CMS).</w:t>
            </w:r>
          </w:p>
        </w:tc>
        <w:tc>
          <w:tcPr>
            <w:tcW w:w="2487" w:type="dxa"/>
          </w:tcPr>
          <w:p w:rsidR="00844C81" w:rsidRDefault="00844C81" w:rsidP="00836F31">
            <w:pPr>
              <w:pStyle w:val="TLTBodyText"/>
            </w:pPr>
            <w:r>
              <w:t>£</w:t>
            </w:r>
            <w:sdt>
              <w:sdtPr>
                <w:id w:val="645708992"/>
                <w:showingPlcHdr/>
              </w:sdtPr>
              <w:sdtEndPr/>
              <w:sdtContent>
                <w:r>
                  <w:rPr>
                    <w:rStyle w:val="PlaceholderText"/>
                  </w:rPr>
                  <w:t>Click to enter amount</w:t>
                </w:r>
              </w:sdtContent>
            </w:sdt>
          </w:p>
        </w:tc>
      </w:tr>
      <w:tr w:rsidR="00E203E4" w:rsidTr="00836F31">
        <w:tc>
          <w:tcPr>
            <w:tcW w:w="6204" w:type="dxa"/>
          </w:tcPr>
          <w:p w:rsidR="00E203E4" w:rsidRPr="00E203E4" w:rsidRDefault="00E203E4" w:rsidP="00836F31">
            <w:pPr>
              <w:pStyle w:val="TLTBodyText"/>
              <w:rPr>
                <w:b/>
              </w:rPr>
            </w:pPr>
            <w:r w:rsidRPr="00E203E4">
              <w:rPr>
                <w:b/>
              </w:rPr>
              <w:lastRenderedPageBreak/>
              <w:t>Prescriptions and medicine</w:t>
            </w:r>
          </w:p>
        </w:tc>
        <w:tc>
          <w:tcPr>
            <w:tcW w:w="2487" w:type="dxa"/>
          </w:tcPr>
          <w:p w:rsidR="00E203E4" w:rsidRDefault="00E203E4" w:rsidP="00836F31">
            <w:pPr>
              <w:pStyle w:val="TLTBodyText"/>
            </w:pPr>
            <w:r>
              <w:t>£</w:t>
            </w:r>
            <w:sdt>
              <w:sdtPr>
                <w:id w:val="1131679035"/>
                <w:showingPlcHdr/>
              </w:sdtPr>
              <w:sdtEndPr/>
              <w:sdtContent>
                <w:r>
                  <w:rPr>
                    <w:rStyle w:val="PlaceholderText"/>
                  </w:rPr>
                  <w:t>Click to enter amount</w:t>
                </w:r>
              </w:sdtContent>
            </w:sdt>
          </w:p>
        </w:tc>
      </w:tr>
      <w:tr w:rsidR="00FD4D5E" w:rsidTr="00836F31">
        <w:tc>
          <w:tcPr>
            <w:tcW w:w="6204" w:type="dxa"/>
          </w:tcPr>
          <w:p w:rsidR="00FD4D5E" w:rsidRDefault="00FD4D5E" w:rsidP="00836F31">
            <w:pPr>
              <w:pStyle w:val="TLTBodyText"/>
              <w:rPr>
                <w:b/>
              </w:rPr>
            </w:pPr>
            <w:r w:rsidRPr="00E203E4">
              <w:rPr>
                <w:b/>
              </w:rPr>
              <w:t>Dentistry and opticians</w:t>
            </w:r>
          </w:p>
          <w:p w:rsidR="00FD4D5E" w:rsidRPr="00632EC1" w:rsidRDefault="00FD4D5E" w:rsidP="00836F31">
            <w:pPr>
              <w:pStyle w:val="TLTBodyText"/>
              <w:rPr>
                <w:b/>
                <w:sz w:val="18"/>
                <w:szCs w:val="18"/>
              </w:rPr>
            </w:pPr>
            <w:r w:rsidRPr="00632EC1">
              <w:rPr>
                <w:i/>
                <w:sz w:val="18"/>
                <w:szCs w:val="18"/>
              </w:rPr>
              <w:t>Don’t forget the cost of dental treatment, glasses and sight tests for the whole household.</w:t>
            </w:r>
          </w:p>
        </w:tc>
        <w:tc>
          <w:tcPr>
            <w:tcW w:w="2487" w:type="dxa"/>
          </w:tcPr>
          <w:p w:rsidR="00FD4D5E" w:rsidRDefault="00FD4D5E" w:rsidP="00665D88">
            <w:pPr>
              <w:pStyle w:val="TLTBodyText"/>
            </w:pPr>
            <w:r>
              <w:t>£</w:t>
            </w:r>
            <w:sdt>
              <w:sdtPr>
                <w:id w:val="1490593049"/>
                <w:showingPlcHdr/>
              </w:sdtPr>
              <w:sdtEndPr/>
              <w:sdtContent>
                <w:r>
                  <w:rPr>
                    <w:rStyle w:val="PlaceholderText"/>
                  </w:rPr>
                  <w:t>Click to enter amount</w:t>
                </w:r>
              </w:sdtContent>
            </w:sdt>
          </w:p>
        </w:tc>
      </w:tr>
      <w:tr w:rsidR="00FD4D5E" w:rsidTr="00836F31">
        <w:tc>
          <w:tcPr>
            <w:tcW w:w="6204" w:type="dxa"/>
          </w:tcPr>
          <w:p w:rsidR="00FD4D5E" w:rsidRPr="00E203E4" w:rsidRDefault="00FD4D5E" w:rsidP="00836F31">
            <w:pPr>
              <w:pStyle w:val="TLTBodyText"/>
              <w:rPr>
                <w:b/>
              </w:rPr>
            </w:pPr>
            <w:r w:rsidRPr="00E203E4">
              <w:rPr>
                <w:b/>
              </w:rPr>
              <w:t>Other care and health costs</w:t>
            </w:r>
          </w:p>
        </w:tc>
        <w:tc>
          <w:tcPr>
            <w:tcW w:w="2487" w:type="dxa"/>
          </w:tcPr>
          <w:p w:rsidR="00FD4D5E" w:rsidRDefault="00FD4D5E" w:rsidP="00665D88">
            <w:pPr>
              <w:pStyle w:val="TLTBodyText"/>
            </w:pPr>
            <w:r>
              <w:t>£</w:t>
            </w:r>
            <w:sdt>
              <w:sdtPr>
                <w:id w:val="-1396424802"/>
                <w:showingPlcHdr/>
              </w:sdtPr>
              <w:sdtEndPr/>
              <w:sdtContent>
                <w:r>
                  <w:rPr>
                    <w:rStyle w:val="PlaceholderText"/>
                  </w:rPr>
                  <w:t>Click to enter amount</w:t>
                </w:r>
              </w:sdtContent>
            </w:sdt>
          </w:p>
        </w:tc>
      </w:tr>
      <w:tr w:rsidR="00FD4D5E" w:rsidTr="00836F31">
        <w:tc>
          <w:tcPr>
            <w:tcW w:w="6204" w:type="dxa"/>
            <w:tcBorders>
              <w:right w:val="single" w:sz="4" w:space="0" w:color="auto"/>
            </w:tcBorders>
          </w:tcPr>
          <w:p w:rsidR="00FD4D5E" w:rsidRPr="00B515AC" w:rsidRDefault="00FD4D5E" w:rsidP="00E203E4">
            <w:pPr>
              <w:pStyle w:val="TLTBodyTextBold"/>
              <w:jc w:val="right"/>
            </w:pPr>
            <w:r>
              <w:t>Box 15</w:t>
            </w:r>
            <w:r>
              <w:tab/>
            </w:r>
            <w:r>
              <w:tab/>
            </w:r>
            <w:r>
              <w:tab/>
            </w:r>
            <w:r w:rsidRPr="00FA36A4">
              <w:t xml:space="preserve">Total monthly </w:t>
            </w:r>
            <w:r>
              <w:t>care and health costs</w:t>
            </w:r>
          </w:p>
        </w:tc>
        <w:tc>
          <w:tcPr>
            <w:tcW w:w="2487" w:type="dxa"/>
            <w:tcBorders>
              <w:top w:val="single" w:sz="4" w:space="0" w:color="auto"/>
              <w:left w:val="single" w:sz="4" w:space="0" w:color="auto"/>
              <w:bottom w:val="single" w:sz="4" w:space="0" w:color="auto"/>
              <w:right w:val="single" w:sz="4" w:space="0" w:color="auto"/>
            </w:tcBorders>
          </w:tcPr>
          <w:p w:rsidR="00FD4D5E" w:rsidRDefault="00FD4D5E" w:rsidP="00836F31">
            <w:pPr>
              <w:pStyle w:val="TLTBodyText"/>
            </w:pPr>
            <w:r>
              <w:t>£</w:t>
            </w:r>
            <w:sdt>
              <w:sdtPr>
                <w:id w:val="-1986454935"/>
                <w:showingPlcHdr/>
              </w:sdtPr>
              <w:sdtEndPr/>
              <w:sdtContent>
                <w:r>
                  <w:rPr>
                    <w:rStyle w:val="PlaceholderText"/>
                  </w:rPr>
                  <w:t>Click to enter amount</w:t>
                </w:r>
              </w:sdtContent>
            </w:sdt>
          </w:p>
        </w:tc>
      </w:tr>
    </w:tbl>
    <w:p w:rsidR="00E00FC1" w:rsidRPr="00632EC1" w:rsidRDefault="00E00FC1" w:rsidP="00E00FC1">
      <w:pPr>
        <w:pStyle w:val="TLTSubTitle"/>
        <w:rPr>
          <w:b/>
        </w:rPr>
      </w:pPr>
      <w:r w:rsidRPr="00632EC1">
        <w:rPr>
          <w:b/>
        </w:rPr>
        <w:t>Transport and travel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E00FC1" w:rsidTr="00836F31">
        <w:trPr>
          <w:tblHeader/>
        </w:trPr>
        <w:tc>
          <w:tcPr>
            <w:tcW w:w="6204" w:type="dxa"/>
          </w:tcPr>
          <w:p w:rsidR="00E00FC1" w:rsidRPr="00B515AC" w:rsidRDefault="00E00FC1" w:rsidP="00836F31">
            <w:pPr>
              <w:pStyle w:val="TLTBodyText"/>
            </w:pPr>
          </w:p>
        </w:tc>
        <w:tc>
          <w:tcPr>
            <w:tcW w:w="2487" w:type="dxa"/>
          </w:tcPr>
          <w:p w:rsidR="00E00FC1" w:rsidRDefault="00E00FC1" w:rsidP="00836F31">
            <w:pPr>
              <w:pStyle w:val="TLTBodyTextBold"/>
            </w:pPr>
            <w:r w:rsidRPr="00B515AC">
              <w:t>Monthly amount</w:t>
            </w:r>
            <w:r>
              <w:t xml:space="preserve"> (£)</w:t>
            </w:r>
          </w:p>
        </w:tc>
      </w:tr>
      <w:tr w:rsidR="00E00FC1" w:rsidTr="00836F31">
        <w:tc>
          <w:tcPr>
            <w:tcW w:w="6204" w:type="dxa"/>
          </w:tcPr>
          <w:p w:rsidR="00E00FC1" w:rsidRPr="00E00FC1" w:rsidRDefault="00E00FC1" w:rsidP="00836F31">
            <w:pPr>
              <w:pStyle w:val="TLTBodyText"/>
              <w:rPr>
                <w:b/>
              </w:rPr>
            </w:pPr>
            <w:r w:rsidRPr="00E00FC1">
              <w:rPr>
                <w:b/>
              </w:rPr>
              <w:t>Public transport (for work, school and shopping)</w:t>
            </w:r>
          </w:p>
        </w:tc>
        <w:tc>
          <w:tcPr>
            <w:tcW w:w="2487" w:type="dxa"/>
          </w:tcPr>
          <w:p w:rsidR="00E00FC1" w:rsidRDefault="00E00FC1" w:rsidP="00836F31">
            <w:pPr>
              <w:pStyle w:val="TLTBodyText"/>
            </w:pPr>
            <w:r>
              <w:t>£</w:t>
            </w:r>
            <w:sdt>
              <w:sdtPr>
                <w:id w:val="-1772004790"/>
                <w:showingPlcHdr/>
              </w:sdtPr>
              <w:sdtEndPr/>
              <w:sdtContent>
                <w:r>
                  <w:rPr>
                    <w:rStyle w:val="PlaceholderText"/>
                  </w:rPr>
                  <w:t>Click to enter amount</w:t>
                </w:r>
              </w:sdtContent>
            </w:sdt>
          </w:p>
        </w:tc>
      </w:tr>
      <w:tr w:rsidR="00E00FC1" w:rsidTr="00836F31">
        <w:tc>
          <w:tcPr>
            <w:tcW w:w="6204" w:type="dxa"/>
          </w:tcPr>
          <w:p w:rsidR="00E00FC1" w:rsidRDefault="00E00FC1" w:rsidP="00836F31">
            <w:pPr>
              <w:pStyle w:val="TLTBodyText"/>
              <w:rPr>
                <w:b/>
              </w:rPr>
            </w:pPr>
            <w:r w:rsidRPr="00E00FC1">
              <w:rPr>
                <w:b/>
              </w:rPr>
              <w:t>Hire-purchase or conditional-sale vehicle</w:t>
            </w:r>
          </w:p>
          <w:p w:rsidR="00E00FC1" w:rsidRPr="00632EC1" w:rsidRDefault="00E00FC1" w:rsidP="00836F31">
            <w:pPr>
              <w:pStyle w:val="TLTBodyText"/>
              <w:rPr>
                <w:i/>
                <w:sz w:val="18"/>
                <w:szCs w:val="18"/>
              </w:rPr>
            </w:pPr>
            <w:r w:rsidRPr="00632EC1">
              <w:rPr>
                <w:i/>
                <w:sz w:val="18"/>
                <w:szCs w:val="18"/>
              </w:rPr>
              <w:t>Include payments for any vehicle you are buying on hire purchase, personal contract purchase or conditional sale, as well as any vehicles that you hire on a regular basis.</w:t>
            </w:r>
          </w:p>
        </w:tc>
        <w:tc>
          <w:tcPr>
            <w:tcW w:w="2487" w:type="dxa"/>
          </w:tcPr>
          <w:p w:rsidR="00E00FC1" w:rsidRDefault="00E00FC1" w:rsidP="00836F31">
            <w:pPr>
              <w:pStyle w:val="TLTBodyText"/>
            </w:pPr>
            <w:r>
              <w:t>£</w:t>
            </w:r>
            <w:sdt>
              <w:sdtPr>
                <w:id w:val="373666936"/>
                <w:showingPlcHdr/>
              </w:sdtPr>
              <w:sdtEndPr/>
              <w:sdtContent>
                <w:r>
                  <w:rPr>
                    <w:rStyle w:val="PlaceholderText"/>
                  </w:rPr>
                  <w:t>Click to enter amount</w:t>
                </w:r>
              </w:sdtContent>
            </w:sdt>
          </w:p>
        </w:tc>
      </w:tr>
      <w:tr w:rsidR="00E00FC1" w:rsidTr="00836F31">
        <w:tc>
          <w:tcPr>
            <w:tcW w:w="6204" w:type="dxa"/>
          </w:tcPr>
          <w:p w:rsidR="00E00FC1" w:rsidRPr="00E00FC1" w:rsidRDefault="00E00FC1" w:rsidP="00836F31">
            <w:pPr>
              <w:pStyle w:val="TLTBodyText"/>
              <w:rPr>
                <w:b/>
              </w:rPr>
            </w:pPr>
            <w:r w:rsidRPr="00E00FC1">
              <w:rPr>
                <w:b/>
              </w:rPr>
              <w:t>Car insurance</w:t>
            </w:r>
          </w:p>
        </w:tc>
        <w:tc>
          <w:tcPr>
            <w:tcW w:w="2487" w:type="dxa"/>
          </w:tcPr>
          <w:p w:rsidR="00E00FC1" w:rsidRDefault="00E00FC1" w:rsidP="00836F31">
            <w:pPr>
              <w:pStyle w:val="TLTBodyText"/>
            </w:pPr>
            <w:r>
              <w:t>£</w:t>
            </w:r>
            <w:sdt>
              <w:sdtPr>
                <w:id w:val="-1005135322"/>
                <w:showingPlcHdr/>
              </w:sdtPr>
              <w:sdtEndPr/>
              <w:sdtContent>
                <w:r>
                  <w:rPr>
                    <w:rStyle w:val="PlaceholderText"/>
                  </w:rPr>
                  <w:t>Click to enter amount</w:t>
                </w:r>
              </w:sdtContent>
            </w:sdt>
          </w:p>
        </w:tc>
      </w:tr>
      <w:tr w:rsidR="00E00FC1" w:rsidTr="00836F31">
        <w:tc>
          <w:tcPr>
            <w:tcW w:w="6204" w:type="dxa"/>
          </w:tcPr>
          <w:p w:rsidR="00E00FC1" w:rsidRPr="00E203E4" w:rsidRDefault="00E00FC1" w:rsidP="00836F31">
            <w:pPr>
              <w:pStyle w:val="TLTBodyText"/>
              <w:rPr>
                <w:b/>
              </w:rPr>
            </w:pPr>
            <w:r w:rsidRPr="00E00FC1">
              <w:rPr>
                <w:b/>
              </w:rPr>
              <w:t>Road tax</w:t>
            </w:r>
          </w:p>
        </w:tc>
        <w:tc>
          <w:tcPr>
            <w:tcW w:w="2487" w:type="dxa"/>
          </w:tcPr>
          <w:p w:rsidR="00E00FC1" w:rsidRDefault="00E00FC1" w:rsidP="00836F31">
            <w:pPr>
              <w:pStyle w:val="TLTBodyText"/>
            </w:pPr>
            <w:r>
              <w:t>£</w:t>
            </w:r>
            <w:sdt>
              <w:sdtPr>
                <w:id w:val="1517878277"/>
                <w:showingPlcHdr/>
              </w:sdtPr>
              <w:sdtEndPr/>
              <w:sdtContent>
                <w:r>
                  <w:rPr>
                    <w:rStyle w:val="PlaceholderText"/>
                  </w:rPr>
                  <w:t>Click to enter amount</w:t>
                </w:r>
              </w:sdtContent>
            </w:sdt>
          </w:p>
        </w:tc>
      </w:tr>
      <w:tr w:rsidR="00E00FC1" w:rsidTr="00836F31">
        <w:tc>
          <w:tcPr>
            <w:tcW w:w="6204" w:type="dxa"/>
          </w:tcPr>
          <w:p w:rsidR="00E00FC1" w:rsidRPr="00E203E4" w:rsidRDefault="00E00FC1" w:rsidP="00E00FC1">
            <w:pPr>
              <w:pStyle w:val="TLTBodyText"/>
              <w:rPr>
                <w:b/>
              </w:rPr>
            </w:pPr>
            <w:r w:rsidRPr="00E00FC1">
              <w:rPr>
                <w:b/>
              </w:rPr>
              <w:t>MOT and ongoing maintenance</w:t>
            </w:r>
            <w:r w:rsidRPr="00E203E4">
              <w:rPr>
                <w:i/>
                <w:sz w:val="16"/>
                <w:szCs w:val="16"/>
              </w:rPr>
              <w:t>.</w:t>
            </w:r>
          </w:p>
        </w:tc>
        <w:tc>
          <w:tcPr>
            <w:tcW w:w="2487" w:type="dxa"/>
          </w:tcPr>
          <w:p w:rsidR="00E00FC1" w:rsidRDefault="00E00FC1" w:rsidP="00836F31">
            <w:pPr>
              <w:pStyle w:val="TLTBodyText"/>
            </w:pPr>
            <w:r>
              <w:t>£</w:t>
            </w:r>
            <w:sdt>
              <w:sdtPr>
                <w:id w:val="1040703629"/>
                <w:showingPlcHdr/>
              </w:sdtPr>
              <w:sdtEndPr/>
              <w:sdtContent>
                <w:r>
                  <w:rPr>
                    <w:rStyle w:val="PlaceholderText"/>
                  </w:rPr>
                  <w:t>Click to enter amount</w:t>
                </w:r>
              </w:sdtContent>
            </w:sdt>
          </w:p>
        </w:tc>
      </w:tr>
      <w:tr w:rsidR="00E00FC1" w:rsidTr="00836F31">
        <w:tc>
          <w:tcPr>
            <w:tcW w:w="6204" w:type="dxa"/>
          </w:tcPr>
          <w:p w:rsidR="00E00FC1" w:rsidRPr="00E203E4" w:rsidRDefault="00E00FC1" w:rsidP="00836F31">
            <w:pPr>
              <w:pStyle w:val="TLTBodyText"/>
              <w:rPr>
                <w:b/>
              </w:rPr>
            </w:pPr>
            <w:r w:rsidRPr="00E00FC1">
              <w:rPr>
                <w:b/>
              </w:rPr>
              <w:t>Breakdown cover</w:t>
            </w:r>
          </w:p>
        </w:tc>
        <w:tc>
          <w:tcPr>
            <w:tcW w:w="2487" w:type="dxa"/>
          </w:tcPr>
          <w:p w:rsidR="00E00FC1" w:rsidRDefault="00E00FC1" w:rsidP="00836F31">
            <w:pPr>
              <w:pStyle w:val="TLTBodyText"/>
            </w:pPr>
            <w:r>
              <w:t>£</w:t>
            </w:r>
            <w:sdt>
              <w:sdtPr>
                <w:id w:val="-395898611"/>
                <w:showingPlcHdr/>
              </w:sdtPr>
              <w:sdtEndPr/>
              <w:sdtContent>
                <w:r>
                  <w:rPr>
                    <w:rStyle w:val="PlaceholderText"/>
                  </w:rPr>
                  <w:t>Click to enter amount</w:t>
                </w:r>
              </w:sdtContent>
            </w:sdt>
          </w:p>
        </w:tc>
      </w:tr>
      <w:tr w:rsidR="00FD4D5E" w:rsidTr="00836F31">
        <w:tc>
          <w:tcPr>
            <w:tcW w:w="6204" w:type="dxa"/>
          </w:tcPr>
          <w:p w:rsidR="00FD4D5E" w:rsidRPr="00E00FC1" w:rsidRDefault="00FD4D5E" w:rsidP="00836F31">
            <w:pPr>
              <w:pStyle w:val="TLTBodyText"/>
              <w:rPr>
                <w:b/>
              </w:rPr>
            </w:pPr>
            <w:r>
              <w:rPr>
                <w:b/>
              </w:rPr>
              <w:t>Fuel, parking and toll road charges</w:t>
            </w:r>
          </w:p>
        </w:tc>
        <w:tc>
          <w:tcPr>
            <w:tcW w:w="2487" w:type="dxa"/>
          </w:tcPr>
          <w:p w:rsidR="00FD4D5E" w:rsidRDefault="00FD4D5E" w:rsidP="00665D88">
            <w:pPr>
              <w:pStyle w:val="TLTBodyText"/>
            </w:pPr>
            <w:r>
              <w:t>£</w:t>
            </w:r>
            <w:sdt>
              <w:sdtPr>
                <w:id w:val="-355893622"/>
                <w:showingPlcHdr/>
              </w:sdtPr>
              <w:sdtEndPr/>
              <w:sdtContent>
                <w:r>
                  <w:rPr>
                    <w:rStyle w:val="PlaceholderText"/>
                  </w:rPr>
                  <w:t>Click to enter amount</w:t>
                </w:r>
              </w:sdtContent>
            </w:sdt>
          </w:p>
        </w:tc>
      </w:tr>
      <w:tr w:rsidR="00FD4D5E" w:rsidTr="00836F31">
        <w:tc>
          <w:tcPr>
            <w:tcW w:w="6204" w:type="dxa"/>
          </w:tcPr>
          <w:p w:rsidR="00FD4D5E" w:rsidRDefault="00FD4D5E" w:rsidP="00836F31">
            <w:pPr>
              <w:pStyle w:val="TLTBodyText"/>
              <w:rPr>
                <w:b/>
              </w:rPr>
            </w:pPr>
            <w:r>
              <w:rPr>
                <w:b/>
              </w:rPr>
              <w:t>Other Transport and travel costs (including taxis)</w:t>
            </w:r>
          </w:p>
          <w:p w:rsidR="00FD4D5E" w:rsidRPr="00632EC1" w:rsidRDefault="00FD4D5E" w:rsidP="00836F31">
            <w:pPr>
              <w:pStyle w:val="TLTBodyText"/>
              <w:rPr>
                <w:i/>
                <w:sz w:val="18"/>
                <w:szCs w:val="18"/>
              </w:rPr>
            </w:pPr>
            <w:r w:rsidRPr="00632EC1">
              <w:rPr>
                <w:i/>
                <w:sz w:val="18"/>
                <w:szCs w:val="18"/>
              </w:rPr>
              <w:t xml:space="preserve">You may have other vehicle costs that you have not listed, such as for taxis, lifts from friends and family, bicycles or motorcycles. You could have extra costs because of a disability or living in a rural area. Explain this in the </w:t>
            </w:r>
            <w:r w:rsidRPr="00632EC1">
              <w:rPr>
                <w:b/>
                <w:i/>
                <w:sz w:val="18"/>
                <w:szCs w:val="18"/>
              </w:rPr>
              <w:t>Notes</w:t>
            </w:r>
            <w:r w:rsidRPr="00632EC1">
              <w:rPr>
                <w:i/>
                <w:sz w:val="18"/>
                <w:szCs w:val="18"/>
              </w:rPr>
              <w:t xml:space="preserve"> section.</w:t>
            </w:r>
          </w:p>
          <w:p w:rsidR="00FD4D5E" w:rsidRPr="00E00FC1" w:rsidRDefault="00FD4D5E" w:rsidP="00836F31">
            <w:pPr>
              <w:pStyle w:val="TLTBodyText"/>
              <w:rPr>
                <w:b/>
              </w:rPr>
            </w:pPr>
          </w:p>
        </w:tc>
        <w:tc>
          <w:tcPr>
            <w:tcW w:w="2487" w:type="dxa"/>
          </w:tcPr>
          <w:p w:rsidR="00FD4D5E" w:rsidRDefault="00FD4D5E" w:rsidP="00665D88">
            <w:pPr>
              <w:pStyle w:val="TLTBodyText"/>
            </w:pPr>
            <w:r>
              <w:t>£</w:t>
            </w:r>
            <w:sdt>
              <w:sdtPr>
                <w:id w:val="796341430"/>
                <w:showingPlcHdr/>
              </w:sdtPr>
              <w:sdtEndPr/>
              <w:sdtContent>
                <w:r>
                  <w:rPr>
                    <w:rStyle w:val="PlaceholderText"/>
                  </w:rPr>
                  <w:t>Click to enter amount</w:t>
                </w:r>
              </w:sdtContent>
            </w:sdt>
          </w:p>
        </w:tc>
      </w:tr>
      <w:tr w:rsidR="00E00FC1" w:rsidTr="00836F31">
        <w:tc>
          <w:tcPr>
            <w:tcW w:w="6204" w:type="dxa"/>
            <w:tcBorders>
              <w:right w:val="single" w:sz="4" w:space="0" w:color="auto"/>
            </w:tcBorders>
          </w:tcPr>
          <w:p w:rsidR="00E00FC1" w:rsidRPr="00B515AC" w:rsidRDefault="00E00FC1" w:rsidP="00B06714">
            <w:pPr>
              <w:pStyle w:val="TLTBodyTextBold"/>
              <w:jc w:val="right"/>
            </w:pPr>
            <w:r>
              <w:t>Box 16</w:t>
            </w:r>
            <w:r>
              <w:tab/>
            </w:r>
            <w:r>
              <w:tab/>
            </w:r>
            <w:r w:rsidRPr="00FA36A4">
              <w:t xml:space="preserve">Total monthly </w:t>
            </w:r>
            <w:r w:rsidR="00B06714" w:rsidRPr="00B06714">
              <w:t xml:space="preserve">transport and travel </w:t>
            </w:r>
            <w:r>
              <w:t>costs</w:t>
            </w:r>
          </w:p>
        </w:tc>
        <w:tc>
          <w:tcPr>
            <w:tcW w:w="2487" w:type="dxa"/>
            <w:tcBorders>
              <w:top w:val="single" w:sz="4" w:space="0" w:color="auto"/>
              <w:left w:val="single" w:sz="4" w:space="0" w:color="auto"/>
              <w:bottom w:val="single" w:sz="4" w:space="0" w:color="auto"/>
              <w:right w:val="single" w:sz="4" w:space="0" w:color="auto"/>
            </w:tcBorders>
          </w:tcPr>
          <w:p w:rsidR="00E00FC1" w:rsidRDefault="00E00FC1" w:rsidP="00836F31">
            <w:pPr>
              <w:pStyle w:val="TLTBodyText"/>
            </w:pPr>
            <w:r>
              <w:t>£</w:t>
            </w:r>
            <w:sdt>
              <w:sdtPr>
                <w:id w:val="-1226438695"/>
                <w:showingPlcHdr/>
              </w:sdtPr>
              <w:sdtEndPr/>
              <w:sdtContent>
                <w:r>
                  <w:rPr>
                    <w:rStyle w:val="PlaceholderText"/>
                  </w:rPr>
                  <w:t>Click to enter amount</w:t>
                </w:r>
              </w:sdtContent>
            </w:sdt>
          </w:p>
        </w:tc>
      </w:tr>
    </w:tbl>
    <w:p w:rsidR="00897027" w:rsidRPr="00632EC1" w:rsidRDefault="00B06714" w:rsidP="00B06714">
      <w:pPr>
        <w:pStyle w:val="TLTSubTitle"/>
        <w:rPr>
          <w:b/>
        </w:rPr>
      </w:pPr>
      <w:r w:rsidRPr="00632EC1">
        <w:rPr>
          <w:b/>
        </w:rPr>
        <w:t>School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B06714" w:rsidTr="00836F31">
        <w:trPr>
          <w:tblHeader/>
        </w:trPr>
        <w:tc>
          <w:tcPr>
            <w:tcW w:w="6204" w:type="dxa"/>
          </w:tcPr>
          <w:p w:rsidR="00B06714" w:rsidRPr="00B515AC" w:rsidRDefault="00B06714" w:rsidP="00836F31">
            <w:pPr>
              <w:pStyle w:val="TLTBodyText"/>
            </w:pPr>
          </w:p>
        </w:tc>
        <w:tc>
          <w:tcPr>
            <w:tcW w:w="2487" w:type="dxa"/>
          </w:tcPr>
          <w:p w:rsidR="00B06714" w:rsidRDefault="00B06714" w:rsidP="00836F31">
            <w:pPr>
              <w:pStyle w:val="TLTBodyTextBold"/>
            </w:pPr>
            <w:r w:rsidRPr="00B515AC">
              <w:t>Monthly amount</w:t>
            </w:r>
            <w:r>
              <w:t xml:space="preserve"> (£)</w:t>
            </w:r>
          </w:p>
        </w:tc>
      </w:tr>
      <w:tr w:rsidR="00B06714" w:rsidTr="00836F31">
        <w:tc>
          <w:tcPr>
            <w:tcW w:w="6204" w:type="dxa"/>
          </w:tcPr>
          <w:p w:rsidR="00B06714" w:rsidRPr="00E00FC1" w:rsidRDefault="00B06714" w:rsidP="00836F31">
            <w:pPr>
              <w:pStyle w:val="TLTBodyText"/>
              <w:rPr>
                <w:b/>
              </w:rPr>
            </w:pPr>
            <w:r w:rsidRPr="00B06714">
              <w:rPr>
                <w:b/>
              </w:rPr>
              <w:t>School uniform</w:t>
            </w:r>
          </w:p>
        </w:tc>
        <w:tc>
          <w:tcPr>
            <w:tcW w:w="2487" w:type="dxa"/>
          </w:tcPr>
          <w:p w:rsidR="00B06714" w:rsidRDefault="00B06714" w:rsidP="00836F31">
            <w:pPr>
              <w:pStyle w:val="TLTBodyText"/>
            </w:pPr>
            <w:r>
              <w:t>£</w:t>
            </w:r>
            <w:sdt>
              <w:sdtPr>
                <w:id w:val="104938246"/>
                <w:showingPlcHdr/>
              </w:sdtPr>
              <w:sdtEndPr/>
              <w:sdtContent>
                <w:r>
                  <w:rPr>
                    <w:rStyle w:val="PlaceholderText"/>
                  </w:rPr>
                  <w:t>Click to enter amount</w:t>
                </w:r>
              </w:sdtContent>
            </w:sdt>
          </w:p>
        </w:tc>
      </w:tr>
      <w:tr w:rsidR="00B06714" w:rsidTr="00836F31">
        <w:tc>
          <w:tcPr>
            <w:tcW w:w="6204" w:type="dxa"/>
          </w:tcPr>
          <w:p w:rsidR="00B06714" w:rsidRPr="00B06714" w:rsidRDefault="00B06714" w:rsidP="00836F31">
            <w:pPr>
              <w:pStyle w:val="TLTBodyText"/>
              <w:rPr>
                <w:b/>
              </w:rPr>
            </w:pPr>
            <w:r w:rsidRPr="00B06714">
              <w:rPr>
                <w:b/>
              </w:rPr>
              <w:t xml:space="preserve">After-school clubs and school trips </w:t>
            </w:r>
          </w:p>
        </w:tc>
        <w:tc>
          <w:tcPr>
            <w:tcW w:w="2487" w:type="dxa"/>
          </w:tcPr>
          <w:p w:rsidR="00B06714" w:rsidRDefault="00B06714" w:rsidP="00836F31">
            <w:pPr>
              <w:pStyle w:val="TLTBodyText"/>
            </w:pPr>
            <w:r>
              <w:t>£</w:t>
            </w:r>
            <w:sdt>
              <w:sdtPr>
                <w:id w:val="-1242096964"/>
                <w:showingPlcHdr/>
              </w:sdtPr>
              <w:sdtEndPr/>
              <w:sdtContent>
                <w:r>
                  <w:rPr>
                    <w:rStyle w:val="PlaceholderText"/>
                  </w:rPr>
                  <w:t>Click to enter amount</w:t>
                </w:r>
              </w:sdtContent>
            </w:sdt>
          </w:p>
        </w:tc>
      </w:tr>
      <w:tr w:rsidR="00B06714" w:rsidTr="00836F31">
        <w:tc>
          <w:tcPr>
            <w:tcW w:w="6204" w:type="dxa"/>
          </w:tcPr>
          <w:p w:rsidR="00B06714" w:rsidRDefault="00B06714" w:rsidP="00836F31">
            <w:pPr>
              <w:pStyle w:val="TLTBodyText"/>
              <w:rPr>
                <w:b/>
              </w:rPr>
            </w:pPr>
            <w:r w:rsidRPr="00B06714">
              <w:rPr>
                <w:b/>
              </w:rPr>
              <w:lastRenderedPageBreak/>
              <w:t>Other school costs</w:t>
            </w:r>
          </w:p>
          <w:p w:rsidR="00B06714" w:rsidRPr="00632EC1" w:rsidRDefault="00B06714" w:rsidP="00836F31">
            <w:pPr>
              <w:pStyle w:val="TLTBodyText"/>
              <w:rPr>
                <w:b/>
                <w:sz w:val="18"/>
                <w:szCs w:val="18"/>
              </w:rPr>
            </w:pPr>
            <w:r w:rsidRPr="00632EC1">
              <w:rPr>
                <w:i/>
                <w:sz w:val="18"/>
                <w:szCs w:val="18"/>
              </w:rPr>
              <w:t>If you have other school costs not already listed, include them here. Do not add the cost of school meals as these are listed under the Food and housekeeping section later on.</w:t>
            </w:r>
          </w:p>
        </w:tc>
        <w:tc>
          <w:tcPr>
            <w:tcW w:w="2487" w:type="dxa"/>
          </w:tcPr>
          <w:p w:rsidR="00B06714" w:rsidRDefault="00B06714" w:rsidP="00836F31">
            <w:pPr>
              <w:pStyle w:val="TLTBodyText"/>
            </w:pPr>
            <w:r>
              <w:t>£</w:t>
            </w:r>
            <w:sdt>
              <w:sdtPr>
                <w:id w:val="-397292363"/>
                <w:showingPlcHdr/>
              </w:sdtPr>
              <w:sdtEndPr/>
              <w:sdtContent>
                <w:r>
                  <w:rPr>
                    <w:rStyle w:val="PlaceholderText"/>
                  </w:rPr>
                  <w:t>Click to enter amount</w:t>
                </w:r>
              </w:sdtContent>
            </w:sdt>
          </w:p>
        </w:tc>
      </w:tr>
      <w:tr w:rsidR="00B06714" w:rsidTr="00836F31">
        <w:tc>
          <w:tcPr>
            <w:tcW w:w="6204" w:type="dxa"/>
            <w:tcBorders>
              <w:right w:val="single" w:sz="4" w:space="0" w:color="auto"/>
            </w:tcBorders>
          </w:tcPr>
          <w:p w:rsidR="00B06714" w:rsidRPr="00B515AC" w:rsidRDefault="00B06714" w:rsidP="00632EC1">
            <w:pPr>
              <w:pStyle w:val="TLTBodyTextBold"/>
              <w:jc w:val="right"/>
            </w:pPr>
            <w:r>
              <w:t>Box 17</w:t>
            </w:r>
            <w:r>
              <w:tab/>
            </w:r>
            <w:r>
              <w:tab/>
            </w:r>
            <w:r w:rsidRPr="00FA36A4">
              <w:t>Total monthly</w:t>
            </w:r>
            <w:r w:rsidR="00632EC1">
              <w:t xml:space="preserve"> school</w:t>
            </w:r>
            <w:r w:rsidRPr="00B06714">
              <w:t xml:space="preserve"> </w:t>
            </w:r>
            <w:r>
              <w:t>costs</w:t>
            </w:r>
          </w:p>
        </w:tc>
        <w:tc>
          <w:tcPr>
            <w:tcW w:w="2487" w:type="dxa"/>
            <w:tcBorders>
              <w:top w:val="single" w:sz="4" w:space="0" w:color="auto"/>
              <w:left w:val="single" w:sz="4" w:space="0" w:color="auto"/>
              <w:bottom w:val="single" w:sz="4" w:space="0" w:color="auto"/>
              <w:right w:val="single" w:sz="4" w:space="0" w:color="auto"/>
            </w:tcBorders>
          </w:tcPr>
          <w:p w:rsidR="00B06714" w:rsidRDefault="00B06714" w:rsidP="00836F31">
            <w:pPr>
              <w:pStyle w:val="TLTBodyText"/>
            </w:pPr>
            <w:r>
              <w:t>£</w:t>
            </w:r>
            <w:sdt>
              <w:sdtPr>
                <w:id w:val="723649664"/>
                <w:showingPlcHdr/>
              </w:sdtPr>
              <w:sdtEndPr/>
              <w:sdtContent>
                <w:r>
                  <w:rPr>
                    <w:rStyle w:val="PlaceholderText"/>
                  </w:rPr>
                  <w:t>Click to enter amount</w:t>
                </w:r>
              </w:sdtContent>
            </w:sdt>
          </w:p>
        </w:tc>
      </w:tr>
    </w:tbl>
    <w:p w:rsidR="00B06714" w:rsidRDefault="00B06714" w:rsidP="00B06714">
      <w:pPr>
        <w:pStyle w:val="TLTSubTitle"/>
      </w:pPr>
    </w:p>
    <w:p w:rsidR="00B06714" w:rsidRPr="00632EC1" w:rsidRDefault="00B06714" w:rsidP="00B06714">
      <w:pPr>
        <w:pStyle w:val="TLTSubTitle"/>
        <w:rPr>
          <w:b/>
        </w:rPr>
      </w:pPr>
      <w:r w:rsidRPr="00632EC1">
        <w:rPr>
          <w:b/>
        </w:rPr>
        <w:t>Pensions and insurances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B06714" w:rsidTr="00836F31">
        <w:trPr>
          <w:tblHeader/>
        </w:trPr>
        <w:tc>
          <w:tcPr>
            <w:tcW w:w="6204" w:type="dxa"/>
          </w:tcPr>
          <w:p w:rsidR="00B06714" w:rsidRPr="00B515AC" w:rsidRDefault="00B06714" w:rsidP="00836F31">
            <w:pPr>
              <w:pStyle w:val="TLTBodyText"/>
            </w:pPr>
          </w:p>
        </w:tc>
        <w:tc>
          <w:tcPr>
            <w:tcW w:w="2487" w:type="dxa"/>
          </w:tcPr>
          <w:p w:rsidR="00B06714" w:rsidRDefault="00B06714" w:rsidP="00836F31">
            <w:pPr>
              <w:pStyle w:val="TLTBodyTextBold"/>
            </w:pPr>
            <w:r w:rsidRPr="00B515AC">
              <w:t>Monthly amount</w:t>
            </w:r>
            <w:r>
              <w:t xml:space="preserve"> (£)</w:t>
            </w:r>
          </w:p>
        </w:tc>
      </w:tr>
      <w:tr w:rsidR="00B06714" w:rsidTr="00836F31">
        <w:tc>
          <w:tcPr>
            <w:tcW w:w="6204" w:type="dxa"/>
          </w:tcPr>
          <w:p w:rsidR="00B06714" w:rsidRDefault="00B06714" w:rsidP="00836F31">
            <w:pPr>
              <w:pStyle w:val="TLTBodyText"/>
              <w:rPr>
                <w:b/>
              </w:rPr>
            </w:pPr>
            <w:r w:rsidRPr="00B06714">
              <w:rPr>
                <w:b/>
              </w:rPr>
              <w:t>Pensions and insurances</w:t>
            </w:r>
          </w:p>
          <w:p w:rsidR="00EB3497" w:rsidRPr="00632EC1" w:rsidRDefault="00EB3497" w:rsidP="00EB3497">
            <w:pPr>
              <w:pStyle w:val="TLTBodyText"/>
              <w:rPr>
                <w:i/>
                <w:sz w:val="18"/>
                <w:szCs w:val="18"/>
              </w:rPr>
            </w:pPr>
            <w:r w:rsidRPr="00632EC1">
              <w:rPr>
                <w:i/>
                <w:sz w:val="18"/>
                <w:szCs w:val="18"/>
              </w:rPr>
              <w:t>Only include what you actually pay into your pension yourself. Do not include any payments that have already been taken out of your wages by your employer.</w:t>
            </w:r>
          </w:p>
        </w:tc>
        <w:tc>
          <w:tcPr>
            <w:tcW w:w="2487" w:type="dxa"/>
          </w:tcPr>
          <w:p w:rsidR="00B06714" w:rsidRDefault="00B06714" w:rsidP="00836F31">
            <w:pPr>
              <w:pStyle w:val="TLTBodyText"/>
            </w:pPr>
            <w:r>
              <w:t>£</w:t>
            </w:r>
            <w:sdt>
              <w:sdtPr>
                <w:id w:val="-134961320"/>
                <w:showingPlcHdr/>
              </w:sdtPr>
              <w:sdtEndPr/>
              <w:sdtContent>
                <w:r>
                  <w:rPr>
                    <w:rStyle w:val="PlaceholderText"/>
                  </w:rPr>
                  <w:t>Click to enter amount</w:t>
                </w:r>
              </w:sdtContent>
            </w:sdt>
          </w:p>
        </w:tc>
      </w:tr>
      <w:tr w:rsidR="00B06714" w:rsidTr="00836F31">
        <w:tc>
          <w:tcPr>
            <w:tcW w:w="6204" w:type="dxa"/>
          </w:tcPr>
          <w:p w:rsidR="00EB3497" w:rsidRPr="00EB3497" w:rsidRDefault="00EB3497" w:rsidP="00EB3497">
            <w:pPr>
              <w:pStyle w:val="TLTBodyText"/>
            </w:pPr>
            <w:r w:rsidRPr="00EB3497">
              <w:rPr>
                <w:b/>
              </w:rPr>
              <w:t xml:space="preserve">Life insurance </w:t>
            </w:r>
          </w:p>
        </w:tc>
        <w:tc>
          <w:tcPr>
            <w:tcW w:w="2487" w:type="dxa"/>
          </w:tcPr>
          <w:p w:rsidR="00B06714" w:rsidRDefault="00B06714" w:rsidP="00836F31">
            <w:pPr>
              <w:pStyle w:val="TLTBodyText"/>
            </w:pPr>
            <w:r>
              <w:t>£</w:t>
            </w:r>
            <w:sdt>
              <w:sdtPr>
                <w:id w:val="925777733"/>
                <w:showingPlcHdr/>
              </w:sdtPr>
              <w:sdtEndPr/>
              <w:sdtContent>
                <w:r>
                  <w:rPr>
                    <w:rStyle w:val="PlaceholderText"/>
                  </w:rPr>
                  <w:t>Click to enter amount</w:t>
                </w:r>
              </w:sdtContent>
            </w:sdt>
          </w:p>
        </w:tc>
      </w:tr>
      <w:tr w:rsidR="00B06714" w:rsidTr="00836F31">
        <w:tc>
          <w:tcPr>
            <w:tcW w:w="6204" w:type="dxa"/>
          </w:tcPr>
          <w:p w:rsidR="00EB3497" w:rsidRDefault="00EB3497" w:rsidP="00836F31">
            <w:pPr>
              <w:pStyle w:val="TLTBodyText"/>
              <w:rPr>
                <w:b/>
              </w:rPr>
            </w:pPr>
            <w:r w:rsidRPr="00EB3497">
              <w:rPr>
                <w:b/>
              </w:rPr>
              <w:t>Mortgage payment protection insurance</w:t>
            </w:r>
          </w:p>
          <w:p w:rsidR="00B06714" w:rsidRPr="00632EC1" w:rsidRDefault="00EB3497" w:rsidP="00EB3497">
            <w:pPr>
              <w:pStyle w:val="TLTBodyText"/>
              <w:rPr>
                <w:b/>
                <w:i/>
                <w:sz w:val="18"/>
                <w:szCs w:val="18"/>
              </w:rPr>
            </w:pPr>
            <w:r w:rsidRPr="00632EC1">
              <w:rPr>
                <w:i/>
                <w:sz w:val="18"/>
                <w:szCs w:val="18"/>
              </w:rPr>
              <w:t>This covers your mortgage repayments for a fixed time if you are sick, had an accident or have been made redundant.</w:t>
            </w:r>
          </w:p>
        </w:tc>
        <w:tc>
          <w:tcPr>
            <w:tcW w:w="2487" w:type="dxa"/>
          </w:tcPr>
          <w:p w:rsidR="00B06714" w:rsidRDefault="00B06714" w:rsidP="00836F31">
            <w:pPr>
              <w:pStyle w:val="TLTBodyText"/>
            </w:pPr>
            <w:r>
              <w:t>£</w:t>
            </w:r>
            <w:sdt>
              <w:sdtPr>
                <w:id w:val="-2059003606"/>
                <w:showingPlcHdr/>
              </w:sdtPr>
              <w:sdtEndPr/>
              <w:sdtContent>
                <w:r>
                  <w:rPr>
                    <w:rStyle w:val="PlaceholderText"/>
                  </w:rPr>
                  <w:t>Click to enter amount</w:t>
                </w:r>
              </w:sdtContent>
            </w:sdt>
          </w:p>
        </w:tc>
      </w:tr>
      <w:tr w:rsidR="00FD4D5E" w:rsidTr="00836F31">
        <w:tc>
          <w:tcPr>
            <w:tcW w:w="6204" w:type="dxa"/>
          </w:tcPr>
          <w:p w:rsidR="00FD4D5E" w:rsidRPr="00EB3497" w:rsidRDefault="00FD4D5E" w:rsidP="00836F31">
            <w:pPr>
              <w:pStyle w:val="TLTBodyText"/>
              <w:rPr>
                <w:b/>
              </w:rPr>
            </w:pPr>
            <w:r w:rsidRPr="00EB3497">
              <w:rPr>
                <w:b/>
              </w:rPr>
              <w:t>Buildings and contents insurance</w:t>
            </w:r>
          </w:p>
        </w:tc>
        <w:tc>
          <w:tcPr>
            <w:tcW w:w="2487" w:type="dxa"/>
          </w:tcPr>
          <w:p w:rsidR="00FD4D5E" w:rsidRDefault="00FD4D5E" w:rsidP="00665D88">
            <w:pPr>
              <w:pStyle w:val="TLTBodyText"/>
            </w:pPr>
            <w:r>
              <w:t>£</w:t>
            </w:r>
            <w:sdt>
              <w:sdtPr>
                <w:id w:val="17591649"/>
                <w:showingPlcHdr/>
              </w:sdtPr>
              <w:sdtEndPr/>
              <w:sdtContent>
                <w:r>
                  <w:rPr>
                    <w:rStyle w:val="PlaceholderText"/>
                  </w:rPr>
                  <w:t>Click to enter amount</w:t>
                </w:r>
              </w:sdtContent>
            </w:sdt>
          </w:p>
        </w:tc>
      </w:tr>
      <w:tr w:rsidR="00FD4D5E" w:rsidTr="00836F31">
        <w:tc>
          <w:tcPr>
            <w:tcW w:w="6204" w:type="dxa"/>
          </w:tcPr>
          <w:p w:rsidR="00FD4D5E" w:rsidRPr="00EB3497" w:rsidRDefault="00FD4D5E" w:rsidP="00836F31">
            <w:pPr>
              <w:pStyle w:val="TLTBodyText"/>
              <w:rPr>
                <w:b/>
              </w:rPr>
            </w:pPr>
            <w:r w:rsidRPr="00EB3497">
              <w:rPr>
                <w:b/>
              </w:rPr>
              <w:t>Health insurance (medical, accident or dental)</w:t>
            </w:r>
          </w:p>
        </w:tc>
        <w:tc>
          <w:tcPr>
            <w:tcW w:w="2487" w:type="dxa"/>
          </w:tcPr>
          <w:p w:rsidR="00FD4D5E" w:rsidRDefault="00FD4D5E" w:rsidP="00665D88">
            <w:pPr>
              <w:pStyle w:val="TLTBodyText"/>
            </w:pPr>
            <w:r>
              <w:t>£</w:t>
            </w:r>
            <w:sdt>
              <w:sdtPr>
                <w:id w:val="-1015989186"/>
                <w:showingPlcHdr/>
              </w:sdtPr>
              <w:sdtEndPr/>
              <w:sdtContent>
                <w:r>
                  <w:rPr>
                    <w:rStyle w:val="PlaceholderText"/>
                  </w:rPr>
                  <w:t>Click to enter amount</w:t>
                </w:r>
              </w:sdtContent>
            </w:sdt>
          </w:p>
        </w:tc>
      </w:tr>
      <w:tr w:rsidR="00FD4D5E" w:rsidTr="00836F31">
        <w:tc>
          <w:tcPr>
            <w:tcW w:w="6204" w:type="dxa"/>
          </w:tcPr>
          <w:p w:rsidR="00FD4D5E" w:rsidRPr="00EB3497" w:rsidRDefault="00FD4D5E" w:rsidP="00836F31">
            <w:pPr>
              <w:pStyle w:val="TLTBodyText"/>
              <w:rPr>
                <w:b/>
              </w:rPr>
            </w:pPr>
            <w:r w:rsidRPr="00EB3497">
              <w:rPr>
                <w:b/>
              </w:rPr>
              <w:t>Other pension and insurance costs</w:t>
            </w:r>
          </w:p>
        </w:tc>
        <w:tc>
          <w:tcPr>
            <w:tcW w:w="2487" w:type="dxa"/>
          </w:tcPr>
          <w:p w:rsidR="00FD4D5E" w:rsidRDefault="00FD4D5E" w:rsidP="00665D88">
            <w:pPr>
              <w:pStyle w:val="TLTBodyText"/>
            </w:pPr>
            <w:r>
              <w:t>£</w:t>
            </w:r>
            <w:sdt>
              <w:sdtPr>
                <w:id w:val="-1842086899"/>
                <w:showingPlcHdr/>
              </w:sdtPr>
              <w:sdtEndPr/>
              <w:sdtContent>
                <w:r>
                  <w:rPr>
                    <w:rStyle w:val="PlaceholderText"/>
                  </w:rPr>
                  <w:t>Click to enter amount</w:t>
                </w:r>
              </w:sdtContent>
            </w:sdt>
          </w:p>
        </w:tc>
      </w:tr>
      <w:tr w:rsidR="00B06714" w:rsidTr="00836F31">
        <w:tc>
          <w:tcPr>
            <w:tcW w:w="6204" w:type="dxa"/>
            <w:tcBorders>
              <w:right w:val="single" w:sz="4" w:space="0" w:color="auto"/>
            </w:tcBorders>
          </w:tcPr>
          <w:p w:rsidR="00B06714" w:rsidRPr="00B515AC" w:rsidRDefault="00B06714" w:rsidP="00EB3497">
            <w:pPr>
              <w:pStyle w:val="TLTBodyTextBold"/>
              <w:jc w:val="right"/>
            </w:pPr>
            <w:r>
              <w:t>Box 1</w:t>
            </w:r>
            <w:r w:rsidR="00EB3497">
              <w:t>8</w:t>
            </w:r>
            <w:r>
              <w:tab/>
            </w:r>
            <w:r>
              <w:tab/>
            </w:r>
            <w:r w:rsidR="00EB3497" w:rsidRPr="00EB3497">
              <w:t>Total monthly pensions and insurance costs</w:t>
            </w:r>
          </w:p>
        </w:tc>
        <w:tc>
          <w:tcPr>
            <w:tcW w:w="2487" w:type="dxa"/>
            <w:tcBorders>
              <w:top w:val="single" w:sz="4" w:space="0" w:color="auto"/>
              <w:left w:val="single" w:sz="4" w:space="0" w:color="auto"/>
              <w:bottom w:val="single" w:sz="4" w:space="0" w:color="auto"/>
              <w:right w:val="single" w:sz="4" w:space="0" w:color="auto"/>
            </w:tcBorders>
          </w:tcPr>
          <w:p w:rsidR="00B06714" w:rsidRDefault="00B06714" w:rsidP="00836F31">
            <w:pPr>
              <w:pStyle w:val="TLTBodyText"/>
            </w:pPr>
            <w:r>
              <w:t>£</w:t>
            </w:r>
            <w:sdt>
              <w:sdtPr>
                <w:id w:val="-1614825231"/>
                <w:showingPlcHdr/>
              </w:sdtPr>
              <w:sdtEndPr/>
              <w:sdtContent>
                <w:r>
                  <w:rPr>
                    <w:rStyle w:val="PlaceholderText"/>
                  </w:rPr>
                  <w:t>Click to enter amount</w:t>
                </w:r>
              </w:sdtContent>
            </w:sdt>
          </w:p>
        </w:tc>
      </w:tr>
    </w:tbl>
    <w:p w:rsidR="00B06714" w:rsidRPr="00632EC1" w:rsidRDefault="00EB3497" w:rsidP="00B06714">
      <w:pPr>
        <w:pStyle w:val="TLTSubTitle"/>
        <w:rPr>
          <w:b/>
        </w:rPr>
      </w:pPr>
      <w:r w:rsidRPr="00632EC1">
        <w:rPr>
          <w:b/>
        </w:rPr>
        <w:t>Professional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EB3497" w:rsidTr="00836F31">
        <w:trPr>
          <w:tblHeader/>
        </w:trPr>
        <w:tc>
          <w:tcPr>
            <w:tcW w:w="6204" w:type="dxa"/>
          </w:tcPr>
          <w:p w:rsidR="00EB3497" w:rsidRPr="00B515AC" w:rsidRDefault="00EB3497" w:rsidP="00836F31">
            <w:pPr>
              <w:pStyle w:val="TLTBodyText"/>
            </w:pPr>
          </w:p>
        </w:tc>
        <w:tc>
          <w:tcPr>
            <w:tcW w:w="2487" w:type="dxa"/>
          </w:tcPr>
          <w:p w:rsidR="00EB3497" w:rsidRDefault="00EB3497" w:rsidP="00836F31">
            <w:pPr>
              <w:pStyle w:val="TLTBodyTextBold"/>
            </w:pPr>
            <w:r w:rsidRPr="00B515AC">
              <w:t>Monthly amount</w:t>
            </w:r>
            <w:r>
              <w:t xml:space="preserve"> (£)</w:t>
            </w:r>
          </w:p>
        </w:tc>
      </w:tr>
      <w:tr w:rsidR="00EB3497" w:rsidTr="00836F31">
        <w:tc>
          <w:tcPr>
            <w:tcW w:w="6204" w:type="dxa"/>
          </w:tcPr>
          <w:p w:rsidR="00EB3497" w:rsidRDefault="00EB3497" w:rsidP="00836F31">
            <w:pPr>
              <w:pStyle w:val="TLTBodyText"/>
              <w:rPr>
                <w:b/>
              </w:rPr>
            </w:pPr>
            <w:r w:rsidRPr="00EB3497">
              <w:rPr>
                <w:b/>
              </w:rPr>
              <w:t>Professional courses</w:t>
            </w:r>
          </w:p>
          <w:p w:rsidR="00EB3497" w:rsidRPr="00EB3497" w:rsidRDefault="00EB3497" w:rsidP="00836F31">
            <w:pPr>
              <w:pStyle w:val="TLTBodyText"/>
              <w:rPr>
                <w:i/>
                <w:sz w:val="16"/>
                <w:szCs w:val="16"/>
              </w:rPr>
            </w:pPr>
            <w:r w:rsidRPr="00EB3497">
              <w:rPr>
                <w:i/>
                <w:sz w:val="16"/>
                <w:szCs w:val="16"/>
              </w:rPr>
              <w:t>These are payments for courses that you must attend to keep your job or profession</w:t>
            </w:r>
            <w:r>
              <w:rPr>
                <w:i/>
                <w:sz w:val="16"/>
                <w:szCs w:val="16"/>
              </w:rPr>
              <w:t>.</w:t>
            </w:r>
          </w:p>
        </w:tc>
        <w:tc>
          <w:tcPr>
            <w:tcW w:w="2487" w:type="dxa"/>
          </w:tcPr>
          <w:p w:rsidR="00EB3497" w:rsidRDefault="00EB3497" w:rsidP="00836F31">
            <w:pPr>
              <w:pStyle w:val="TLTBodyText"/>
            </w:pPr>
            <w:r>
              <w:t>£</w:t>
            </w:r>
            <w:sdt>
              <w:sdtPr>
                <w:id w:val="-80993117"/>
                <w:showingPlcHdr/>
              </w:sdtPr>
              <w:sdtEndPr/>
              <w:sdtContent>
                <w:r>
                  <w:rPr>
                    <w:rStyle w:val="PlaceholderText"/>
                  </w:rPr>
                  <w:t>Click to enter amount</w:t>
                </w:r>
              </w:sdtContent>
            </w:sdt>
          </w:p>
        </w:tc>
      </w:tr>
      <w:tr w:rsidR="00EB3497" w:rsidTr="00836F31">
        <w:tc>
          <w:tcPr>
            <w:tcW w:w="6204" w:type="dxa"/>
          </w:tcPr>
          <w:p w:rsidR="00EB3497" w:rsidRPr="00EB3497" w:rsidRDefault="00EB3497" w:rsidP="00836F31">
            <w:pPr>
              <w:pStyle w:val="TLTBodyText"/>
            </w:pPr>
            <w:r w:rsidRPr="00EB3497">
              <w:rPr>
                <w:b/>
              </w:rPr>
              <w:t>Union fees</w:t>
            </w:r>
          </w:p>
        </w:tc>
        <w:tc>
          <w:tcPr>
            <w:tcW w:w="2487" w:type="dxa"/>
          </w:tcPr>
          <w:p w:rsidR="00EB3497" w:rsidRDefault="00EB3497" w:rsidP="00836F31">
            <w:pPr>
              <w:pStyle w:val="TLTBodyText"/>
            </w:pPr>
            <w:r>
              <w:t>£</w:t>
            </w:r>
            <w:sdt>
              <w:sdtPr>
                <w:id w:val="-818040422"/>
                <w:showingPlcHdr/>
              </w:sdtPr>
              <w:sdtEndPr/>
              <w:sdtContent>
                <w:r>
                  <w:rPr>
                    <w:rStyle w:val="PlaceholderText"/>
                  </w:rPr>
                  <w:t>Click to enter amount</w:t>
                </w:r>
              </w:sdtContent>
            </w:sdt>
          </w:p>
        </w:tc>
      </w:tr>
      <w:tr w:rsidR="00FD4D5E" w:rsidTr="00836F31">
        <w:tc>
          <w:tcPr>
            <w:tcW w:w="6204" w:type="dxa"/>
          </w:tcPr>
          <w:p w:rsidR="00FD4D5E" w:rsidRPr="00EB3497" w:rsidRDefault="00FD4D5E" w:rsidP="00836F31">
            <w:pPr>
              <w:pStyle w:val="TLTBodyText"/>
              <w:rPr>
                <w:b/>
              </w:rPr>
            </w:pPr>
            <w:r>
              <w:rPr>
                <w:b/>
              </w:rPr>
              <w:t>Professional Fees</w:t>
            </w:r>
          </w:p>
        </w:tc>
        <w:tc>
          <w:tcPr>
            <w:tcW w:w="2487" w:type="dxa"/>
          </w:tcPr>
          <w:p w:rsidR="00FD4D5E" w:rsidRDefault="00FD4D5E" w:rsidP="00665D88">
            <w:pPr>
              <w:pStyle w:val="TLTBodyText"/>
            </w:pPr>
            <w:r>
              <w:t>£</w:t>
            </w:r>
            <w:sdt>
              <w:sdtPr>
                <w:id w:val="-1061250187"/>
                <w:showingPlcHdr/>
              </w:sdtPr>
              <w:sdtEndPr/>
              <w:sdtContent>
                <w:r>
                  <w:rPr>
                    <w:rStyle w:val="PlaceholderText"/>
                  </w:rPr>
                  <w:t>Click to enter amount</w:t>
                </w:r>
              </w:sdtContent>
            </w:sdt>
          </w:p>
        </w:tc>
      </w:tr>
      <w:tr w:rsidR="00FD4D5E" w:rsidTr="00836F31">
        <w:tc>
          <w:tcPr>
            <w:tcW w:w="6204" w:type="dxa"/>
          </w:tcPr>
          <w:p w:rsidR="00FD4D5E" w:rsidRDefault="00FD4D5E" w:rsidP="00836F31">
            <w:pPr>
              <w:pStyle w:val="TLTBodyText"/>
              <w:rPr>
                <w:b/>
              </w:rPr>
            </w:pPr>
            <w:r w:rsidRPr="00EB3497">
              <w:rPr>
                <w:b/>
              </w:rPr>
              <w:t>Other professional costs</w:t>
            </w:r>
          </w:p>
          <w:p w:rsidR="00FD4D5E" w:rsidRPr="00EB3497" w:rsidRDefault="00FD4D5E" w:rsidP="00836F31">
            <w:pPr>
              <w:pStyle w:val="TLTBodyText"/>
              <w:rPr>
                <w:b/>
                <w:i/>
                <w:sz w:val="16"/>
                <w:szCs w:val="16"/>
              </w:rPr>
            </w:pPr>
            <w:r w:rsidRPr="00EB3497">
              <w:rPr>
                <w:i/>
                <w:sz w:val="16"/>
                <w:szCs w:val="16"/>
              </w:rPr>
              <w:t>Include any other compulsory payments you have to make in your job or profession.</w:t>
            </w:r>
          </w:p>
        </w:tc>
        <w:tc>
          <w:tcPr>
            <w:tcW w:w="2487" w:type="dxa"/>
          </w:tcPr>
          <w:p w:rsidR="00FD4D5E" w:rsidRDefault="00FD4D5E" w:rsidP="00836F31">
            <w:pPr>
              <w:pStyle w:val="TLTBodyText"/>
            </w:pPr>
            <w:r>
              <w:t>£</w:t>
            </w:r>
            <w:sdt>
              <w:sdtPr>
                <w:id w:val="-1055857393"/>
                <w:showingPlcHdr/>
              </w:sdtPr>
              <w:sdtEndPr/>
              <w:sdtContent>
                <w:r>
                  <w:rPr>
                    <w:rStyle w:val="PlaceholderText"/>
                  </w:rPr>
                  <w:t>Click to enter amount</w:t>
                </w:r>
              </w:sdtContent>
            </w:sdt>
          </w:p>
        </w:tc>
      </w:tr>
      <w:tr w:rsidR="00FD4D5E" w:rsidTr="00836F31">
        <w:tc>
          <w:tcPr>
            <w:tcW w:w="6204" w:type="dxa"/>
            <w:tcBorders>
              <w:right w:val="single" w:sz="4" w:space="0" w:color="auto"/>
            </w:tcBorders>
          </w:tcPr>
          <w:p w:rsidR="00FD4D5E" w:rsidRPr="00B515AC" w:rsidRDefault="00FD4D5E" w:rsidP="00EB3497">
            <w:pPr>
              <w:pStyle w:val="TLTBodyTextBold"/>
              <w:jc w:val="right"/>
            </w:pPr>
            <w:r>
              <w:t>Box 19</w:t>
            </w:r>
            <w:r>
              <w:tab/>
            </w:r>
            <w:r>
              <w:tab/>
            </w:r>
            <w:r>
              <w:tab/>
            </w:r>
            <w:r w:rsidRPr="00EB3497">
              <w:t>Total monthly professional costs</w:t>
            </w:r>
          </w:p>
        </w:tc>
        <w:tc>
          <w:tcPr>
            <w:tcW w:w="2487" w:type="dxa"/>
            <w:tcBorders>
              <w:top w:val="single" w:sz="4" w:space="0" w:color="auto"/>
              <w:left w:val="single" w:sz="4" w:space="0" w:color="auto"/>
              <w:bottom w:val="single" w:sz="4" w:space="0" w:color="auto"/>
              <w:right w:val="single" w:sz="4" w:space="0" w:color="auto"/>
            </w:tcBorders>
          </w:tcPr>
          <w:p w:rsidR="00FD4D5E" w:rsidRDefault="00FD4D5E" w:rsidP="00836F31">
            <w:pPr>
              <w:pStyle w:val="TLTBodyText"/>
            </w:pPr>
            <w:r>
              <w:t>£</w:t>
            </w:r>
            <w:sdt>
              <w:sdtPr>
                <w:id w:val="-577905936"/>
                <w:showingPlcHdr/>
              </w:sdtPr>
              <w:sdtEndPr/>
              <w:sdtContent>
                <w:r>
                  <w:rPr>
                    <w:rStyle w:val="PlaceholderText"/>
                  </w:rPr>
                  <w:t>Click to enter amount</w:t>
                </w:r>
              </w:sdtContent>
            </w:sdt>
          </w:p>
        </w:tc>
      </w:tr>
    </w:tbl>
    <w:p w:rsidR="00EB3497" w:rsidRPr="00632EC1" w:rsidRDefault="00EB3497" w:rsidP="00EB3497">
      <w:pPr>
        <w:pStyle w:val="TLTSubTitle"/>
        <w:rPr>
          <w:b/>
        </w:rPr>
      </w:pPr>
      <w:r w:rsidRPr="00632EC1">
        <w:rPr>
          <w:b/>
        </w:rPr>
        <w:lastRenderedPageBreak/>
        <w:t>Other essential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EB3497" w:rsidTr="00836F31">
        <w:trPr>
          <w:tblHeader/>
        </w:trPr>
        <w:tc>
          <w:tcPr>
            <w:tcW w:w="6204" w:type="dxa"/>
          </w:tcPr>
          <w:p w:rsidR="00EB3497" w:rsidRPr="00B515AC" w:rsidRDefault="00EB3497" w:rsidP="00836F31">
            <w:pPr>
              <w:pStyle w:val="TLTBodyText"/>
            </w:pPr>
          </w:p>
        </w:tc>
        <w:tc>
          <w:tcPr>
            <w:tcW w:w="2487" w:type="dxa"/>
          </w:tcPr>
          <w:p w:rsidR="00EB3497" w:rsidRDefault="00EB3497" w:rsidP="00836F31">
            <w:pPr>
              <w:pStyle w:val="TLTBodyTextBold"/>
            </w:pPr>
            <w:r w:rsidRPr="00B515AC">
              <w:t>Monthly amount</w:t>
            </w:r>
            <w:r>
              <w:t xml:space="preserve"> (£)</w:t>
            </w:r>
          </w:p>
        </w:tc>
      </w:tr>
      <w:tr w:rsidR="00EB3497" w:rsidTr="00836F31">
        <w:tc>
          <w:tcPr>
            <w:tcW w:w="6204" w:type="dxa"/>
          </w:tcPr>
          <w:p w:rsidR="00EB3497" w:rsidRPr="00EB3497" w:rsidRDefault="00EB3497" w:rsidP="00EB3497">
            <w:pPr>
              <w:pStyle w:val="TLTBodyText"/>
              <w:rPr>
                <w:b/>
              </w:rPr>
            </w:pPr>
            <w:r w:rsidRPr="00EB3497">
              <w:rPr>
                <w:b/>
                <w:bCs/>
              </w:rPr>
              <w:t>Magistrates’ court or sheriff court fines</w:t>
            </w:r>
          </w:p>
          <w:p w:rsidR="00EB3497" w:rsidRPr="00632EC1" w:rsidRDefault="00EB3497" w:rsidP="00836F31">
            <w:pPr>
              <w:pStyle w:val="TLTBodyText"/>
              <w:rPr>
                <w:i/>
                <w:sz w:val="18"/>
                <w:szCs w:val="18"/>
              </w:rPr>
            </w:pPr>
            <w:r w:rsidRPr="00632EC1">
              <w:rPr>
                <w:i/>
                <w:sz w:val="18"/>
                <w:szCs w:val="18"/>
              </w:rPr>
              <w:t>Add details here, if you, or your partner, have been ordered to pay a magistrates’ court or sheriff court fine by instalments and have not missed a payment. If payments are being taken from a salary or benefits, get advice.</w:t>
            </w:r>
          </w:p>
        </w:tc>
        <w:tc>
          <w:tcPr>
            <w:tcW w:w="2487" w:type="dxa"/>
          </w:tcPr>
          <w:p w:rsidR="00EB3497" w:rsidRDefault="00EB3497" w:rsidP="00836F31">
            <w:pPr>
              <w:pStyle w:val="TLTBodyText"/>
            </w:pPr>
            <w:r>
              <w:t>£</w:t>
            </w:r>
            <w:sdt>
              <w:sdtPr>
                <w:id w:val="-363674509"/>
                <w:showingPlcHdr/>
              </w:sdtPr>
              <w:sdtEndPr/>
              <w:sdtContent>
                <w:r>
                  <w:rPr>
                    <w:rStyle w:val="PlaceholderText"/>
                  </w:rPr>
                  <w:t>Click to enter amount</w:t>
                </w:r>
              </w:sdtContent>
            </w:sdt>
          </w:p>
        </w:tc>
      </w:tr>
      <w:tr w:rsidR="00EB3497" w:rsidTr="00836F31">
        <w:tc>
          <w:tcPr>
            <w:tcW w:w="6204" w:type="dxa"/>
          </w:tcPr>
          <w:p w:rsidR="00EB3497" w:rsidRPr="00EB3497" w:rsidRDefault="00EB3497" w:rsidP="00836F31">
            <w:pPr>
              <w:pStyle w:val="TLTBodyText"/>
            </w:pPr>
            <w:r w:rsidRPr="00EB3497">
              <w:rPr>
                <w:b/>
              </w:rPr>
              <w:t>Other essential costs</w:t>
            </w:r>
          </w:p>
        </w:tc>
        <w:tc>
          <w:tcPr>
            <w:tcW w:w="2487" w:type="dxa"/>
          </w:tcPr>
          <w:p w:rsidR="00EB3497" w:rsidRDefault="00EB3497" w:rsidP="00836F31">
            <w:pPr>
              <w:pStyle w:val="TLTBodyText"/>
            </w:pPr>
            <w:r>
              <w:t>£</w:t>
            </w:r>
            <w:sdt>
              <w:sdtPr>
                <w:id w:val="-444690185"/>
                <w:showingPlcHdr/>
              </w:sdtPr>
              <w:sdtEndPr/>
              <w:sdtContent>
                <w:r>
                  <w:rPr>
                    <w:rStyle w:val="PlaceholderText"/>
                  </w:rPr>
                  <w:t>Click to enter amount</w:t>
                </w:r>
              </w:sdtContent>
            </w:sdt>
          </w:p>
        </w:tc>
      </w:tr>
      <w:tr w:rsidR="00EB3497" w:rsidTr="00836F31">
        <w:tc>
          <w:tcPr>
            <w:tcW w:w="6204" w:type="dxa"/>
            <w:tcBorders>
              <w:right w:val="single" w:sz="4" w:space="0" w:color="auto"/>
            </w:tcBorders>
          </w:tcPr>
          <w:p w:rsidR="00EB3497" w:rsidRPr="00B515AC" w:rsidRDefault="00EB3497" w:rsidP="00632EC1">
            <w:pPr>
              <w:pStyle w:val="TLTBodyTextBold"/>
              <w:jc w:val="right"/>
            </w:pPr>
            <w:r>
              <w:t>Box 20</w:t>
            </w:r>
            <w:r>
              <w:tab/>
            </w:r>
            <w:r>
              <w:tab/>
            </w:r>
            <w:r>
              <w:tab/>
            </w:r>
            <w:r w:rsidRPr="00EB3497">
              <w:t xml:space="preserve">Total monthly </w:t>
            </w:r>
            <w:r w:rsidR="00632EC1">
              <w:t>other essential</w:t>
            </w:r>
            <w:r w:rsidRPr="00EB3497">
              <w:t xml:space="preserve"> costs</w:t>
            </w:r>
          </w:p>
        </w:tc>
        <w:tc>
          <w:tcPr>
            <w:tcW w:w="2487" w:type="dxa"/>
            <w:tcBorders>
              <w:top w:val="single" w:sz="4" w:space="0" w:color="auto"/>
              <w:left w:val="single" w:sz="4" w:space="0" w:color="auto"/>
              <w:bottom w:val="single" w:sz="4" w:space="0" w:color="auto"/>
              <w:right w:val="single" w:sz="4" w:space="0" w:color="auto"/>
            </w:tcBorders>
          </w:tcPr>
          <w:p w:rsidR="00EB3497" w:rsidRDefault="00EB3497" w:rsidP="00836F31">
            <w:pPr>
              <w:pStyle w:val="TLTBodyText"/>
            </w:pPr>
            <w:r>
              <w:t>£</w:t>
            </w:r>
            <w:sdt>
              <w:sdtPr>
                <w:id w:val="-1149519184"/>
                <w:showingPlcHdr/>
              </w:sdtPr>
              <w:sdtEndPr/>
              <w:sdtContent>
                <w:r>
                  <w:rPr>
                    <w:rStyle w:val="PlaceholderText"/>
                  </w:rPr>
                  <w:t>Click to enter amount</w:t>
                </w:r>
              </w:sdtContent>
            </w:sdt>
          </w:p>
        </w:tc>
      </w:tr>
    </w:tbl>
    <w:p w:rsidR="00EB3497" w:rsidRDefault="00EB3497" w:rsidP="00B06714">
      <w:pPr>
        <w:pStyle w:val="TLTSub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EB3497" w:rsidRPr="00B20E34" w:rsidTr="00836F31">
        <w:tc>
          <w:tcPr>
            <w:tcW w:w="6204" w:type="dxa"/>
            <w:tcBorders>
              <w:right w:val="single" w:sz="4" w:space="0" w:color="auto"/>
            </w:tcBorders>
          </w:tcPr>
          <w:p w:rsidR="00EB3497" w:rsidRPr="00B20E34" w:rsidRDefault="00632EC1" w:rsidP="00EB3497">
            <w:pPr>
              <w:pStyle w:val="TLTBodyTextBold"/>
              <w:ind w:left="2268" w:hanging="2268"/>
              <w:jc w:val="right"/>
            </w:pPr>
            <w:r>
              <w:t xml:space="preserve">     </w:t>
            </w:r>
            <w:r w:rsidR="00EB3497">
              <w:t>Box 21</w:t>
            </w:r>
            <w:r w:rsidR="00EB3497">
              <w:tab/>
              <w:t>Total monthly outgoings - fixed costs = Boxes 6 + 7 + 8 + 9 + 10 + 11 + 12 + 13 + 14 + 15 + 16 + 17 + 18 + 19 + 20</w:t>
            </w:r>
          </w:p>
        </w:tc>
        <w:tc>
          <w:tcPr>
            <w:tcW w:w="2487" w:type="dxa"/>
            <w:tcBorders>
              <w:top w:val="single" w:sz="4" w:space="0" w:color="auto"/>
              <w:left w:val="single" w:sz="4" w:space="0" w:color="auto"/>
              <w:bottom w:val="single" w:sz="4" w:space="0" w:color="auto"/>
              <w:right w:val="single" w:sz="4" w:space="0" w:color="auto"/>
            </w:tcBorders>
          </w:tcPr>
          <w:p w:rsidR="00EB3497" w:rsidRPr="00B20E34" w:rsidRDefault="00EB3497" w:rsidP="00836F31">
            <w:pPr>
              <w:pStyle w:val="TLTBodyTextBold"/>
            </w:pPr>
            <w:r w:rsidRPr="00B20E34">
              <w:t xml:space="preserve">£ </w:t>
            </w:r>
            <w:sdt>
              <w:sdtPr>
                <w:id w:val="1854917961"/>
                <w:showingPlcHdr/>
              </w:sdtPr>
              <w:sdtEndPr/>
              <w:sdtContent>
                <w:r w:rsidRPr="00B20E34">
                  <w:rPr>
                    <w:rStyle w:val="PlaceholderText"/>
                  </w:rPr>
                  <w:t>Click to enter amount</w:t>
                </w:r>
              </w:sdtContent>
            </w:sdt>
          </w:p>
        </w:tc>
      </w:tr>
    </w:tbl>
    <w:p w:rsidR="00BE411A" w:rsidRPr="0027215A" w:rsidRDefault="00BE411A" w:rsidP="00BE411A">
      <w:pPr>
        <w:pStyle w:val="TLTBodyTextBold"/>
      </w:pPr>
      <w:r w:rsidRPr="0027215A">
        <w:t>Notes:</w:t>
      </w:r>
    </w:p>
    <w:p w:rsidR="00BE411A" w:rsidRDefault="00BE411A" w:rsidP="00BE411A">
      <w:pPr>
        <w:pStyle w:val="TLTBodyText"/>
        <w:rPr>
          <w:i/>
        </w:rPr>
      </w:pPr>
      <w:r w:rsidRPr="0027215A">
        <w:rPr>
          <w:i/>
        </w:rPr>
        <w:t xml:space="preserve">Add any information that you want your creditors to be aware of about </w:t>
      </w:r>
      <w:r w:rsidRPr="00BE411A">
        <w:rPr>
          <w:rStyle w:val="TLTBodyTextBoldChar"/>
          <w:i/>
        </w:rPr>
        <w:t>Your monthly outgoings - fixed costs</w:t>
      </w:r>
      <w:r w:rsidRPr="0027215A">
        <w:rPr>
          <w:i/>
        </w:rPr>
        <w:t>.</w:t>
      </w:r>
    </w:p>
    <w:tbl>
      <w:tblPr>
        <w:tblStyle w:val="TableGrid"/>
        <w:tblW w:w="0" w:type="auto"/>
        <w:tblLook w:val="04A0" w:firstRow="1" w:lastRow="0" w:firstColumn="1" w:lastColumn="0" w:noHBand="0" w:noVBand="1"/>
      </w:tblPr>
      <w:tblGrid>
        <w:gridCol w:w="8460"/>
      </w:tblGrid>
      <w:tr w:rsidR="00BE411A" w:rsidTr="00836F31">
        <w:tc>
          <w:tcPr>
            <w:tcW w:w="8460" w:type="dxa"/>
          </w:tcPr>
          <w:sdt>
            <w:sdtPr>
              <w:id w:val="1080257696"/>
              <w:showingPlcHdr/>
            </w:sdtPr>
            <w:sdtEndPr/>
            <w:sdtContent>
              <w:p w:rsidR="00FD4D5E" w:rsidRDefault="00BE411A" w:rsidP="00836F31">
                <w:pPr>
                  <w:pStyle w:val="TLTBodyText"/>
                  <w:rPr>
                    <w:rStyle w:val="PlaceholderText"/>
                  </w:rPr>
                </w:pPr>
                <w:r w:rsidRPr="00794E53">
                  <w:rPr>
                    <w:rStyle w:val="PlaceholderText"/>
                  </w:rPr>
                  <w:t>Click here to enter text.</w:t>
                </w:r>
              </w:p>
              <w:p w:rsidR="00FD4D5E" w:rsidRDefault="00FD4D5E" w:rsidP="00836F31">
                <w:pPr>
                  <w:pStyle w:val="TLTBodyText"/>
                  <w:rPr>
                    <w:rStyle w:val="PlaceholderText"/>
                  </w:rPr>
                </w:pPr>
              </w:p>
              <w:p w:rsidR="00FD4D5E" w:rsidRDefault="00FD4D5E" w:rsidP="00836F31">
                <w:pPr>
                  <w:pStyle w:val="TLTBodyText"/>
                  <w:rPr>
                    <w:rStyle w:val="PlaceholderText"/>
                  </w:rPr>
                </w:pPr>
              </w:p>
              <w:p w:rsidR="00FD4D5E" w:rsidRDefault="00FD4D5E" w:rsidP="00836F31">
                <w:pPr>
                  <w:pStyle w:val="TLTBodyText"/>
                  <w:rPr>
                    <w:rStyle w:val="PlaceholderText"/>
                  </w:rPr>
                </w:pPr>
              </w:p>
              <w:p w:rsidR="00FD4D5E" w:rsidRDefault="00FD4D5E" w:rsidP="00836F31">
                <w:pPr>
                  <w:pStyle w:val="TLTBodyText"/>
                  <w:rPr>
                    <w:rStyle w:val="PlaceholderText"/>
                  </w:rPr>
                </w:pPr>
              </w:p>
              <w:p w:rsidR="00FD4D5E" w:rsidRDefault="00FD4D5E" w:rsidP="00836F31">
                <w:pPr>
                  <w:pStyle w:val="TLTBodyText"/>
                  <w:rPr>
                    <w:rStyle w:val="PlaceholderText"/>
                  </w:rPr>
                </w:pPr>
              </w:p>
              <w:p w:rsidR="00FD4D5E" w:rsidRDefault="00FD4D5E" w:rsidP="00836F31">
                <w:pPr>
                  <w:pStyle w:val="TLTBodyText"/>
                  <w:rPr>
                    <w:rStyle w:val="PlaceholderText"/>
                  </w:rPr>
                </w:pPr>
              </w:p>
              <w:p w:rsidR="00FD4D5E" w:rsidRDefault="00FD4D5E" w:rsidP="00836F31">
                <w:pPr>
                  <w:pStyle w:val="TLTBodyText"/>
                  <w:rPr>
                    <w:rStyle w:val="PlaceholderText"/>
                  </w:rPr>
                </w:pPr>
              </w:p>
              <w:p w:rsidR="00BE411A" w:rsidRDefault="0007723E" w:rsidP="00836F31">
                <w:pPr>
                  <w:pStyle w:val="TLTBodyText"/>
                  <w:rPr>
                    <w:i/>
                  </w:rPr>
                </w:pPr>
              </w:p>
            </w:sdtContent>
          </w:sdt>
          <w:p w:rsidR="00BE411A" w:rsidRDefault="00BE411A" w:rsidP="00836F31">
            <w:pPr>
              <w:pStyle w:val="TLTBodyText"/>
              <w:rPr>
                <w:i/>
              </w:rPr>
            </w:pPr>
          </w:p>
        </w:tc>
      </w:tr>
    </w:tbl>
    <w:p w:rsidR="003418FB" w:rsidRDefault="003418FB" w:rsidP="00B06714">
      <w:pPr>
        <w:pStyle w:val="TLTSubTitle"/>
      </w:pPr>
      <w:r>
        <w:br w:type="page"/>
      </w:r>
    </w:p>
    <w:p w:rsidR="003418FB" w:rsidRDefault="003418FB" w:rsidP="003418FB">
      <w:pPr>
        <w:pStyle w:val="TLTTemplate"/>
      </w:pPr>
      <w:r w:rsidRPr="009F14C1">
        <w:lastRenderedPageBreak/>
        <w:t xml:space="preserve">Your monthly outgoings - </w:t>
      </w:r>
      <w:r w:rsidR="00A50947">
        <w:t>flexible</w:t>
      </w:r>
      <w:r w:rsidRPr="009F14C1">
        <w:t xml:space="preserve"> costs</w:t>
      </w:r>
    </w:p>
    <w:p w:rsidR="00EB3497" w:rsidRDefault="003418FB" w:rsidP="003418FB">
      <w:pPr>
        <w:pStyle w:val="TLTBodyText"/>
      </w:pPr>
      <w:r w:rsidRPr="003418FB">
        <w:t>Include all your outgoings. If you live with a partner and you are not dealing with your debts together, get advice before completing this section. Do NOT include any arrears or missed payments in this section. You will be asked to include them in later sections.</w:t>
      </w:r>
    </w:p>
    <w:p w:rsidR="003418FB" w:rsidRPr="00632EC1" w:rsidRDefault="003418FB" w:rsidP="003418FB">
      <w:pPr>
        <w:pStyle w:val="TLTSubTitle"/>
        <w:rPr>
          <w:b/>
        </w:rPr>
      </w:pPr>
      <w:r w:rsidRPr="00632EC1">
        <w:rPr>
          <w:b/>
        </w:rPr>
        <w:t>Communications and leisure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3418FB" w:rsidTr="00A13CC9">
        <w:trPr>
          <w:tblHeader/>
        </w:trPr>
        <w:tc>
          <w:tcPr>
            <w:tcW w:w="6204" w:type="dxa"/>
          </w:tcPr>
          <w:p w:rsidR="003418FB" w:rsidRPr="00B515AC" w:rsidRDefault="003418FB" w:rsidP="00836F31">
            <w:pPr>
              <w:pStyle w:val="TLTBodyText"/>
            </w:pPr>
          </w:p>
        </w:tc>
        <w:tc>
          <w:tcPr>
            <w:tcW w:w="2487" w:type="dxa"/>
          </w:tcPr>
          <w:p w:rsidR="003418FB" w:rsidRDefault="003418FB" w:rsidP="00A13CC9">
            <w:pPr>
              <w:pStyle w:val="TLTBodyTextBold"/>
            </w:pPr>
            <w:r w:rsidRPr="00B515AC">
              <w:t>Monthly amount</w:t>
            </w:r>
            <w:r>
              <w:t xml:space="preserve"> (£)</w:t>
            </w:r>
          </w:p>
        </w:tc>
      </w:tr>
      <w:tr w:rsidR="003418FB" w:rsidTr="00A13CC9">
        <w:tc>
          <w:tcPr>
            <w:tcW w:w="6204" w:type="dxa"/>
          </w:tcPr>
          <w:p w:rsidR="003418FB" w:rsidRPr="003418FB" w:rsidRDefault="003418FB" w:rsidP="00836F31">
            <w:pPr>
              <w:pStyle w:val="TLTBodyText"/>
              <w:rPr>
                <w:b/>
              </w:rPr>
            </w:pPr>
            <w:r w:rsidRPr="003418FB">
              <w:rPr>
                <w:b/>
              </w:rPr>
              <w:t>Home phone, internet, TV package (including film subscriptions)</w:t>
            </w:r>
          </w:p>
        </w:tc>
        <w:tc>
          <w:tcPr>
            <w:tcW w:w="2487" w:type="dxa"/>
          </w:tcPr>
          <w:p w:rsidR="003418FB" w:rsidRDefault="003418FB" w:rsidP="00A13CC9">
            <w:pPr>
              <w:pStyle w:val="TLTBodyText"/>
            </w:pPr>
            <w:r>
              <w:t>£</w:t>
            </w:r>
            <w:sdt>
              <w:sdtPr>
                <w:id w:val="-303231091"/>
                <w:showingPlcHdr/>
              </w:sdtPr>
              <w:sdtEndPr/>
              <w:sdtContent>
                <w:r>
                  <w:rPr>
                    <w:rStyle w:val="PlaceholderText"/>
                  </w:rPr>
                  <w:t>Click to enter amount</w:t>
                </w:r>
              </w:sdtContent>
            </w:sdt>
          </w:p>
        </w:tc>
      </w:tr>
      <w:tr w:rsidR="003418FB" w:rsidTr="00A13CC9">
        <w:tc>
          <w:tcPr>
            <w:tcW w:w="6204" w:type="dxa"/>
          </w:tcPr>
          <w:p w:rsidR="003418FB" w:rsidRDefault="003418FB" w:rsidP="00836F31">
            <w:pPr>
              <w:pStyle w:val="TLTBodyText"/>
              <w:rPr>
                <w:b/>
              </w:rPr>
            </w:pPr>
            <w:r w:rsidRPr="003418FB">
              <w:rPr>
                <w:b/>
              </w:rPr>
              <w:t>Mobile phone</w:t>
            </w:r>
          </w:p>
          <w:p w:rsidR="003418FB" w:rsidRPr="00632EC1" w:rsidRDefault="003418FB" w:rsidP="003418FB">
            <w:pPr>
              <w:pStyle w:val="TLTBodyText"/>
              <w:rPr>
                <w:i/>
                <w:sz w:val="18"/>
                <w:szCs w:val="18"/>
              </w:rPr>
            </w:pPr>
            <w:r w:rsidRPr="00632EC1">
              <w:rPr>
                <w:i/>
                <w:sz w:val="18"/>
                <w:szCs w:val="18"/>
              </w:rPr>
              <w:t>Include all the mobile phone costs you have to pay for in the household.</w:t>
            </w:r>
          </w:p>
        </w:tc>
        <w:tc>
          <w:tcPr>
            <w:tcW w:w="2487" w:type="dxa"/>
          </w:tcPr>
          <w:p w:rsidR="003418FB" w:rsidRDefault="003418FB" w:rsidP="00A13CC9">
            <w:pPr>
              <w:pStyle w:val="TLTBodyText"/>
            </w:pPr>
            <w:r>
              <w:t>£</w:t>
            </w:r>
            <w:sdt>
              <w:sdtPr>
                <w:id w:val="-390111272"/>
                <w:showingPlcHdr/>
              </w:sdtPr>
              <w:sdtEndPr/>
              <w:sdtContent>
                <w:r>
                  <w:rPr>
                    <w:rStyle w:val="PlaceholderText"/>
                  </w:rPr>
                  <w:t>Click to enter amount</w:t>
                </w:r>
              </w:sdtContent>
            </w:sdt>
          </w:p>
        </w:tc>
      </w:tr>
      <w:tr w:rsidR="003418FB" w:rsidTr="00A13CC9">
        <w:tc>
          <w:tcPr>
            <w:tcW w:w="6204" w:type="dxa"/>
          </w:tcPr>
          <w:p w:rsidR="003418FB" w:rsidRPr="003418FB" w:rsidRDefault="003418FB" w:rsidP="00836F31">
            <w:pPr>
              <w:pStyle w:val="TLTBodyText"/>
              <w:rPr>
                <w:b/>
              </w:rPr>
            </w:pPr>
            <w:r w:rsidRPr="003418FB">
              <w:rPr>
                <w:b/>
              </w:rPr>
              <w:t>Hobbies, leisure or sport (such as socialising, eating out, outings, clubs and leisure courses)</w:t>
            </w:r>
          </w:p>
        </w:tc>
        <w:tc>
          <w:tcPr>
            <w:tcW w:w="2487" w:type="dxa"/>
          </w:tcPr>
          <w:p w:rsidR="003418FB" w:rsidRDefault="003418FB" w:rsidP="00A13CC9">
            <w:pPr>
              <w:pStyle w:val="TLTBodyText"/>
            </w:pPr>
            <w:r>
              <w:t>£</w:t>
            </w:r>
            <w:sdt>
              <w:sdtPr>
                <w:id w:val="838737678"/>
                <w:showingPlcHdr/>
              </w:sdtPr>
              <w:sdtEndPr/>
              <w:sdtContent>
                <w:r>
                  <w:rPr>
                    <w:rStyle w:val="PlaceholderText"/>
                  </w:rPr>
                  <w:t>Click to enter amount</w:t>
                </w:r>
              </w:sdtContent>
            </w:sdt>
          </w:p>
        </w:tc>
      </w:tr>
      <w:tr w:rsidR="006237A2" w:rsidTr="00A13CC9">
        <w:tc>
          <w:tcPr>
            <w:tcW w:w="6204" w:type="dxa"/>
          </w:tcPr>
          <w:p w:rsidR="006237A2" w:rsidRPr="003418FB" w:rsidRDefault="006237A2" w:rsidP="00836F31">
            <w:pPr>
              <w:pStyle w:val="TLTBodyText"/>
              <w:rPr>
                <w:b/>
              </w:rPr>
            </w:pPr>
            <w:r w:rsidRPr="003418FB">
              <w:rPr>
                <w:b/>
              </w:rPr>
              <w:t>Gifts (such as birthdays, festivals, charity donations)</w:t>
            </w:r>
          </w:p>
        </w:tc>
        <w:tc>
          <w:tcPr>
            <w:tcW w:w="2487" w:type="dxa"/>
          </w:tcPr>
          <w:p w:rsidR="006237A2" w:rsidRDefault="006237A2" w:rsidP="00A13CC9">
            <w:pPr>
              <w:pStyle w:val="TLTBodyText"/>
            </w:pPr>
            <w:r>
              <w:t>£</w:t>
            </w:r>
            <w:sdt>
              <w:sdtPr>
                <w:id w:val="216558258"/>
                <w:showingPlcHdr/>
              </w:sdtPr>
              <w:sdtEndPr/>
              <w:sdtContent>
                <w:r>
                  <w:rPr>
                    <w:rStyle w:val="PlaceholderText"/>
                  </w:rPr>
                  <w:t>Click to enter amount</w:t>
                </w:r>
              </w:sdtContent>
            </w:sdt>
          </w:p>
        </w:tc>
      </w:tr>
      <w:tr w:rsidR="006237A2" w:rsidTr="00A13CC9">
        <w:tc>
          <w:tcPr>
            <w:tcW w:w="6204" w:type="dxa"/>
          </w:tcPr>
          <w:p w:rsidR="006237A2" w:rsidRPr="003418FB" w:rsidRDefault="006237A2" w:rsidP="00836F31">
            <w:pPr>
              <w:pStyle w:val="TLTBodyText"/>
              <w:rPr>
                <w:b/>
              </w:rPr>
            </w:pPr>
            <w:r w:rsidRPr="003418FB">
              <w:rPr>
                <w:b/>
              </w:rPr>
              <w:t>Pocket money</w:t>
            </w:r>
          </w:p>
        </w:tc>
        <w:tc>
          <w:tcPr>
            <w:tcW w:w="2487" w:type="dxa"/>
          </w:tcPr>
          <w:p w:rsidR="006237A2" w:rsidRDefault="006237A2" w:rsidP="00A13CC9">
            <w:pPr>
              <w:pStyle w:val="TLTBodyText"/>
            </w:pPr>
            <w:r>
              <w:t>£</w:t>
            </w:r>
            <w:sdt>
              <w:sdtPr>
                <w:id w:val="598144032"/>
                <w:showingPlcHdr/>
              </w:sdtPr>
              <w:sdtEndPr/>
              <w:sdtContent>
                <w:r>
                  <w:rPr>
                    <w:rStyle w:val="PlaceholderText"/>
                  </w:rPr>
                  <w:t>Click to enter amount</w:t>
                </w:r>
              </w:sdtContent>
            </w:sdt>
          </w:p>
        </w:tc>
      </w:tr>
      <w:tr w:rsidR="006237A2" w:rsidTr="00A13CC9">
        <w:tc>
          <w:tcPr>
            <w:tcW w:w="6204" w:type="dxa"/>
          </w:tcPr>
          <w:p w:rsidR="006237A2" w:rsidRPr="003418FB" w:rsidRDefault="006237A2" w:rsidP="00836F31">
            <w:pPr>
              <w:pStyle w:val="TLTBodyText"/>
              <w:rPr>
                <w:b/>
              </w:rPr>
            </w:pPr>
            <w:r w:rsidRPr="003418FB">
              <w:rPr>
                <w:b/>
              </w:rPr>
              <w:t>Newspapers, magazines, stationery and postage</w:t>
            </w:r>
          </w:p>
        </w:tc>
        <w:tc>
          <w:tcPr>
            <w:tcW w:w="2487" w:type="dxa"/>
          </w:tcPr>
          <w:p w:rsidR="006237A2" w:rsidRDefault="006237A2" w:rsidP="00A13CC9">
            <w:pPr>
              <w:pStyle w:val="TLTBodyText"/>
            </w:pPr>
            <w:r>
              <w:t>£</w:t>
            </w:r>
            <w:sdt>
              <w:sdtPr>
                <w:id w:val="834797461"/>
                <w:showingPlcHdr/>
              </w:sdtPr>
              <w:sdtEndPr/>
              <w:sdtContent>
                <w:r>
                  <w:rPr>
                    <w:rStyle w:val="PlaceholderText"/>
                  </w:rPr>
                  <w:t>Click to enter amount</w:t>
                </w:r>
              </w:sdtContent>
            </w:sdt>
          </w:p>
        </w:tc>
      </w:tr>
      <w:tr w:rsidR="006237A2" w:rsidTr="00A13CC9">
        <w:tc>
          <w:tcPr>
            <w:tcW w:w="6204" w:type="dxa"/>
          </w:tcPr>
          <w:p w:rsidR="006237A2" w:rsidRDefault="006237A2" w:rsidP="00836F31">
            <w:pPr>
              <w:pStyle w:val="TLTBodyText"/>
              <w:rPr>
                <w:b/>
              </w:rPr>
            </w:pPr>
            <w:r w:rsidRPr="003418FB">
              <w:rPr>
                <w:b/>
              </w:rPr>
              <w:t>Other communication and leisure costs</w:t>
            </w:r>
          </w:p>
          <w:p w:rsidR="006237A2" w:rsidRPr="00632EC1" w:rsidRDefault="006237A2" w:rsidP="00836F31">
            <w:pPr>
              <w:pStyle w:val="TLTBodyText"/>
              <w:rPr>
                <w:b/>
                <w:sz w:val="18"/>
                <w:szCs w:val="18"/>
              </w:rPr>
            </w:pPr>
            <w:r w:rsidRPr="00632EC1">
              <w:rPr>
                <w:i/>
                <w:sz w:val="18"/>
                <w:szCs w:val="18"/>
              </w:rPr>
              <w:t xml:space="preserve">Add details of any other costs in the </w:t>
            </w:r>
            <w:r w:rsidRPr="00632EC1">
              <w:rPr>
                <w:b/>
                <w:i/>
                <w:sz w:val="18"/>
                <w:szCs w:val="18"/>
              </w:rPr>
              <w:t>Notes</w:t>
            </w:r>
            <w:r w:rsidRPr="00632EC1">
              <w:rPr>
                <w:i/>
                <w:sz w:val="18"/>
                <w:szCs w:val="18"/>
              </w:rPr>
              <w:t xml:space="preserve"> section.</w:t>
            </w:r>
          </w:p>
        </w:tc>
        <w:tc>
          <w:tcPr>
            <w:tcW w:w="2487" w:type="dxa"/>
          </w:tcPr>
          <w:p w:rsidR="006237A2" w:rsidRDefault="006237A2" w:rsidP="00A13CC9">
            <w:pPr>
              <w:pStyle w:val="TLTBodyText"/>
            </w:pPr>
            <w:r>
              <w:t>£</w:t>
            </w:r>
            <w:sdt>
              <w:sdtPr>
                <w:id w:val="2057421155"/>
                <w:showingPlcHdr/>
              </w:sdtPr>
              <w:sdtEndPr/>
              <w:sdtContent>
                <w:r>
                  <w:rPr>
                    <w:rStyle w:val="PlaceholderText"/>
                  </w:rPr>
                  <w:t>Click to enter amount</w:t>
                </w:r>
              </w:sdtContent>
            </w:sdt>
          </w:p>
        </w:tc>
      </w:tr>
      <w:tr w:rsidR="003418FB" w:rsidTr="00A13CC9">
        <w:tc>
          <w:tcPr>
            <w:tcW w:w="6204" w:type="dxa"/>
            <w:tcBorders>
              <w:right w:val="single" w:sz="4" w:space="0" w:color="auto"/>
            </w:tcBorders>
          </w:tcPr>
          <w:p w:rsidR="003418FB" w:rsidRPr="00B515AC" w:rsidRDefault="003418FB" w:rsidP="006237A2">
            <w:pPr>
              <w:pStyle w:val="TLTBodyTextBold"/>
              <w:jc w:val="right"/>
            </w:pPr>
            <w:r>
              <w:t xml:space="preserve">Box </w:t>
            </w:r>
            <w:r w:rsidR="006237A2">
              <w:t>22</w:t>
            </w:r>
            <w:r>
              <w:tab/>
            </w:r>
            <w:r w:rsidRPr="00EB3497">
              <w:t xml:space="preserve">Total monthly </w:t>
            </w:r>
            <w:r w:rsidR="00A13CC9" w:rsidRPr="00A13CC9">
              <w:t>communication and leisure</w:t>
            </w:r>
            <w:r w:rsidRPr="00EB3497">
              <w:t xml:space="preserve"> costs</w:t>
            </w:r>
          </w:p>
        </w:tc>
        <w:tc>
          <w:tcPr>
            <w:tcW w:w="2487" w:type="dxa"/>
            <w:tcBorders>
              <w:top w:val="single" w:sz="4" w:space="0" w:color="auto"/>
              <w:left w:val="single" w:sz="4" w:space="0" w:color="auto"/>
              <w:bottom w:val="single" w:sz="4" w:space="0" w:color="auto"/>
              <w:right w:val="single" w:sz="4" w:space="0" w:color="auto"/>
            </w:tcBorders>
          </w:tcPr>
          <w:p w:rsidR="003418FB" w:rsidRDefault="003418FB" w:rsidP="00A13CC9">
            <w:pPr>
              <w:pStyle w:val="TLTBodyText"/>
            </w:pPr>
            <w:r>
              <w:t>£</w:t>
            </w:r>
            <w:sdt>
              <w:sdtPr>
                <w:id w:val="-1155073616"/>
                <w:showingPlcHdr/>
              </w:sdtPr>
              <w:sdtEndPr/>
              <w:sdtContent>
                <w:r>
                  <w:rPr>
                    <w:rStyle w:val="PlaceholderText"/>
                  </w:rPr>
                  <w:t>Click to enter amount</w:t>
                </w:r>
              </w:sdtContent>
            </w:sdt>
          </w:p>
        </w:tc>
      </w:tr>
    </w:tbl>
    <w:p w:rsidR="00A13CC9" w:rsidRPr="00990061" w:rsidRDefault="00A13CC9" w:rsidP="00A13CC9">
      <w:pPr>
        <w:pStyle w:val="TLTSubTitle"/>
        <w:rPr>
          <w:b/>
        </w:rPr>
      </w:pPr>
      <w:r w:rsidRPr="00990061">
        <w:rPr>
          <w:b/>
        </w:rPr>
        <w:t>Food and housekeeping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A13CC9" w:rsidTr="00A13CC9">
        <w:trPr>
          <w:tblHeader/>
        </w:trPr>
        <w:tc>
          <w:tcPr>
            <w:tcW w:w="6204" w:type="dxa"/>
          </w:tcPr>
          <w:p w:rsidR="00A13CC9" w:rsidRPr="00B515AC" w:rsidRDefault="00A13CC9" w:rsidP="00836F31">
            <w:pPr>
              <w:pStyle w:val="TLTBodyText"/>
            </w:pPr>
          </w:p>
        </w:tc>
        <w:tc>
          <w:tcPr>
            <w:tcW w:w="2487" w:type="dxa"/>
          </w:tcPr>
          <w:p w:rsidR="00A13CC9" w:rsidRDefault="00A13CC9" w:rsidP="00A13CC9">
            <w:pPr>
              <w:pStyle w:val="TLTBodyTextBold"/>
            </w:pPr>
            <w:r w:rsidRPr="00B515AC">
              <w:t>Monthly amount</w:t>
            </w:r>
            <w:r>
              <w:t xml:space="preserve"> (£)</w:t>
            </w:r>
          </w:p>
        </w:tc>
      </w:tr>
      <w:tr w:rsidR="00A13CC9" w:rsidTr="00A13CC9">
        <w:tc>
          <w:tcPr>
            <w:tcW w:w="6204" w:type="dxa"/>
          </w:tcPr>
          <w:p w:rsidR="00A13CC9" w:rsidRPr="003418FB" w:rsidRDefault="00A13CC9" w:rsidP="00836F31">
            <w:pPr>
              <w:pStyle w:val="TLTBodyText"/>
              <w:rPr>
                <w:b/>
              </w:rPr>
            </w:pPr>
            <w:r w:rsidRPr="00A13CC9">
              <w:rPr>
                <w:b/>
              </w:rPr>
              <w:t>Groceries (including food, pet food, non-alcoholic drinks and cleaning products)</w:t>
            </w:r>
          </w:p>
        </w:tc>
        <w:tc>
          <w:tcPr>
            <w:tcW w:w="2487" w:type="dxa"/>
          </w:tcPr>
          <w:p w:rsidR="00A13CC9" w:rsidRDefault="00A13CC9" w:rsidP="00A13CC9">
            <w:pPr>
              <w:pStyle w:val="TLTBodyText"/>
            </w:pPr>
            <w:r>
              <w:t>£</w:t>
            </w:r>
            <w:sdt>
              <w:sdtPr>
                <w:id w:val="1098751228"/>
                <w:showingPlcHdr/>
              </w:sdtPr>
              <w:sdtEndPr/>
              <w:sdtContent>
                <w:r>
                  <w:rPr>
                    <w:rStyle w:val="PlaceholderText"/>
                  </w:rPr>
                  <w:t>Click to enter amount</w:t>
                </w:r>
              </w:sdtContent>
            </w:sdt>
          </w:p>
        </w:tc>
      </w:tr>
      <w:tr w:rsidR="00A13CC9" w:rsidTr="00A13CC9">
        <w:tc>
          <w:tcPr>
            <w:tcW w:w="6204" w:type="dxa"/>
          </w:tcPr>
          <w:p w:rsidR="00A13CC9" w:rsidRPr="00A13CC9" w:rsidRDefault="00A13CC9" w:rsidP="00836F31">
            <w:pPr>
              <w:pStyle w:val="TLTBodyText"/>
              <w:rPr>
                <w:b/>
              </w:rPr>
            </w:pPr>
            <w:r w:rsidRPr="00A13CC9">
              <w:rPr>
                <w:b/>
              </w:rPr>
              <w:t xml:space="preserve">Nappies and baby items </w:t>
            </w:r>
          </w:p>
        </w:tc>
        <w:tc>
          <w:tcPr>
            <w:tcW w:w="2487" w:type="dxa"/>
          </w:tcPr>
          <w:p w:rsidR="00A13CC9" w:rsidRDefault="00A13CC9" w:rsidP="00A13CC9">
            <w:pPr>
              <w:pStyle w:val="TLTBodyText"/>
            </w:pPr>
            <w:r>
              <w:t>£</w:t>
            </w:r>
            <w:sdt>
              <w:sdtPr>
                <w:id w:val="-563639998"/>
                <w:showingPlcHdr/>
              </w:sdtPr>
              <w:sdtEndPr/>
              <w:sdtContent>
                <w:r>
                  <w:rPr>
                    <w:rStyle w:val="PlaceholderText"/>
                  </w:rPr>
                  <w:t>Click to enter amount</w:t>
                </w:r>
              </w:sdtContent>
            </w:sdt>
          </w:p>
        </w:tc>
      </w:tr>
      <w:tr w:rsidR="00A13CC9" w:rsidTr="00A13CC9">
        <w:tc>
          <w:tcPr>
            <w:tcW w:w="6204" w:type="dxa"/>
          </w:tcPr>
          <w:p w:rsidR="00A13CC9" w:rsidRPr="003418FB" w:rsidRDefault="00A13CC9" w:rsidP="00836F31">
            <w:pPr>
              <w:pStyle w:val="TLTBodyText"/>
              <w:rPr>
                <w:b/>
              </w:rPr>
            </w:pPr>
            <w:r w:rsidRPr="00A13CC9">
              <w:rPr>
                <w:b/>
              </w:rPr>
              <w:t>School meals and meals at work</w:t>
            </w:r>
          </w:p>
        </w:tc>
        <w:tc>
          <w:tcPr>
            <w:tcW w:w="2487" w:type="dxa"/>
          </w:tcPr>
          <w:p w:rsidR="00A13CC9" w:rsidRDefault="00A13CC9" w:rsidP="00A13CC9">
            <w:pPr>
              <w:pStyle w:val="TLTBodyText"/>
            </w:pPr>
            <w:r>
              <w:t>£</w:t>
            </w:r>
            <w:sdt>
              <w:sdtPr>
                <w:id w:val="388615392"/>
                <w:showingPlcHdr/>
              </w:sdtPr>
              <w:sdtEndPr/>
              <w:sdtContent>
                <w:r>
                  <w:rPr>
                    <w:rStyle w:val="PlaceholderText"/>
                  </w:rPr>
                  <w:t>Click to enter amount</w:t>
                </w:r>
              </w:sdtContent>
            </w:sdt>
          </w:p>
        </w:tc>
      </w:tr>
      <w:tr w:rsidR="00A13CC9" w:rsidTr="00A13CC9">
        <w:tc>
          <w:tcPr>
            <w:tcW w:w="6204" w:type="dxa"/>
          </w:tcPr>
          <w:p w:rsidR="00A13CC9" w:rsidRPr="003418FB" w:rsidRDefault="00A13CC9" w:rsidP="00836F31">
            <w:pPr>
              <w:pStyle w:val="TLTBodyText"/>
              <w:rPr>
                <w:b/>
              </w:rPr>
            </w:pPr>
            <w:r w:rsidRPr="00A13CC9">
              <w:rPr>
                <w:b/>
              </w:rPr>
              <w:t>Laundry and dry cleaning</w:t>
            </w:r>
          </w:p>
        </w:tc>
        <w:tc>
          <w:tcPr>
            <w:tcW w:w="2487" w:type="dxa"/>
          </w:tcPr>
          <w:p w:rsidR="00A13CC9" w:rsidRDefault="00A13CC9" w:rsidP="00A13CC9">
            <w:pPr>
              <w:pStyle w:val="TLTBodyText"/>
            </w:pPr>
            <w:r>
              <w:t>£</w:t>
            </w:r>
            <w:sdt>
              <w:sdtPr>
                <w:id w:val="539256079"/>
                <w:showingPlcHdr/>
              </w:sdtPr>
              <w:sdtEndPr/>
              <w:sdtContent>
                <w:r>
                  <w:rPr>
                    <w:rStyle w:val="PlaceholderText"/>
                  </w:rPr>
                  <w:t>Click to enter amount</w:t>
                </w:r>
              </w:sdtContent>
            </w:sdt>
          </w:p>
        </w:tc>
      </w:tr>
      <w:tr w:rsidR="00A13CC9" w:rsidTr="00A13CC9">
        <w:tc>
          <w:tcPr>
            <w:tcW w:w="6204" w:type="dxa"/>
          </w:tcPr>
          <w:p w:rsidR="00A13CC9" w:rsidRPr="003418FB" w:rsidRDefault="00A13CC9" w:rsidP="00836F31">
            <w:pPr>
              <w:pStyle w:val="TLTBodyText"/>
              <w:rPr>
                <w:b/>
              </w:rPr>
            </w:pPr>
            <w:r w:rsidRPr="00A13CC9">
              <w:rPr>
                <w:b/>
              </w:rPr>
              <w:t>Alcohol</w:t>
            </w:r>
          </w:p>
        </w:tc>
        <w:tc>
          <w:tcPr>
            <w:tcW w:w="2487" w:type="dxa"/>
          </w:tcPr>
          <w:p w:rsidR="00A13CC9" w:rsidRDefault="00A13CC9" w:rsidP="00A13CC9">
            <w:pPr>
              <w:pStyle w:val="TLTBodyText"/>
            </w:pPr>
            <w:r>
              <w:t>£</w:t>
            </w:r>
            <w:sdt>
              <w:sdtPr>
                <w:id w:val="1054972322"/>
                <w:showingPlcHdr/>
              </w:sdtPr>
              <w:sdtEndPr/>
              <w:sdtContent>
                <w:r>
                  <w:rPr>
                    <w:rStyle w:val="PlaceholderText"/>
                  </w:rPr>
                  <w:t>Click to enter amount</w:t>
                </w:r>
              </w:sdtContent>
            </w:sdt>
          </w:p>
        </w:tc>
      </w:tr>
      <w:tr w:rsidR="00A13CC9" w:rsidTr="00A13CC9">
        <w:tc>
          <w:tcPr>
            <w:tcW w:w="6204" w:type="dxa"/>
          </w:tcPr>
          <w:p w:rsidR="00A13CC9" w:rsidRPr="003418FB" w:rsidRDefault="00A13CC9" w:rsidP="00836F31">
            <w:pPr>
              <w:pStyle w:val="TLTBodyText"/>
              <w:rPr>
                <w:b/>
              </w:rPr>
            </w:pPr>
            <w:r w:rsidRPr="00A13CC9">
              <w:rPr>
                <w:b/>
              </w:rPr>
              <w:t>Smoking products</w:t>
            </w:r>
          </w:p>
        </w:tc>
        <w:tc>
          <w:tcPr>
            <w:tcW w:w="2487" w:type="dxa"/>
          </w:tcPr>
          <w:p w:rsidR="00A13CC9" w:rsidRDefault="00A13CC9" w:rsidP="00A13CC9">
            <w:pPr>
              <w:pStyle w:val="TLTBodyText"/>
            </w:pPr>
            <w:r>
              <w:t>£</w:t>
            </w:r>
            <w:sdt>
              <w:sdtPr>
                <w:id w:val="1283611197"/>
                <w:showingPlcHdr/>
              </w:sdtPr>
              <w:sdtEndPr/>
              <w:sdtContent>
                <w:r>
                  <w:rPr>
                    <w:rStyle w:val="PlaceholderText"/>
                  </w:rPr>
                  <w:t>Click to enter amount</w:t>
                </w:r>
              </w:sdtContent>
            </w:sdt>
          </w:p>
        </w:tc>
      </w:tr>
      <w:tr w:rsidR="00A13CC9" w:rsidTr="00A13CC9">
        <w:tc>
          <w:tcPr>
            <w:tcW w:w="6204" w:type="dxa"/>
          </w:tcPr>
          <w:p w:rsidR="00A13CC9" w:rsidRPr="003418FB" w:rsidRDefault="00A13CC9" w:rsidP="00A13CC9">
            <w:pPr>
              <w:pStyle w:val="TLTBodyText"/>
              <w:rPr>
                <w:b/>
              </w:rPr>
            </w:pPr>
            <w:r w:rsidRPr="00A13CC9">
              <w:rPr>
                <w:b/>
              </w:rPr>
              <w:t xml:space="preserve">Vet bills and pet insurance </w:t>
            </w:r>
          </w:p>
        </w:tc>
        <w:tc>
          <w:tcPr>
            <w:tcW w:w="2487" w:type="dxa"/>
          </w:tcPr>
          <w:p w:rsidR="00A13CC9" w:rsidRDefault="00A13CC9" w:rsidP="00A13CC9">
            <w:pPr>
              <w:pStyle w:val="TLTBodyText"/>
            </w:pPr>
            <w:r>
              <w:t>£</w:t>
            </w:r>
            <w:sdt>
              <w:sdtPr>
                <w:id w:val="833260384"/>
                <w:showingPlcHdr/>
              </w:sdtPr>
              <w:sdtEndPr/>
              <w:sdtContent>
                <w:r>
                  <w:rPr>
                    <w:rStyle w:val="PlaceholderText"/>
                  </w:rPr>
                  <w:t>Click to enter amount</w:t>
                </w:r>
              </w:sdtContent>
            </w:sdt>
          </w:p>
        </w:tc>
      </w:tr>
      <w:tr w:rsidR="00A13CC9" w:rsidTr="00A13CC9">
        <w:trPr>
          <w:cantSplit/>
        </w:trPr>
        <w:tc>
          <w:tcPr>
            <w:tcW w:w="6204" w:type="dxa"/>
          </w:tcPr>
          <w:p w:rsidR="00A13CC9" w:rsidRDefault="00A13CC9" w:rsidP="00A13CC9">
            <w:pPr>
              <w:pStyle w:val="TLTBodyText"/>
              <w:rPr>
                <w:b/>
              </w:rPr>
            </w:pPr>
            <w:r w:rsidRPr="00A13CC9">
              <w:rPr>
                <w:b/>
              </w:rPr>
              <w:lastRenderedPageBreak/>
              <w:t>House repairs and maintenance</w:t>
            </w:r>
          </w:p>
          <w:p w:rsidR="00A13CC9" w:rsidRPr="00990061" w:rsidRDefault="00A13CC9" w:rsidP="00A13CC9">
            <w:pPr>
              <w:pStyle w:val="TLTBodyText"/>
              <w:rPr>
                <w:i/>
                <w:sz w:val="18"/>
                <w:szCs w:val="18"/>
              </w:rPr>
            </w:pPr>
            <w:r w:rsidRPr="00990061">
              <w:rPr>
                <w:i/>
                <w:sz w:val="18"/>
                <w:szCs w:val="18"/>
              </w:rPr>
              <w:t>Include routine house repairs, repairs to washing machines, maintenance contracts and so on.</w:t>
            </w:r>
          </w:p>
        </w:tc>
        <w:tc>
          <w:tcPr>
            <w:tcW w:w="2487" w:type="dxa"/>
          </w:tcPr>
          <w:p w:rsidR="00A13CC9" w:rsidRDefault="00A13CC9" w:rsidP="00A13CC9">
            <w:pPr>
              <w:pStyle w:val="TLTBodyText"/>
            </w:pPr>
            <w:r>
              <w:t>£</w:t>
            </w:r>
            <w:sdt>
              <w:sdtPr>
                <w:id w:val="1027065437"/>
                <w:showingPlcHdr/>
              </w:sdtPr>
              <w:sdtEndPr/>
              <w:sdtContent>
                <w:r>
                  <w:rPr>
                    <w:rStyle w:val="PlaceholderText"/>
                  </w:rPr>
                  <w:t>Click to enter amount</w:t>
                </w:r>
              </w:sdtContent>
            </w:sdt>
          </w:p>
        </w:tc>
      </w:tr>
      <w:tr w:rsidR="00A13CC9" w:rsidTr="00A13CC9">
        <w:tc>
          <w:tcPr>
            <w:tcW w:w="6204" w:type="dxa"/>
          </w:tcPr>
          <w:p w:rsidR="00A13CC9" w:rsidRDefault="00A13CC9" w:rsidP="00A13CC9">
            <w:pPr>
              <w:pStyle w:val="TLTBodyText"/>
              <w:rPr>
                <w:b/>
              </w:rPr>
            </w:pPr>
            <w:r w:rsidRPr="00A13CC9">
              <w:rPr>
                <w:b/>
              </w:rPr>
              <w:t>Other food and housekeeping costs</w:t>
            </w:r>
          </w:p>
          <w:p w:rsidR="00A13CC9" w:rsidRPr="00990061" w:rsidRDefault="00A13CC9" w:rsidP="00A13CC9">
            <w:pPr>
              <w:pStyle w:val="TLTBodyText"/>
              <w:rPr>
                <w:i/>
                <w:sz w:val="18"/>
                <w:szCs w:val="18"/>
              </w:rPr>
            </w:pPr>
            <w:r w:rsidRPr="00990061">
              <w:rPr>
                <w:i/>
                <w:sz w:val="18"/>
                <w:szCs w:val="18"/>
              </w:rPr>
              <w:t xml:space="preserve">Add details of any other costs in the </w:t>
            </w:r>
            <w:r w:rsidRPr="00990061">
              <w:rPr>
                <w:b/>
                <w:i/>
                <w:sz w:val="18"/>
                <w:szCs w:val="18"/>
              </w:rPr>
              <w:t>Notes</w:t>
            </w:r>
            <w:r w:rsidRPr="00990061">
              <w:rPr>
                <w:i/>
                <w:sz w:val="18"/>
                <w:szCs w:val="18"/>
              </w:rPr>
              <w:t xml:space="preserve"> section.</w:t>
            </w:r>
          </w:p>
        </w:tc>
        <w:tc>
          <w:tcPr>
            <w:tcW w:w="2487" w:type="dxa"/>
          </w:tcPr>
          <w:p w:rsidR="00A13CC9" w:rsidRDefault="00A13CC9" w:rsidP="00A13CC9">
            <w:pPr>
              <w:pStyle w:val="TLTBodyText"/>
            </w:pPr>
            <w:r>
              <w:t>£</w:t>
            </w:r>
            <w:sdt>
              <w:sdtPr>
                <w:id w:val="1022978909"/>
                <w:showingPlcHdr/>
              </w:sdtPr>
              <w:sdtEndPr/>
              <w:sdtContent>
                <w:r>
                  <w:rPr>
                    <w:rStyle w:val="PlaceholderText"/>
                  </w:rPr>
                  <w:t>Click to enter amount</w:t>
                </w:r>
              </w:sdtContent>
            </w:sdt>
          </w:p>
        </w:tc>
      </w:tr>
      <w:tr w:rsidR="00A13CC9" w:rsidTr="00A13CC9">
        <w:tc>
          <w:tcPr>
            <w:tcW w:w="6204" w:type="dxa"/>
            <w:tcBorders>
              <w:right w:val="single" w:sz="4" w:space="0" w:color="auto"/>
            </w:tcBorders>
          </w:tcPr>
          <w:p w:rsidR="00A13CC9" w:rsidRPr="00B515AC" w:rsidRDefault="00A13CC9" w:rsidP="00A13CC9">
            <w:pPr>
              <w:pStyle w:val="TLTBodyTextBold"/>
              <w:jc w:val="right"/>
            </w:pPr>
            <w:r>
              <w:t>Box 23</w:t>
            </w:r>
            <w:r>
              <w:tab/>
            </w:r>
            <w:r w:rsidRPr="00EB3497">
              <w:t xml:space="preserve">Total monthly </w:t>
            </w:r>
            <w:r>
              <w:t>food and housekeeping</w:t>
            </w:r>
            <w:r w:rsidRPr="00EB3497">
              <w:t xml:space="preserve"> costs</w:t>
            </w:r>
          </w:p>
        </w:tc>
        <w:tc>
          <w:tcPr>
            <w:tcW w:w="2487" w:type="dxa"/>
            <w:tcBorders>
              <w:top w:val="single" w:sz="4" w:space="0" w:color="auto"/>
              <w:left w:val="single" w:sz="4" w:space="0" w:color="auto"/>
              <w:bottom w:val="single" w:sz="4" w:space="0" w:color="auto"/>
              <w:right w:val="single" w:sz="4" w:space="0" w:color="auto"/>
            </w:tcBorders>
          </w:tcPr>
          <w:p w:rsidR="00A13CC9" w:rsidRDefault="00A13CC9" w:rsidP="00A13CC9">
            <w:pPr>
              <w:pStyle w:val="TLTBodyText"/>
            </w:pPr>
            <w:r>
              <w:t>£</w:t>
            </w:r>
            <w:sdt>
              <w:sdtPr>
                <w:id w:val="831805489"/>
                <w:showingPlcHdr/>
              </w:sdtPr>
              <w:sdtEndPr/>
              <w:sdtContent>
                <w:r>
                  <w:rPr>
                    <w:rStyle w:val="PlaceholderText"/>
                  </w:rPr>
                  <w:t>Click to enter amount</w:t>
                </w:r>
              </w:sdtContent>
            </w:sdt>
          </w:p>
        </w:tc>
      </w:tr>
    </w:tbl>
    <w:p w:rsidR="00AD743F" w:rsidRPr="00990061" w:rsidRDefault="00AD743F" w:rsidP="00AD743F">
      <w:pPr>
        <w:pStyle w:val="TLTSubTitle"/>
        <w:rPr>
          <w:b/>
        </w:rPr>
      </w:pPr>
      <w:r w:rsidRPr="00990061">
        <w:rPr>
          <w:b/>
        </w:rPr>
        <w:t>Personal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AD743F" w:rsidTr="00836F31">
        <w:trPr>
          <w:tblHeader/>
        </w:trPr>
        <w:tc>
          <w:tcPr>
            <w:tcW w:w="6204" w:type="dxa"/>
          </w:tcPr>
          <w:p w:rsidR="00AD743F" w:rsidRPr="00B515AC" w:rsidRDefault="00AD743F" w:rsidP="00836F31">
            <w:pPr>
              <w:pStyle w:val="TLTBodyText"/>
            </w:pPr>
          </w:p>
        </w:tc>
        <w:tc>
          <w:tcPr>
            <w:tcW w:w="2487" w:type="dxa"/>
          </w:tcPr>
          <w:p w:rsidR="00AD743F" w:rsidRDefault="00AD743F" w:rsidP="00836F31">
            <w:pPr>
              <w:pStyle w:val="TLTBodyTextBold"/>
            </w:pPr>
            <w:r w:rsidRPr="00B515AC">
              <w:t>Monthly amount</w:t>
            </w:r>
            <w:r>
              <w:t xml:space="preserve"> (£)</w:t>
            </w:r>
          </w:p>
        </w:tc>
      </w:tr>
      <w:tr w:rsidR="00AD743F" w:rsidTr="00836F31">
        <w:tc>
          <w:tcPr>
            <w:tcW w:w="6204" w:type="dxa"/>
          </w:tcPr>
          <w:p w:rsidR="00AD743F" w:rsidRDefault="00AD743F" w:rsidP="00836F31">
            <w:pPr>
              <w:pStyle w:val="TLTBodyText"/>
              <w:rPr>
                <w:b/>
              </w:rPr>
            </w:pPr>
            <w:r w:rsidRPr="00AD743F">
              <w:rPr>
                <w:b/>
              </w:rPr>
              <w:t>Clothing and footwear</w:t>
            </w:r>
          </w:p>
          <w:p w:rsidR="00AD743F" w:rsidRPr="00990061" w:rsidRDefault="00AD743F" w:rsidP="00AD743F">
            <w:pPr>
              <w:pStyle w:val="TLTBodyText"/>
              <w:rPr>
                <w:i/>
                <w:sz w:val="18"/>
                <w:szCs w:val="18"/>
              </w:rPr>
            </w:pPr>
            <w:r w:rsidRPr="00990061">
              <w:rPr>
                <w:i/>
                <w:sz w:val="18"/>
                <w:szCs w:val="18"/>
              </w:rPr>
              <w:t xml:space="preserve">The amount you spend will depend on your circumstances. Include any costs for school uniforms in the earlier </w:t>
            </w:r>
            <w:r w:rsidRPr="00990061">
              <w:rPr>
                <w:b/>
                <w:i/>
                <w:sz w:val="18"/>
                <w:szCs w:val="18"/>
              </w:rPr>
              <w:t>School costs</w:t>
            </w:r>
            <w:r w:rsidRPr="00990061">
              <w:rPr>
                <w:i/>
                <w:sz w:val="18"/>
                <w:szCs w:val="18"/>
              </w:rPr>
              <w:t xml:space="preserve"> section.</w:t>
            </w:r>
          </w:p>
        </w:tc>
        <w:tc>
          <w:tcPr>
            <w:tcW w:w="2487" w:type="dxa"/>
          </w:tcPr>
          <w:p w:rsidR="00AD743F" w:rsidRDefault="00AD743F" w:rsidP="00836F31">
            <w:pPr>
              <w:pStyle w:val="TLTBodyText"/>
            </w:pPr>
            <w:r>
              <w:t>£</w:t>
            </w:r>
            <w:sdt>
              <w:sdtPr>
                <w:id w:val="1192578758"/>
                <w:showingPlcHdr/>
              </w:sdtPr>
              <w:sdtEndPr/>
              <w:sdtContent>
                <w:r>
                  <w:rPr>
                    <w:rStyle w:val="PlaceholderText"/>
                  </w:rPr>
                  <w:t>Click to enter amount</w:t>
                </w:r>
              </w:sdtContent>
            </w:sdt>
          </w:p>
        </w:tc>
      </w:tr>
      <w:tr w:rsidR="00A50947" w:rsidTr="00836F31">
        <w:tc>
          <w:tcPr>
            <w:tcW w:w="6204" w:type="dxa"/>
          </w:tcPr>
          <w:p w:rsidR="00A50947" w:rsidRPr="003418FB" w:rsidRDefault="00A50947" w:rsidP="00836F31">
            <w:pPr>
              <w:pStyle w:val="TLTBodyText"/>
              <w:rPr>
                <w:i/>
                <w:sz w:val="16"/>
                <w:szCs w:val="16"/>
              </w:rPr>
            </w:pPr>
            <w:r w:rsidRPr="00A50947">
              <w:rPr>
                <w:b/>
              </w:rPr>
              <w:t xml:space="preserve">Hairdressing </w:t>
            </w:r>
          </w:p>
        </w:tc>
        <w:tc>
          <w:tcPr>
            <w:tcW w:w="2487" w:type="dxa"/>
          </w:tcPr>
          <w:p w:rsidR="00A50947" w:rsidRDefault="00A50947" w:rsidP="00836F31">
            <w:pPr>
              <w:pStyle w:val="TLTBodyText"/>
            </w:pPr>
            <w:r>
              <w:t>£</w:t>
            </w:r>
            <w:sdt>
              <w:sdtPr>
                <w:id w:val="1144786485"/>
                <w:showingPlcHdr/>
              </w:sdtPr>
              <w:sdtEndPr/>
              <w:sdtContent>
                <w:r>
                  <w:rPr>
                    <w:rStyle w:val="PlaceholderText"/>
                  </w:rPr>
                  <w:t>Click to enter amount</w:t>
                </w:r>
              </w:sdtContent>
            </w:sdt>
          </w:p>
        </w:tc>
      </w:tr>
      <w:tr w:rsidR="00A50947" w:rsidTr="00836F31">
        <w:tc>
          <w:tcPr>
            <w:tcW w:w="6204" w:type="dxa"/>
          </w:tcPr>
          <w:p w:rsidR="00A50947" w:rsidRPr="003418FB" w:rsidRDefault="00A50947" w:rsidP="00836F31">
            <w:pPr>
              <w:pStyle w:val="TLTBodyText"/>
              <w:rPr>
                <w:b/>
              </w:rPr>
            </w:pPr>
            <w:r w:rsidRPr="00A50947">
              <w:rPr>
                <w:b/>
              </w:rPr>
              <w:t>Toiletries</w:t>
            </w:r>
          </w:p>
        </w:tc>
        <w:tc>
          <w:tcPr>
            <w:tcW w:w="2487" w:type="dxa"/>
          </w:tcPr>
          <w:p w:rsidR="00A50947" w:rsidRDefault="00A50947" w:rsidP="00836F31">
            <w:pPr>
              <w:pStyle w:val="TLTBodyText"/>
            </w:pPr>
            <w:r>
              <w:t>£</w:t>
            </w:r>
            <w:sdt>
              <w:sdtPr>
                <w:id w:val="1185638772"/>
                <w:showingPlcHdr/>
              </w:sdtPr>
              <w:sdtEndPr/>
              <w:sdtContent>
                <w:r>
                  <w:rPr>
                    <w:rStyle w:val="PlaceholderText"/>
                  </w:rPr>
                  <w:t>Click to enter amount</w:t>
                </w:r>
              </w:sdtContent>
            </w:sdt>
          </w:p>
        </w:tc>
      </w:tr>
      <w:tr w:rsidR="00A50947" w:rsidTr="00836F31">
        <w:tc>
          <w:tcPr>
            <w:tcW w:w="6204" w:type="dxa"/>
          </w:tcPr>
          <w:p w:rsidR="00A50947" w:rsidRDefault="00A50947" w:rsidP="00836F31">
            <w:pPr>
              <w:pStyle w:val="TLTBodyText"/>
              <w:rPr>
                <w:b/>
              </w:rPr>
            </w:pPr>
            <w:r w:rsidRPr="00A50947">
              <w:rPr>
                <w:b/>
              </w:rPr>
              <w:t>Other personal costs</w:t>
            </w:r>
          </w:p>
          <w:p w:rsidR="00A50947" w:rsidRPr="00990061" w:rsidRDefault="00A50947" w:rsidP="00836F31">
            <w:pPr>
              <w:pStyle w:val="TLTBodyText"/>
              <w:rPr>
                <w:b/>
                <w:sz w:val="18"/>
                <w:szCs w:val="18"/>
              </w:rPr>
            </w:pPr>
            <w:r w:rsidRPr="00990061">
              <w:rPr>
                <w:i/>
                <w:sz w:val="18"/>
                <w:szCs w:val="18"/>
              </w:rPr>
              <w:t xml:space="preserve">Add details of any other costs in the </w:t>
            </w:r>
            <w:r w:rsidRPr="00990061">
              <w:rPr>
                <w:b/>
                <w:i/>
                <w:sz w:val="18"/>
                <w:szCs w:val="18"/>
              </w:rPr>
              <w:t>Notes</w:t>
            </w:r>
            <w:r w:rsidRPr="00990061">
              <w:rPr>
                <w:i/>
                <w:sz w:val="18"/>
                <w:szCs w:val="18"/>
              </w:rPr>
              <w:t xml:space="preserve"> section.</w:t>
            </w:r>
          </w:p>
        </w:tc>
        <w:tc>
          <w:tcPr>
            <w:tcW w:w="2487" w:type="dxa"/>
          </w:tcPr>
          <w:p w:rsidR="00A50947" w:rsidRDefault="00A50947" w:rsidP="00836F31">
            <w:pPr>
              <w:pStyle w:val="TLTBodyText"/>
            </w:pPr>
            <w:r>
              <w:t>£</w:t>
            </w:r>
            <w:sdt>
              <w:sdtPr>
                <w:id w:val="-458572535"/>
                <w:showingPlcHdr/>
              </w:sdtPr>
              <w:sdtEndPr/>
              <w:sdtContent>
                <w:r>
                  <w:rPr>
                    <w:rStyle w:val="PlaceholderText"/>
                  </w:rPr>
                  <w:t>Click to enter amount</w:t>
                </w:r>
              </w:sdtContent>
            </w:sdt>
          </w:p>
        </w:tc>
      </w:tr>
      <w:tr w:rsidR="00AD743F" w:rsidTr="00836F31">
        <w:tc>
          <w:tcPr>
            <w:tcW w:w="6204" w:type="dxa"/>
            <w:tcBorders>
              <w:right w:val="single" w:sz="4" w:space="0" w:color="auto"/>
            </w:tcBorders>
          </w:tcPr>
          <w:p w:rsidR="00AD743F" w:rsidRPr="00B515AC" w:rsidRDefault="00AD743F" w:rsidP="00A50947">
            <w:pPr>
              <w:pStyle w:val="TLTBodyTextBold"/>
              <w:jc w:val="right"/>
            </w:pPr>
            <w:r>
              <w:t>Box 2</w:t>
            </w:r>
            <w:r w:rsidR="00DC451E">
              <w:t>4</w:t>
            </w:r>
            <w:r w:rsidR="006A59A7">
              <w:tab/>
            </w:r>
            <w:r w:rsidR="006A59A7">
              <w:tab/>
            </w:r>
            <w:r>
              <w:tab/>
            </w:r>
            <w:r w:rsidRPr="00EB3497">
              <w:t xml:space="preserve">Total monthly </w:t>
            </w:r>
            <w:r w:rsidR="00A50947">
              <w:t>personal</w:t>
            </w:r>
            <w:r w:rsidRPr="00EB3497">
              <w:t xml:space="preserve"> costs</w:t>
            </w:r>
          </w:p>
        </w:tc>
        <w:tc>
          <w:tcPr>
            <w:tcW w:w="2487" w:type="dxa"/>
            <w:tcBorders>
              <w:top w:val="single" w:sz="4" w:space="0" w:color="auto"/>
              <w:left w:val="single" w:sz="4" w:space="0" w:color="auto"/>
              <w:bottom w:val="single" w:sz="4" w:space="0" w:color="auto"/>
              <w:right w:val="single" w:sz="4" w:space="0" w:color="auto"/>
            </w:tcBorders>
          </w:tcPr>
          <w:p w:rsidR="00AD743F" w:rsidRDefault="00AD743F" w:rsidP="00836F31">
            <w:pPr>
              <w:pStyle w:val="TLTBodyText"/>
            </w:pPr>
            <w:r>
              <w:t>£</w:t>
            </w:r>
            <w:sdt>
              <w:sdtPr>
                <w:id w:val="-1928564389"/>
                <w:showingPlcHdr/>
              </w:sdtPr>
              <w:sdtEndPr/>
              <w:sdtContent>
                <w:r>
                  <w:rPr>
                    <w:rStyle w:val="PlaceholderText"/>
                  </w:rPr>
                  <w:t>Click to enter amount</w:t>
                </w:r>
              </w:sdtContent>
            </w:sdt>
          </w:p>
        </w:tc>
      </w:tr>
    </w:tbl>
    <w:p w:rsidR="00AD743F" w:rsidRPr="00FA36A4" w:rsidRDefault="00AD743F" w:rsidP="00AD743F">
      <w:pPr>
        <w:pStyle w:val="TL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A50947" w:rsidRPr="00B20E34" w:rsidTr="00836F31">
        <w:tc>
          <w:tcPr>
            <w:tcW w:w="6204" w:type="dxa"/>
            <w:tcBorders>
              <w:right w:val="single" w:sz="4" w:space="0" w:color="auto"/>
            </w:tcBorders>
          </w:tcPr>
          <w:p w:rsidR="00A50947" w:rsidRPr="00B20E34" w:rsidRDefault="00A50947" w:rsidP="006A59A7">
            <w:pPr>
              <w:pStyle w:val="TLTBodyTextBold"/>
              <w:ind w:left="1701" w:hanging="1843"/>
              <w:jc w:val="right"/>
            </w:pPr>
            <w:r>
              <w:t>Box 25</w:t>
            </w:r>
            <w:r w:rsidR="006A59A7">
              <w:tab/>
            </w:r>
            <w:r w:rsidRPr="00A50947">
              <w:t>Total monthly outgoings - flexible</w:t>
            </w:r>
            <w:r w:rsidR="006A59A7">
              <w:br/>
            </w:r>
            <w:r w:rsidRPr="00A50947">
              <w:t xml:space="preserve"> costs = Boxes 22 + 23 + 24</w:t>
            </w:r>
          </w:p>
        </w:tc>
        <w:tc>
          <w:tcPr>
            <w:tcW w:w="2487" w:type="dxa"/>
            <w:tcBorders>
              <w:top w:val="single" w:sz="4" w:space="0" w:color="auto"/>
              <w:left w:val="single" w:sz="4" w:space="0" w:color="auto"/>
              <w:bottom w:val="single" w:sz="4" w:space="0" w:color="auto"/>
              <w:right w:val="single" w:sz="4" w:space="0" w:color="auto"/>
            </w:tcBorders>
          </w:tcPr>
          <w:p w:rsidR="00A50947" w:rsidRPr="00B20E34" w:rsidRDefault="00A50947" w:rsidP="00836F31">
            <w:pPr>
              <w:pStyle w:val="TLTBodyTextBold"/>
            </w:pPr>
            <w:r w:rsidRPr="00B20E34">
              <w:t xml:space="preserve">£ </w:t>
            </w:r>
            <w:sdt>
              <w:sdtPr>
                <w:id w:val="97536386"/>
                <w:showingPlcHdr/>
              </w:sdtPr>
              <w:sdtEndPr/>
              <w:sdtContent>
                <w:r w:rsidRPr="00B20E34">
                  <w:rPr>
                    <w:rStyle w:val="PlaceholderText"/>
                  </w:rPr>
                  <w:t>Click to enter amount</w:t>
                </w:r>
              </w:sdtContent>
            </w:sdt>
          </w:p>
        </w:tc>
      </w:tr>
    </w:tbl>
    <w:p w:rsidR="00A50947" w:rsidRPr="0027215A" w:rsidRDefault="00A50947" w:rsidP="00A50947">
      <w:pPr>
        <w:pStyle w:val="TLTBodyTextBold"/>
      </w:pPr>
      <w:r w:rsidRPr="0027215A">
        <w:t>Notes:</w:t>
      </w:r>
    </w:p>
    <w:p w:rsidR="00A50947" w:rsidRDefault="00A50947" w:rsidP="00A50947">
      <w:pPr>
        <w:pStyle w:val="TLTBodyText"/>
        <w:rPr>
          <w:i/>
        </w:rPr>
      </w:pPr>
      <w:r w:rsidRPr="0027215A">
        <w:rPr>
          <w:i/>
        </w:rPr>
        <w:t xml:space="preserve">Add any information that you want your creditors to be aware of about </w:t>
      </w:r>
      <w:r w:rsidRPr="00BE411A">
        <w:rPr>
          <w:rStyle w:val="TLTBodyTextBoldChar"/>
          <w:i/>
        </w:rPr>
        <w:t xml:space="preserve">Your monthly outgoings - </w:t>
      </w:r>
      <w:r>
        <w:rPr>
          <w:rStyle w:val="TLTBodyTextBoldChar"/>
          <w:i/>
        </w:rPr>
        <w:t>flexible</w:t>
      </w:r>
      <w:r w:rsidRPr="00BE411A">
        <w:rPr>
          <w:rStyle w:val="TLTBodyTextBoldChar"/>
          <w:i/>
        </w:rPr>
        <w:t xml:space="preserve"> costs</w:t>
      </w:r>
      <w:r w:rsidRPr="0027215A">
        <w:rPr>
          <w:i/>
        </w:rPr>
        <w:t>.</w:t>
      </w:r>
    </w:p>
    <w:tbl>
      <w:tblPr>
        <w:tblStyle w:val="TableGrid"/>
        <w:tblW w:w="8460" w:type="dxa"/>
        <w:tblLook w:val="04A0" w:firstRow="1" w:lastRow="0" w:firstColumn="1" w:lastColumn="0" w:noHBand="0" w:noVBand="1"/>
      </w:tblPr>
      <w:tblGrid>
        <w:gridCol w:w="8460"/>
      </w:tblGrid>
      <w:tr w:rsidR="00FD4D5E" w:rsidTr="00FD4D5E">
        <w:tc>
          <w:tcPr>
            <w:tcW w:w="8460" w:type="dxa"/>
          </w:tcPr>
          <w:sdt>
            <w:sdtPr>
              <w:id w:val="-1639176587"/>
              <w:showingPlcHdr/>
            </w:sdtPr>
            <w:sdtEndPr/>
            <w:sdtContent>
              <w:p w:rsidR="00FD4D5E" w:rsidRDefault="00FD4D5E" w:rsidP="00665D88">
                <w:pPr>
                  <w:pStyle w:val="TLTBodyText"/>
                  <w:rPr>
                    <w:rStyle w:val="PlaceholderText"/>
                  </w:rPr>
                </w:pPr>
                <w:r w:rsidRPr="00794E53">
                  <w:rPr>
                    <w:rStyle w:val="PlaceholderText"/>
                  </w:rPr>
                  <w:t>Click here to enter text.</w:t>
                </w:r>
              </w:p>
              <w:p w:rsidR="00FD4D5E" w:rsidRDefault="00FD4D5E" w:rsidP="00665D88">
                <w:pPr>
                  <w:pStyle w:val="TLTBodyText"/>
                  <w:rPr>
                    <w:rStyle w:val="PlaceholderText"/>
                  </w:rPr>
                </w:pPr>
              </w:p>
              <w:p w:rsidR="00FD4D5E" w:rsidRDefault="00FD4D5E" w:rsidP="00665D88">
                <w:pPr>
                  <w:pStyle w:val="TLTBodyText"/>
                  <w:rPr>
                    <w:rStyle w:val="PlaceholderText"/>
                  </w:rPr>
                </w:pPr>
              </w:p>
              <w:p w:rsidR="00FD4D5E" w:rsidRDefault="00FD4D5E" w:rsidP="00665D88">
                <w:pPr>
                  <w:pStyle w:val="TLTBodyText"/>
                  <w:rPr>
                    <w:rStyle w:val="PlaceholderText"/>
                  </w:rPr>
                </w:pPr>
              </w:p>
              <w:p w:rsidR="00FD4D5E" w:rsidRDefault="00FD4D5E" w:rsidP="00665D88">
                <w:pPr>
                  <w:pStyle w:val="TLTBodyText"/>
                  <w:rPr>
                    <w:rStyle w:val="PlaceholderText"/>
                  </w:rPr>
                </w:pPr>
              </w:p>
              <w:p w:rsidR="00FD4D5E" w:rsidRDefault="00FD4D5E" w:rsidP="00665D88">
                <w:pPr>
                  <w:pStyle w:val="TLTBodyText"/>
                  <w:rPr>
                    <w:rStyle w:val="PlaceholderText"/>
                  </w:rPr>
                </w:pPr>
              </w:p>
              <w:p w:rsidR="00FD4D5E" w:rsidRDefault="0007723E" w:rsidP="00FD4D5E">
                <w:pPr>
                  <w:pStyle w:val="TLTBodyText"/>
                  <w:rPr>
                    <w:i/>
                  </w:rPr>
                </w:pPr>
              </w:p>
            </w:sdtContent>
          </w:sdt>
        </w:tc>
      </w:tr>
    </w:tbl>
    <w:p w:rsidR="003418FB" w:rsidRDefault="00932026" w:rsidP="00932026">
      <w:pPr>
        <w:pStyle w:val="TLTTemplate"/>
      </w:pPr>
      <w:r>
        <w:lastRenderedPageBreak/>
        <w:t>Your savings</w:t>
      </w:r>
    </w:p>
    <w:p w:rsidR="00932026" w:rsidRDefault="00932026" w:rsidP="00932026">
      <w:pPr>
        <w:pStyle w:val="TLTBodyText"/>
      </w:pPr>
      <w:r w:rsidRPr="00932026">
        <w:t xml:space="preserve">You can include an amount towards savings in your budget. It is important to consider doing this as it could help you to deal with unexpected expenses, or save for larger value items. You may wish to consider reviewing your </w:t>
      </w:r>
      <w:r w:rsidR="00990061">
        <w:t>savings</w:t>
      </w:r>
      <w:r w:rsidRPr="00932026">
        <w:t xml:space="preserve"> with a free independent advice agency, details of which can be found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87"/>
      </w:tblGrid>
      <w:tr w:rsidR="00932026" w:rsidTr="00932026">
        <w:tc>
          <w:tcPr>
            <w:tcW w:w="6204" w:type="dxa"/>
          </w:tcPr>
          <w:p w:rsidR="00932026" w:rsidRPr="00B515AC" w:rsidRDefault="00932026" w:rsidP="00836F31">
            <w:pPr>
              <w:pStyle w:val="TLTBodyText"/>
            </w:pPr>
          </w:p>
        </w:tc>
        <w:tc>
          <w:tcPr>
            <w:tcW w:w="2487" w:type="dxa"/>
          </w:tcPr>
          <w:p w:rsidR="00932026" w:rsidRDefault="00932026" w:rsidP="00836F31">
            <w:pPr>
              <w:pStyle w:val="TLTBodyTextBold"/>
            </w:pPr>
            <w:r w:rsidRPr="00B515AC">
              <w:t>Monthly amount</w:t>
            </w:r>
            <w:r>
              <w:t xml:space="preserve"> (£)</w:t>
            </w:r>
          </w:p>
        </w:tc>
      </w:tr>
      <w:tr w:rsidR="00932026" w:rsidTr="00932026">
        <w:tc>
          <w:tcPr>
            <w:tcW w:w="6204" w:type="dxa"/>
          </w:tcPr>
          <w:p w:rsidR="00932026" w:rsidRPr="003418FB" w:rsidRDefault="00932026" w:rsidP="00836F31">
            <w:pPr>
              <w:pStyle w:val="TLTBodyText"/>
              <w:rPr>
                <w:b/>
              </w:rPr>
            </w:pPr>
          </w:p>
        </w:tc>
        <w:tc>
          <w:tcPr>
            <w:tcW w:w="2487" w:type="dxa"/>
            <w:tcBorders>
              <w:bottom w:val="single" w:sz="4" w:space="0" w:color="auto"/>
            </w:tcBorders>
          </w:tcPr>
          <w:p w:rsidR="00932026" w:rsidRDefault="00932026" w:rsidP="00836F31">
            <w:pPr>
              <w:pStyle w:val="TLTBodyText"/>
            </w:pPr>
            <w:r>
              <w:t>£</w:t>
            </w:r>
            <w:sdt>
              <w:sdtPr>
                <w:id w:val="450368669"/>
                <w:showingPlcHdr/>
              </w:sdtPr>
              <w:sdtEndPr/>
              <w:sdtContent>
                <w:r>
                  <w:rPr>
                    <w:rStyle w:val="PlaceholderText"/>
                  </w:rPr>
                  <w:t>Click to enter amount</w:t>
                </w:r>
              </w:sdtContent>
            </w:sdt>
          </w:p>
        </w:tc>
      </w:tr>
      <w:tr w:rsidR="00932026" w:rsidTr="00932026">
        <w:tc>
          <w:tcPr>
            <w:tcW w:w="6204" w:type="dxa"/>
            <w:tcBorders>
              <w:right w:val="single" w:sz="4" w:space="0" w:color="auto"/>
            </w:tcBorders>
          </w:tcPr>
          <w:p w:rsidR="00932026" w:rsidRPr="00B515AC" w:rsidRDefault="00932026" w:rsidP="00836F31">
            <w:pPr>
              <w:pStyle w:val="TLTBodyTextBold"/>
              <w:jc w:val="right"/>
            </w:pPr>
            <w:r>
              <w:t>Box 2</w:t>
            </w:r>
            <w:r w:rsidR="00836F31">
              <w:t>6</w:t>
            </w:r>
            <w:r w:rsidR="00836F31">
              <w:tab/>
            </w:r>
            <w:r>
              <w:tab/>
            </w:r>
            <w:r>
              <w:tab/>
            </w:r>
            <w:r>
              <w:tab/>
            </w:r>
            <w:r w:rsidRPr="00EB3497">
              <w:t xml:space="preserve">Total monthly </w:t>
            </w:r>
            <w:r>
              <w:t>savings</w:t>
            </w:r>
          </w:p>
        </w:tc>
        <w:tc>
          <w:tcPr>
            <w:tcW w:w="2487" w:type="dxa"/>
            <w:tcBorders>
              <w:top w:val="single" w:sz="4" w:space="0" w:color="auto"/>
              <w:left w:val="single" w:sz="4" w:space="0" w:color="auto"/>
              <w:bottom w:val="single" w:sz="4" w:space="0" w:color="auto"/>
              <w:right w:val="single" w:sz="4" w:space="0" w:color="auto"/>
            </w:tcBorders>
          </w:tcPr>
          <w:p w:rsidR="00932026" w:rsidRDefault="00932026" w:rsidP="00836F31">
            <w:pPr>
              <w:pStyle w:val="TLTBodyText"/>
            </w:pPr>
            <w:r>
              <w:t>£</w:t>
            </w:r>
            <w:sdt>
              <w:sdtPr>
                <w:id w:val="692956503"/>
                <w:showingPlcHdr/>
              </w:sdtPr>
              <w:sdtEndPr/>
              <w:sdtContent>
                <w:r>
                  <w:rPr>
                    <w:rStyle w:val="PlaceholderText"/>
                  </w:rPr>
                  <w:t>Click to enter amount</w:t>
                </w:r>
              </w:sdtContent>
            </w:sdt>
          </w:p>
        </w:tc>
      </w:tr>
    </w:tbl>
    <w:p w:rsidR="00836F31" w:rsidRDefault="00836F31" w:rsidP="00932026">
      <w:pPr>
        <w:pStyle w:val="TLTBodyText"/>
      </w:pPr>
      <w:r>
        <w:br w:type="page"/>
      </w:r>
    </w:p>
    <w:p w:rsidR="00836F31" w:rsidRDefault="00836F31" w:rsidP="00836F31">
      <w:pPr>
        <w:pStyle w:val="TLTTemplate"/>
      </w:pPr>
      <w:r>
        <w:lastRenderedPageBreak/>
        <w:t>Your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779"/>
      </w:tblGrid>
      <w:tr w:rsidR="00836F31" w:rsidRPr="00B20E34" w:rsidTr="00212367">
        <w:tc>
          <w:tcPr>
            <w:tcW w:w="6912" w:type="dxa"/>
            <w:tcBorders>
              <w:right w:val="single" w:sz="4" w:space="0" w:color="auto"/>
            </w:tcBorders>
          </w:tcPr>
          <w:p w:rsidR="00836F31" w:rsidRPr="00B20E34" w:rsidRDefault="00836F31" w:rsidP="00212367">
            <w:pPr>
              <w:pStyle w:val="TLTBodyTextBold"/>
              <w:jc w:val="right"/>
            </w:pPr>
            <w:r w:rsidRPr="00B20E34">
              <w:t xml:space="preserve">Box </w:t>
            </w:r>
            <w:r>
              <w:t>27</w:t>
            </w:r>
            <w:r w:rsidR="00212367">
              <w:br/>
            </w:r>
            <w:r w:rsidRPr="00836F31">
              <w:t>Total of ALL monthly income = Box 5</w:t>
            </w:r>
          </w:p>
        </w:tc>
        <w:tc>
          <w:tcPr>
            <w:tcW w:w="1779" w:type="dxa"/>
            <w:tcBorders>
              <w:top w:val="single" w:sz="4" w:space="0" w:color="auto"/>
              <w:left w:val="single" w:sz="4" w:space="0" w:color="auto"/>
              <w:bottom w:val="single" w:sz="4" w:space="0" w:color="auto"/>
              <w:right w:val="single" w:sz="4" w:space="0" w:color="auto"/>
            </w:tcBorders>
          </w:tcPr>
          <w:p w:rsidR="00836F31" w:rsidRPr="00B20E34" w:rsidRDefault="00836F31" w:rsidP="00836F31">
            <w:pPr>
              <w:pStyle w:val="TLTBodyTextBold"/>
            </w:pPr>
            <w:r w:rsidRPr="00B20E34">
              <w:t xml:space="preserve">£ </w:t>
            </w:r>
            <w:sdt>
              <w:sdtPr>
                <w:id w:val="1151098073"/>
                <w:showingPlcHdr/>
              </w:sdtPr>
              <w:sdtEndPr/>
              <w:sdtContent>
                <w:r w:rsidRPr="00B20E34">
                  <w:rPr>
                    <w:rStyle w:val="PlaceholderText"/>
                  </w:rPr>
                  <w:t>Click to enter amount</w:t>
                </w:r>
              </w:sdtContent>
            </w:sdt>
          </w:p>
        </w:tc>
      </w:tr>
      <w:tr w:rsidR="00836F31" w:rsidRPr="00B20E34" w:rsidTr="00212367">
        <w:tc>
          <w:tcPr>
            <w:tcW w:w="6912" w:type="dxa"/>
            <w:tcBorders>
              <w:right w:val="single" w:sz="4" w:space="0" w:color="auto"/>
            </w:tcBorders>
          </w:tcPr>
          <w:p w:rsidR="00836F31" w:rsidRPr="00B20E34" w:rsidRDefault="00836F31" w:rsidP="00212367">
            <w:pPr>
              <w:pStyle w:val="TLTBodyTextBold"/>
              <w:jc w:val="right"/>
            </w:pPr>
            <w:r w:rsidRPr="00B20E34">
              <w:t xml:space="preserve">Box </w:t>
            </w:r>
            <w:r w:rsidR="00212367">
              <w:t>28</w:t>
            </w:r>
            <w:r w:rsidR="00212367">
              <w:br/>
            </w:r>
            <w:r w:rsidRPr="00836F31">
              <w:t>Total of ALL monthly outgoings</w:t>
            </w:r>
            <w:r>
              <w:br/>
            </w:r>
            <w:r w:rsidRPr="00836F31">
              <w:t>= Boxes 21 + 25</w:t>
            </w:r>
          </w:p>
        </w:tc>
        <w:tc>
          <w:tcPr>
            <w:tcW w:w="1779" w:type="dxa"/>
            <w:tcBorders>
              <w:top w:val="single" w:sz="4" w:space="0" w:color="auto"/>
              <w:left w:val="single" w:sz="4" w:space="0" w:color="auto"/>
              <w:bottom w:val="single" w:sz="4" w:space="0" w:color="auto"/>
              <w:right w:val="single" w:sz="4" w:space="0" w:color="auto"/>
            </w:tcBorders>
          </w:tcPr>
          <w:p w:rsidR="00836F31" w:rsidRPr="00B20E34" w:rsidRDefault="00836F31" w:rsidP="00836F31">
            <w:pPr>
              <w:pStyle w:val="TLTBodyTextBold"/>
            </w:pPr>
            <w:r w:rsidRPr="00B20E34">
              <w:t xml:space="preserve">£ </w:t>
            </w:r>
            <w:sdt>
              <w:sdtPr>
                <w:id w:val="-211509139"/>
                <w:showingPlcHdr/>
              </w:sdtPr>
              <w:sdtEndPr/>
              <w:sdtContent>
                <w:r w:rsidRPr="00B20E34">
                  <w:rPr>
                    <w:rStyle w:val="PlaceholderText"/>
                  </w:rPr>
                  <w:t>Click to enter amount</w:t>
                </w:r>
              </w:sdtContent>
            </w:sdt>
          </w:p>
        </w:tc>
      </w:tr>
      <w:tr w:rsidR="00836F31" w:rsidRPr="00B20E34" w:rsidTr="00212367">
        <w:tc>
          <w:tcPr>
            <w:tcW w:w="6912" w:type="dxa"/>
            <w:tcBorders>
              <w:right w:val="single" w:sz="4" w:space="0" w:color="auto"/>
            </w:tcBorders>
          </w:tcPr>
          <w:p w:rsidR="00836F31" w:rsidRPr="00B20E34" w:rsidRDefault="00212367" w:rsidP="00212367">
            <w:pPr>
              <w:pStyle w:val="TLTBodyTextBold"/>
              <w:jc w:val="right"/>
            </w:pPr>
            <w:r>
              <w:t>Box 29</w:t>
            </w:r>
            <w:r>
              <w:br/>
            </w:r>
            <w:r w:rsidR="00836F31">
              <w:t xml:space="preserve">Amount left over after essential monthly </w:t>
            </w:r>
            <w:r>
              <w:t xml:space="preserve">outgoings </w:t>
            </w:r>
            <w:r w:rsidR="00836F31">
              <w:t>have been paid</w:t>
            </w:r>
            <w:r w:rsidR="00836F31">
              <w:br/>
              <w:t xml:space="preserve">= Box 27 </w:t>
            </w:r>
            <w:r>
              <w:t>–</w:t>
            </w:r>
            <w:r w:rsidR="00836F31">
              <w:t xml:space="preserve"> 28</w:t>
            </w:r>
          </w:p>
        </w:tc>
        <w:tc>
          <w:tcPr>
            <w:tcW w:w="1779" w:type="dxa"/>
            <w:tcBorders>
              <w:top w:val="single" w:sz="4" w:space="0" w:color="auto"/>
              <w:left w:val="single" w:sz="4" w:space="0" w:color="auto"/>
              <w:bottom w:val="single" w:sz="4" w:space="0" w:color="auto"/>
              <w:right w:val="single" w:sz="4" w:space="0" w:color="auto"/>
            </w:tcBorders>
          </w:tcPr>
          <w:p w:rsidR="00836F31" w:rsidRPr="00B20E34" w:rsidRDefault="00836F31" w:rsidP="00836F31">
            <w:pPr>
              <w:pStyle w:val="TLTBodyTextBold"/>
            </w:pPr>
            <w:r w:rsidRPr="00B20E34">
              <w:t xml:space="preserve">£ </w:t>
            </w:r>
            <w:sdt>
              <w:sdtPr>
                <w:id w:val="1846973900"/>
                <w:showingPlcHdr/>
              </w:sdtPr>
              <w:sdtEndPr/>
              <w:sdtContent>
                <w:r w:rsidRPr="00B20E34">
                  <w:rPr>
                    <w:rStyle w:val="PlaceholderText"/>
                  </w:rPr>
                  <w:t>Click to enter amount</w:t>
                </w:r>
              </w:sdtContent>
            </w:sdt>
          </w:p>
        </w:tc>
      </w:tr>
      <w:tr w:rsidR="00836F31" w:rsidRPr="00B20E34" w:rsidTr="00212367">
        <w:tc>
          <w:tcPr>
            <w:tcW w:w="6912" w:type="dxa"/>
            <w:tcBorders>
              <w:right w:val="single" w:sz="4" w:space="0" w:color="auto"/>
            </w:tcBorders>
          </w:tcPr>
          <w:p w:rsidR="00836F31" w:rsidRPr="00B20E34" w:rsidRDefault="00212367" w:rsidP="00212367">
            <w:pPr>
              <w:pStyle w:val="TLTBodyTextBold"/>
              <w:jc w:val="right"/>
            </w:pPr>
            <w:r>
              <w:t>Box 30</w:t>
            </w:r>
            <w:r>
              <w:br/>
            </w:r>
            <w:r w:rsidR="00836F31" w:rsidRPr="00836F31">
              <w:t>Savings amount = Box 26</w:t>
            </w:r>
          </w:p>
        </w:tc>
        <w:tc>
          <w:tcPr>
            <w:tcW w:w="1779" w:type="dxa"/>
            <w:tcBorders>
              <w:top w:val="single" w:sz="4" w:space="0" w:color="auto"/>
              <w:left w:val="single" w:sz="4" w:space="0" w:color="auto"/>
              <w:bottom w:val="single" w:sz="4" w:space="0" w:color="auto"/>
              <w:right w:val="single" w:sz="4" w:space="0" w:color="auto"/>
            </w:tcBorders>
          </w:tcPr>
          <w:p w:rsidR="00836F31" w:rsidRPr="00B20E34" w:rsidRDefault="00836F31" w:rsidP="00836F31">
            <w:pPr>
              <w:pStyle w:val="TLTBodyTextBold"/>
            </w:pPr>
            <w:r w:rsidRPr="00B20E34">
              <w:t xml:space="preserve">£ </w:t>
            </w:r>
            <w:sdt>
              <w:sdtPr>
                <w:id w:val="1282153287"/>
                <w:showingPlcHdr/>
              </w:sdtPr>
              <w:sdtEndPr/>
              <w:sdtContent>
                <w:r w:rsidRPr="00B20E34">
                  <w:rPr>
                    <w:rStyle w:val="PlaceholderText"/>
                  </w:rPr>
                  <w:t>Click to enter amount</w:t>
                </w:r>
              </w:sdtContent>
            </w:sdt>
          </w:p>
        </w:tc>
      </w:tr>
      <w:tr w:rsidR="00836F31" w:rsidRPr="00B20E34" w:rsidTr="00212367">
        <w:tc>
          <w:tcPr>
            <w:tcW w:w="6912" w:type="dxa"/>
            <w:tcBorders>
              <w:right w:val="single" w:sz="4" w:space="0" w:color="auto"/>
            </w:tcBorders>
          </w:tcPr>
          <w:p w:rsidR="00836F31" w:rsidRPr="00836F31" w:rsidRDefault="00212367" w:rsidP="00212367">
            <w:pPr>
              <w:pStyle w:val="TLTBodyTextBold"/>
              <w:jc w:val="right"/>
            </w:pPr>
            <w:r>
              <w:t>Box 31</w:t>
            </w:r>
            <w:r>
              <w:br/>
            </w:r>
            <w:r w:rsidR="00836F31" w:rsidRPr="00836F31">
              <w:t>Debt admin fee (if applicable)</w:t>
            </w:r>
            <w:r w:rsidR="00836F31" w:rsidRPr="00836F31">
              <w:rPr>
                <w:i/>
                <w:sz w:val="16"/>
                <w:szCs w:val="16"/>
              </w:rPr>
              <w:t>.</w:t>
            </w:r>
          </w:p>
        </w:tc>
        <w:tc>
          <w:tcPr>
            <w:tcW w:w="1779" w:type="dxa"/>
            <w:tcBorders>
              <w:top w:val="single" w:sz="4" w:space="0" w:color="auto"/>
              <w:left w:val="single" w:sz="4" w:space="0" w:color="auto"/>
              <w:bottom w:val="single" w:sz="4" w:space="0" w:color="auto"/>
              <w:right w:val="single" w:sz="4" w:space="0" w:color="auto"/>
            </w:tcBorders>
          </w:tcPr>
          <w:p w:rsidR="00836F31" w:rsidRPr="00B20E34" w:rsidRDefault="00836F31" w:rsidP="00836F31">
            <w:pPr>
              <w:pStyle w:val="TLTBodyTextBold"/>
            </w:pPr>
            <w:r w:rsidRPr="00B20E34">
              <w:t xml:space="preserve">£ </w:t>
            </w:r>
            <w:sdt>
              <w:sdtPr>
                <w:id w:val="-128631700"/>
                <w:showingPlcHdr/>
              </w:sdtPr>
              <w:sdtEndPr/>
              <w:sdtContent>
                <w:r w:rsidRPr="00B20E34">
                  <w:rPr>
                    <w:rStyle w:val="PlaceholderText"/>
                  </w:rPr>
                  <w:t>Click to enter amount</w:t>
                </w:r>
              </w:sdtContent>
            </w:sdt>
          </w:p>
        </w:tc>
      </w:tr>
      <w:tr w:rsidR="00212367" w:rsidRPr="00B20E34" w:rsidTr="00212367">
        <w:tc>
          <w:tcPr>
            <w:tcW w:w="6912" w:type="dxa"/>
          </w:tcPr>
          <w:p w:rsidR="00212367" w:rsidRPr="00212367" w:rsidRDefault="00212367" w:rsidP="00212367">
            <w:pPr>
              <w:pStyle w:val="TLTBodyTextBold"/>
              <w:rPr>
                <w:b w:val="0"/>
              </w:rPr>
            </w:pPr>
            <w:r w:rsidRPr="00212367">
              <w:rPr>
                <w:b w:val="0"/>
                <w:i/>
                <w:sz w:val="16"/>
                <w:szCs w:val="16"/>
              </w:rPr>
              <w:t>Only include an amount if you are using an agency and they have included a debt admin fee. If you are paying a debt admin fee, get advice as you may be able to get a similar service for free</w:t>
            </w:r>
          </w:p>
        </w:tc>
        <w:tc>
          <w:tcPr>
            <w:tcW w:w="1779" w:type="dxa"/>
            <w:tcBorders>
              <w:top w:val="single" w:sz="4" w:space="0" w:color="auto"/>
            </w:tcBorders>
          </w:tcPr>
          <w:p w:rsidR="00212367" w:rsidRPr="00B20E34" w:rsidRDefault="00212367" w:rsidP="00836F31">
            <w:pPr>
              <w:pStyle w:val="TLTBodyTextBold"/>
            </w:pPr>
          </w:p>
        </w:tc>
      </w:tr>
      <w:tr w:rsidR="00836F31" w:rsidRPr="00B20E34" w:rsidTr="00212367">
        <w:tc>
          <w:tcPr>
            <w:tcW w:w="6912" w:type="dxa"/>
            <w:tcBorders>
              <w:right w:val="single" w:sz="4" w:space="0" w:color="auto"/>
            </w:tcBorders>
          </w:tcPr>
          <w:p w:rsidR="00836F31" w:rsidRPr="00836F31" w:rsidRDefault="00212367" w:rsidP="00212367">
            <w:pPr>
              <w:pStyle w:val="TLTBodyTextBold"/>
              <w:jc w:val="right"/>
            </w:pPr>
            <w:r>
              <w:t>Box 32</w:t>
            </w:r>
            <w:r>
              <w:br/>
            </w:r>
            <w:r w:rsidR="00836F31" w:rsidRPr="00836F31">
              <w:t>Amount left over for your cr</w:t>
            </w:r>
            <w:r>
              <w:t>editors</w:t>
            </w:r>
            <w:r>
              <w:br/>
            </w:r>
            <w:r w:rsidR="00836F31" w:rsidRPr="00836F31">
              <w:t xml:space="preserve">= Box 29 - 30 </w:t>
            </w:r>
            <w:r w:rsidR="00836F31">
              <w:t>–</w:t>
            </w:r>
            <w:r w:rsidR="00836F31" w:rsidRPr="00836F31">
              <w:t xml:space="preserve"> 31</w:t>
            </w:r>
          </w:p>
        </w:tc>
        <w:tc>
          <w:tcPr>
            <w:tcW w:w="1779" w:type="dxa"/>
            <w:tcBorders>
              <w:top w:val="single" w:sz="4" w:space="0" w:color="auto"/>
              <w:left w:val="single" w:sz="4" w:space="0" w:color="auto"/>
              <w:bottom w:val="single" w:sz="4" w:space="0" w:color="auto"/>
              <w:right w:val="single" w:sz="4" w:space="0" w:color="auto"/>
            </w:tcBorders>
          </w:tcPr>
          <w:p w:rsidR="00836F31" w:rsidRPr="00B20E34" w:rsidRDefault="00836F31" w:rsidP="00836F31">
            <w:pPr>
              <w:pStyle w:val="TLTBodyTextBold"/>
            </w:pPr>
            <w:r w:rsidRPr="00B20E34">
              <w:t xml:space="preserve">£ </w:t>
            </w:r>
            <w:sdt>
              <w:sdtPr>
                <w:id w:val="1303270424"/>
                <w:showingPlcHdr/>
              </w:sdtPr>
              <w:sdtEndPr/>
              <w:sdtContent>
                <w:r w:rsidRPr="00B20E34">
                  <w:rPr>
                    <w:rStyle w:val="PlaceholderText"/>
                  </w:rPr>
                  <w:t>Click to enter amount</w:t>
                </w:r>
              </w:sdtContent>
            </w:sdt>
          </w:p>
        </w:tc>
      </w:tr>
      <w:tr w:rsidR="00212367" w:rsidRPr="00B20E34" w:rsidTr="00212367">
        <w:tc>
          <w:tcPr>
            <w:tcW w:w="6912" w:type="dxa"/>
          </w:tcPr>
          <w:p w:rsidR="00212367" w:rsidRPr="00212367" w:rsidRDefault="00212367" w:rsidP="00212367">
            <w:pPr>
              <w:pStyle w:val="TLTBodyTextBold"/>
              <w:rPr>
                <w:b w:val="0"/>
              </w:rPr>
            </w:pPr>
            <w:r w:rsidRPr="00212367">
              <w:rPr>
                <w:b w:val="0"/>
                <w:i/>
                <w:sz w:val="16"/>
                <w:szCs w:val="16"/>
              </w:rPr>
              <w:t>If you have nothing left over to pay your creditors, or your outgoings are more than your income, get advice. You will still have options.</w:t>
            </w:r>
          </w:p>
        </w:tc>
        <w:tc>
          <w:tcPr>
            <w:tcW w:w="1779" w:type="dxa"/>
            <w:tcBorders>
              <w:top w:val="single" w:sz="4" w:space="0" w:color="auto"/>
            </w:tcBorders>
          </w:tcPr>
          <w:p w:rsidR="00212367" w:rsidRPr="00B20E34" w:rsidRDefault="00212367" w:rsidP="00012998">
            <w:pPr>
              <w:pStyle w:val="TLTBodyTextBold"/>
            </w:pPr>
          </w:p>
        </w:tc>
      </w:tr>
    </w:tbl>
    <w:p w:rsidR="00212367" w:rsidRPr="0027215A" w:rsidRDefault="00212367" w:rsidP="00212367">
      <w:pPr>
        <w:pStyle w:val="TLTBodyTextBold"/>
      </w:pPr>
      <w:r w:rsidRPr="0027215A">
        <w:t>Notes:</w:t>
      </w:r>
    </w:p>
    <w:p w:rsidR="00212367" w:rsidRDefault="00212367" w:rsidP="00212367">
      <w:pPr>
        <w:pStyle w:val="TLTBodyText"/>
        <w:rPr>
          <w:i/>
        </w:rPr>
      </w:pPr>
      <w:r w:rsidRPr="0027215A">
        <w:rPr>
          <w:i/>
        </w:rPr>
        <w:t xml:space="preserve">Add any information that you want your creditors to be aware of about </w:t>
      </w:r>
      <w:r w:rsidR="00D27D4F" w:rsidRPr="00D27D4F">
        <w:rPr>
          <w:rStyle w:val="TLTBodyTextBoldChar"/>
          <w:i/>
        </w:rPr>
        <w:t>Your overview</w:t>
      </w:r>
      <w:r w:rsidRPr="0027215A">
        <w:rPr>
          <w:i/>
        </w:rPr>
        <w:t>.</w:t>
      </w:r>
    </w:p>
    <w:tbl>
      <w:tblPr>
        <w:tblStyle w:val="TableGrid"/>
        <w:tblW w:w="0" w:type="auto"/>
        <w:tblLook w:val="04A0" w:firstRow="1" w:lastRow="0" w:firstColumn="1" w:lastColumn="0" w:noHBand="0" w:noVBand="1"/>
      </w:tblPr>
      <w:tblGrid>
        <w:gridCol w:w="8460"/>
      </w:tblGrid>
      <w:tr w:rsidR="00212367" w:rsidTr="00012998">
        <w:tc>
          <w:tcPr>
            <w:tcW w:w="8460" w:type="dxa"/>
          </w:tcPr>
          <w:sdt>
            <w:sdtPr>
              <w:id w:val="-1667234471"/>
              <w:showingPlcHdr/>
            </w:sdtPr>
            <w:sdtEndPr/>
            <w:sdtContent>
              <w:p w:rsidR="00D27D4F" w:rsidRDefault="00212367" w:rsidP="00012998">
                <w:pPr>
                  <w:pStyle w:val="TLTBodyText"/>
                  <w:rPr>
                    <w:rStyle w:val="PlaceholderText"/>
                  </w:rPr>
                </w:pPr>
                <w:r w:rsidRPr="00794E53">
                  <w:rPr>
                    <w:rStyle w:val="PlaceholderText"/>
                  </w:rPr>
                  <w:t>Click here to enter text.</w:t>
                </w:r>
              </w:p>
              <w:p w:rsidR="00D27D4F" w:rsidRDefault="00D27D4F" w:rsidP="00012998">
                <w:pPr>
                  <w:pStyle w:val="TLTBodyText"/>
                  <w:rPr>
                    <w:rStyle w:val="PlaceholderText"/>
                  </w:rPr>
                </w:pPr>
              </w:p>
              <w:p w:rsidR="00D27D4F" w:rsidRDefault="00D27D4F" w:rsidP="00012998">
                <w:pPr>
                  <w:pStyle w:val="TLTBodyText"/>
                  <w:rPr>
                    <w:rStyle w:val="PlaceholderText"/>
                  </w:rPr>
                </w:pPr>
              </w:p>
              <w:p w:rsidR="00D27D4F" w:rsidRDefault="00D27D4F" w:rsidP="00012998">
                <w:pPr>
                  <w:pStyle w:val="TLTBodyText"/>
                  <w:rPr>
                    <w:rStyle w:val="PlaceholderText"/>
                  </w:rPr>
                </w:pPr>
              </w:p>
              <w:p w:rsidR="00D27D4F" w:rsidRDefault="00D27D4F" w:rsidP="00012998">
                <w:pPr>
                  <w:pStyle w:val="TLTBodyText"/>
                  <w:rPr>
                    <w:rStyle w:val="PlaceholderText"/>
                  </w:rPr>
                </w:pPr>
              </w:p>
              <w:p w:rsidR="00D27D4F" w:rsidRDefault="00D27D4F" w:rsidP="00012998">
                <w:pPr>
                  <w:pStyle w:val="TLTBodyText"/>
                  <w:rPr>
                    <w:rStyle w:val="PlaceholderText"/>
                  </w:rPr>
                </w:pPr>
              </w:p>
              <w:p w:rsidR="00212367" w:rsidRDefault="0007723E" w:rsidP="00012998">
                <w:pPr>
                  <w:pStyle w:val="TLTBodyText"/>
                  <w:rPr>
                    <w:i/>
                  </w:rPr>
                </w:pPr>
              </w:p>
            </w:sdtContent>
          </w:sdt>
          <w:p w:rsidR="00212367" w:rsidRDefault="00212367" w:rsidP="00012998">
            <w:pPr>
              <w:pStyle w:val="TLTBodyText"/>
              <w:rPr>
                <w:i/>
              </w:rPr>
            </w:pPr>
          </w:p>
        </w:tc>
      </w:tr>
    </w:tbl>
    <w:p w:rsidR="00D27D4F" w:rsidRDefault="00D27D4F" w:rsidP="00932026">
      <w:pPr>
        <w:pStyle w:val="TLTBodyText"/>
      </w:pPr>
      <w:r>
        <w:br w:type="page"/>
      </w:r>
    </w:p>
    <w:p w:rsidR="00D27D4F" w:rsidRDefault="00D27D4F" w:rsidP="00D27D4F">
      <w:pPr>
        <w:pStyle w:val="TLTTemplate"/>
        <w:spacing w:after="200"/>
      </w:pPr>
      <w:r>
        <w:lastRenderedPageBreak/>
        <w:t>Your debts</w:t>
      </w:r>
    </w:p>
    <w:p w:rsidR="00836F31" w:rsidRDefault="00D27D4F" w:rsidP="00D27D4F">
      <w:pPr>
        <w:pStyle w:val="TLTBodyText"/>
      </w:pPr>
      <w:r>
        <w:t>You now need to list all your debts and sort them into priority and non-priority debts. If you live with a partner and you are dealing with your debts together, also include your partner’s debts. Remember to include any joint debts that you have taken out with someone else, even if you do not live with them. You should record the full amount owed for a joint debt. Do not split the balance.</w:t>
      </w:r>
    </w:p>
    <w:p w:rsidR="00D27D4F" w:rsidRPr="00990061" w:rsidRDefault="00D27D4F" w:rsidP="00D27D4F">
      <w:pPr>
        <w:pStyle w:val="TLTSubTitle"/>
        <w:rPr>
          <w:b/>
        </w:rPr>
      </w:pPr>
      <w:r w:rsidRPr="00990061">
        <w:rPr>
          <w:b/>
        </w:rPr>
        <w:t>Priority debts</w:t>
      </w:r>
    </w:p>
    <w:p w:rsidR="00D27D4F" w:rsidRPr="00990061" w:rsidRDefault="00D27D4F" w:rsidP="00D27D4F">
      <w:pPr>
        <w:pStyle w:val="TLTBodyText"/>
        <w:rPr>
          <w:sz w:val="16"/>
          <w:szCs w:val="16"/>
        </w:rPr>
      </w:pPr>
      <w:r w:rsidRPr="00990061">
        <w:rPr>
          <w:sz w:val="16"/>
          <w:szCs w:val="16"/>
        </w:rPr>
        <w:t xml:space="preserve">It is important to deal with your priority debts first because these creditors have more power to get their money back.  This means that you may risk losing a possession, such as your home or car, or an important service, such as your gas and electricity supply. In some </w:t>
      </w:r>
      <w:proofErr w:type="gramStart"/>
      <w:r w:rsidRPr="00990061">
        <w:rPr>
          <w:sz w:val="16"/>
          <w:szCs w:val="16"/>
        </w:rPr>
        <w:t>cases</w:t>
      </w:r>
      <w:proofErr w:type="gramEnd"/>
      <w:r w:rsidRPr="00990061">
        <w:rPr>
          <w:sz w:val="16"/>
          <w:szCs w:val="16"/>
        </w:rPr>
        <w:t xml:space="preserve"> you could be sent to prison, but this is rare. See the Priority debts table at the end of the budget for details of the most common priority debts. If you have already agreed a repayment amount with your priority creditor, enter this in the Agreed monthly payment (if applicable) box. If you are unsure whether a debt is a priority, or finding it difficult to come to an affordable arrangement with a creditor, get advice.</w:t>
      </w:r>
    </w:p>
    <w:tbl>
      <w:tblPr>
        <w:tblStyle w:val="TableGrid"/>
        <w:tblW w:w="90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3"/>
        <w:gridCol w:w="851"/>
        <w:gridCol w:w="992"/>
        <w:gridCol w:w="1843"/>
      </w:tblGrid>
      <w:tr w:rsidR="00D27D4F" w:rsidTr="00B64203">
        <w:tc>
          <w:tcPr>
            <w:tcW w:w="5353" w:type="dxa"/>
          </w:tcPr>
          <w:p w:rsidR="00D27D4F" w:rsidRDefault="00D27D4F" w:rsidP="00D27D4F">
            <w:pPr>
              <w:pStyle w:val="TLTBodyTextBold"/>
            </w:pPr>
            <w:r w:rsidRPr="00D27D4F">
              <w:t>Priority creditor</w:t>
            </w:r>
          </w:p>
        </w:tc>
        <w:tc>
          <w:tcPr>
            <w:tcW w:w="1843" w:type="dxa"/>
            <w:gridSpan w:val="2"/>
          </w:tcPr>
          <w:p w:rsidR="00D27D4F" w:rsidRDefault="00D27D4F" w:rsidP="00B64203">
            <w:pPr>
              <w:pStyle w:val="TLTBodyTextBold"/>
              <w:jc w:val="center"/>
            </w:pPr>
            <w:r>
              <w:t xml:space="preserve">Amount owed </w:t>
            </w:r>
            <w:r w:rsidR="00B64203">
              <w:br/>
            </w:r>
            <w:r>
              <w:t>(£)</w:t>
            </w:r>
          </w:p>
        </w:tc>
        <w:tc>
          <w:tcPr>
            <w:tcW w:w="1843" w:type="dxa"/>
          </w:tcPr>
          <w:p w:rsidR="00D27D4F" w:rsidRDefault="00D27D4F" w:rsidP="00B64203">
            <w:pPr>
              <w:pStyle w:val="TLTBodyTextBold"/>
              <w:jc w:val="center"/>
            </w:pPr>
            <w:r>
              <w:t>Agreed monthly payment (if applicable) (£)</w:t>
            </w:r>
          </w:p>
        </w:tc>
      </w:tr>
      <w:tr w:rsidR="00D27D4F" w:rsidRPr="00D27D4F" w:rsidTr="00B64203">
        <w:tc>
          <w:tcPr>
            <w:tcW w:w="5353" w:type="dxa"/>
          </w:tcPr>
          <w:p w:rsidR="00D27D4F" w:rsidRPr="00D27D4F" w:rsidRDefault="00D27D4F" w:rsidP="00D27D4F">
            <w:pPr>
              <w:pStyle w:val="TLTBodyText"/>
              <w:rPr>
                <w:i/>
                <w:sz w:val="16"/>
                <w:szCs w:val="16"/>
              </w:rPr>
            </w:pPr>
            <w:r w:rsidRPr="00D27D4F">
              <w:rPr>
                <w:b/>
                <w:i/>
                <w:sz w:val="16"/>
                <w:szCs w:val="16"/>
              </w:rPr>
              <w:t>Example</w:t>
            </w:r>
            <w:r w:rsidRPr="00D27D4F">
              <w:rPr>
                <w:i/>
                <w:sz w:val="16"/>
                <w:szCs w:val="16"/>
              </w:rPr>
              <w:t>: Birmingham City Council – council tax</w:t>
            </w:r>
          </w:p>
        </w:tc>
        <w:tc>
          <w:tcPr>
            <w:tcW w:w="1843" w:type="dxa"/>
            <w:gridSpan w:val="2"/>
          </w:tcPr>
          <w:p w:rsidR="00D27D4F" w:rsidRPr="00D27D4F" w:rsidRDefault="00D27D4F" w:rsidP="00B64203">
            <w:pPr>
              <w:pStyle w:val="TLTBodyText"/>
              <w:jc w:val="center"/>
              <w:rPr>
                <w:i/>
                <w:sz w:val="16"/>
                <w:szCs w:val="16"/>
              </w:rPr>
            </w:pPr>
            <w:r w:rsidRPr="00D27D4F">
              <w:rPr>
                <w:i/>
                <w:sz w:val="16"/>
                <w:szCs w:val="16"/>
              </w:rPr>
              <w:t>400</w:t>
            </w:r>
          </w:p>
        </w:tc>
        <w:tc>
          <w:tcPr>
            <w:tcW w:w="1843" w:type="dxa"/>
          </w:tcPr>
          <w:p w:rsidR="00D27D4F" w:rsidRPr="00D27D4F" w:rsidRDefault="00D27D4F" w:rsidP="00B64203">
            <w:pPr>
              <w:pStyle w:val="TLTBodyText"/>
              <w:jc w:val="center"/>
              <w:rPr>
                <w:i/>
                <w:sz w:val="16"/>
                <w:szCs w:val="16"/>
              </w:rPr>
            </w:pPr>
            <w:r w:rsidRPr="00D27D4F">
              <w:rPr>
                <w:i/>
                <w:sz w:val="16"/>
                <w:szCs w:val="16"/>
              </w:rPr>
              <w:t>35</w:t>
            </w:r>
          </w:p>
        </w:tc>
      </w:tr>
      <w:tr w:rsidR="00D27D4F" w:rsidRPr="00D27D4F" w:rsidTr="00B64203">
        <w:tc>
          <w:tcPr>
            <w:tcW w:w="5353" w:type="dxa"/>
          </w:tcPr>
          <w:p w:rsidR="00D27D4F" w:rsidRPr="00D27D4F" w:rsidRDefault="0007723E" w:rsidP="00D27D4F">
            <w:pPr>
              <w:pStyle w:val="TLTBodyText"/>
            </w:pPr>
            <w:sdt>
              <w:sdtPr>
                <w:id w:val="-1432191291"/>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267543240"/>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2060591491"/>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2125962965"/>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163847037"/>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1910114585"/>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716424836"/>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928418632"/>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1169952497"/>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522941381"/>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92586789"/>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1956596738"/>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500694941"/>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771930037"/>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1369563552"/>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1739513801"/>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2116898391"/>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49923174"/>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401985102"/>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219279478"/>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7497318"/>
                <w:showingPlcHdr/>
              </w:sdtPr>
              <w:sdtEndPr/>
              <w:sdtContent>
                <w:r w:rsidR="00D27D4F">
                  <w:rPr>
                    <w:rStyle w:val="PlaceholderText"/>
                  </w:rPr>
                  <w:t>Click to enter amount</w:t>
                </w:r>
              </w:sdtContent>
            </w:sdt>
          </w:p>
        </w:tc>
      </w:tr>
      <w:tr w:rsidR="00D27D4F" w:rsidRPr="00D27D4F" w:rsidTr="00B64203">
        <w:tc>
          <w:tcPr>
            <w:tcW w:w="5353" w:type="dxa"/>
          </w:tcPr>
          <w:p w:rsidR="00D27D4F" w:rsidRPr="00D27D4F" w:rsidRDefault="0007723E" w:rsidP="00012998">
            <w:pPr>
              <w:pStyle w:val="TLTBodyText"/>
            </w:pPr>
            <w:sdt>
              <w:sdtPr>
                <w:id w:val="1118948625"/>
                <w:showingPlcHdr/>
              </w:sdtPr>
              <w:sdtEndPr/>
              <w:sdtContent>
                <w:r w:rsidR="00D27D4F" w:rsidRPr="00794E53">
                  <w:rPr>
                    <w:rStyle w:val="PlaceholderText"/>
                  </w:rPr>
                  <w:t>Click here to enter text.</w:t>
                </w:r>
              </w:sdtContent>
            </w:sdt>
          </w:p>
        </w:tc>
        <w:tc>
          <w:tcPr>
            <w:tcW w:w="1843" w:type="dxa"/>
            <w:gridSpan w:val="2"/>
          </w:tcPr>
          <w:p w:rsidR="00D27D4F" w:rsidRPr="00D27D4F" w:rsidRDefault="0007723E" w:rsidP="00B64203">
            <w:pPr>
              <w:pStyle w:val="TLTBodyText"/>
              <w:jc w:val="center"/>
            </w:pPr>
            <w:sdt>
              <w:sdtPr>
                <w:id w:val="1930769800"/>
                <w:showingPlcHdr/>
              </w:sdtPr>
              <w:sdtEndPr/>
              <w:sdtContent>
                <w:r w:rsidR="00D27D4F">
                  <w:rPr>
                    <w:rStyle w:val="PlaceholderText"/>
                  </w:rPr>
                  <w:t>Click to enter amount</w:t>
                </w:r>
              </w:sdtContent>
            </w:sdt>
          </w:p>
        </w:tc>
        <w:tc>
          <w:tcPr>
            <w:tcW w:w="1843" w:type="dxa"/>
          </w:tcPr>
          <w:p w:rsidR="00D27D4F" w:rsidRPr="00D27D4F" w:rsidRDefault="0007723E" w:rsidP="00B64203">
            <w:pPr>
              <w:pStyle w:val="TLTBodyText"/>
              <w:jc w:val="center"/>
            </w:pPr>
            <w:sdt>
              <w:sdtPr>
                <w:id w:val="20065110"/>
                <w:showingPlcHdr/>
              </w:sdtPr>
              <w:sdtEndPr/>
              <w:sdtContent>
                <w:r w:rsidR="00D27D4F">
                  <w:rPr>
                    <w:rStyle w:val="PlaceholderText"/>
                  </w:rPr>
                  <w:t>Click to enter amount</w:t>
                </w:r>
              </w:sdtContent>
            </w:sdt>
          </w:p>
        </w:tc>
      </w:tr>
      <w:tr w:rsidR="00D27D4F" w:rsidRPr="00D27D4F" w:rsidTr="00B64203">
        <w:tc>
          <w:tcPr>
            <w:tcW w:w="5353" w:type="dxa"/>
            <w:tcBorders>
              <w:bottom w:val="single" w:sz="4" w:space="0" w:color="auto"/>
            </w:tcBorders>
          </w:tcPr>
          <w:p w:rsidR="00D27D4F" w:rsidRPr="00D27D4F" w:rsidRDefault="0007723E" w:rsidP="00012998">
            <w:pPr>
              <w:pStyle w:val="TLTBodyText"/>
            </w:pPr>
            <w:sdt>
              <w:sdtPr>
                <w:id w:val="350538411"/>
                <w:showingPlcHdr/>
              </w:sdtPr>
              <w:sdtEndPr/>
              <w:sdtContent>
                <w:r w:rsidR="00D27D4F" w:rsidRPr="00794E53">
                  <w:rPr>
                    <w:rStyle w:val="PlaceholderText"/>
                  </w:rPr>
                  <w:t>Click here to enter text.</w:t>
                </w:r>
              </w:sdtContent>
            </w:sdt>
          </w:p>
        </w:tc>
        <w:tc>
          <w:tcPr>
            <w:tcW w:w="1843" w:type="dxa"/>
            <w:gridSpan w:val="2"/>
            <w:tcBorders>
              <w:bottom w:val="single" w:sz="4" w:space="0" w:color="auto"/>
            </w:tcBorders>
          </w:tcPr>
          <w:p w:rsidR="00D27D4F" w:rsidRPr="00D27D4F" w:rsidRDefault="0007723E" w:rsidP="00B64203">
            <w:pPr>
              <w:pStyle w:val="TLTBodyText"/>
              <w:jc w:val="center"/>
            </w:pPr>
            <w:sdt>
              <w:sdtPr>
                <w:id w:val="1994993963"/>
                <w:showingPlcHdr/>
              </w:sdtPr>
              <w:sdtEndPr/>
              <w:sdtContent>
                <w:r w:rsidR="00D27D4F">
                  <w:rPr>
                    <w:rStyle w:val="PlaceholderText"/>
                  </w:rPr>
                  <w:t>Click to enter amount</w:t>
                </w:r>
              </w:sdtContent>
            </w:sdt>
          </w:p>
        </w:tc>
        <w:tc>
          <w:tcPr>
            <w:tcW w:w="1843" w:type="dxa"/>
            <w:tcBorders>
              <w:bottom w:val="single" w:sz="4" w:space="0" w:color="auto"/>
            </w:tcBorders>
          </w:tcPr>
          <w:p w:rsidR="00D27D4F" w:rsidRPr="00D27D4F" w:rsidRDefault="0007723E" w:rsidP="00B64203">
            <w:pPr>
              <w:pStyle w:val="TLTBodyText"/>
              <w:jc w:val="center"/>
            </w:pPr>
            <w:sdt>
              <w:sdtPr>
                <w:id w:val="-1574505685"/>
                <w:showingPlcHdr/>
              </w:sdtPr>
              <w:sdtEndPr/>
              <w:sdtContent>
                <w:r w:rsidR="00D27D4F">
                  <w:rPr>
                    <w:rStyle w:val="PlaceholderText"/>
                  </w:rPr>
                  <w:t>Click to enter amount</w:t>
                </w:r>
              </w:sdtContent>
            </w:sdt>
          </w:p>
        </w:tc>
      </w:tr>
      <w:tr w:rsidR="00D27D4F" w:rsidRPr="00D27D4F" w:rsidTr="00B64203">
        <w:tc>
          <w:tcPr>
            <w:tcW w:w="5353" w:type="dxa"/>
            <w:tcBorders>
              <w:top w:val="single" w:sz="4" w:space="0" w:color="auto"/>
              <w:bottom w:val="single" w:sz="4" w:space="0" w:color="auto"/>
            </w:tcBorders>
          </w:tcPr>
          <w:p w:rsidR="00D27D4F" w:rsidRPr="00D27D4F" w:rsidRDefault="0007723E" w:rsidP="00012998">
            <w:pPr>
              <w:pStyle w:val="TLTBodyText"/>
            </w:pPr>
            <w:sdt>
              <w:sdtPr>
                <w:id w:val="-1286816046"/>
                <w:showingPlcHdr/>
              </w:sdtPr>
              <w:sdtEndPr/>
              <w:sdtContent>
                <w:r w:rsidR="00D27D4F" w:rsidRPr="00794E53">
                  <w:rPr>
                    <w:rStyle w:val="PlaceholderText"/>
                  </w:rPr>
                  <w:t>Click here to enter text.</w:t>
                </w:r>
              </w:sdtContent>
            </w:sdt>
          </w:p>
        </w:tc>
        <w:tc>
          <w:tcPr>
            <w:tcW w:w="1843" w:type="dxa"/>
            <w:gridSpan w:val="2"/>
            <w:tcBorders>
              <w:top w:val="single" w:sz="4" w:space="0" w:color="auto"/>
              <w:bottom w:val="single" w:sz="4" w:space="0" w:color="auto"/>
            </w:tcBorders>
          </w:tcPr>
          <w:p w:rsidR="00D27D4F" w:rsidRPr="00D27D4F" w:rsidRDefault="0007723E" w:rsidP="00B64203">
            <w:pPr>
              <w:pStyle w:val="TLTBodyText"/>
              <w:jc w:val="center"/>
            </w:pPr>
            <w:sdt>
              <w:sdtPr>
                <w:id w:val="-529344103"/>
                <w:showingPlcHdr/>
              </w:sdtPr>
              <w:sdtEndPr/>
              <w:sdtContent>
                <w:r w:rsidR="00D27D4F">
                  <w:rPr>
                    <w:rStyle w:val="PlaceholderText"/>
                  </w:rPr>
                  <w:t>Click to enter amount</w:t>
                </w:r>
              </w:sdtContent>
            </w:sdt>
          </w:p>
        </w:tc>
        <w:tc>
          <w:tcPr>
            <w:tcW w:w="1843" w:type="dxa"/>
            <w:tcBorders>
              <w:top w:val="single" w:sz="4" w:space="0" w:color="auto"/>
              <w:bottom w:val="single" w:sz="4" w:space="0" w:color="auto"/>
            </w:tcBorders>
          </w:tcPr>
          <w:p w:rsidR="00D27D4F" w:rsidRPr="00D27D4F" w:rsidRDefault="0007723E" w:rsidP="00B64203">
            <w:pPr>
              <w:pStyle w:val="TLTBodyText"/>
              <w:jc w:val="center"/>
            </w:pPr>
            <w:sdt>
              <w:sdtPr>
                <w:id w:val="924460038"/>
                <w:showingPlcHdr/>
              </w:sdtPr>
              <w:sdtEndPr/>
              <w:sdtContent>
                <w:r w:rsidR="00D27D4F">
                  <w:rPr>
                    <w:rStyle w:val="PlaceholderText"/>
                  </w:rPr>
                  <w:t>Click to enter amount</w:t>
                </w:r>
              </w:sdtContent>
            </w:sdt>
          </w:p>
        </w:tc>
      </w:tr>
      <w:tr w:rsidR="00D27D4F" w:rsidTr="00D27D4F">
        <w:tblPrEx>
          <w:tblBorders>
            <w:insideH w:val="none" w:sz="0" w:space="0" w:color="auto"/>
          </w:tblBorders>
        </w:tblPrEx>
        <w:tc>
          <w:tcPr>
            <w:tcW w:w="6204" w:type="dxa"/>
            <w:gridSpan w:val="2"/>
            <w:tcBorders>
              <w:right w:val="single" w:sz="4" w:space="0" w:color="auto"/>
            </w:tcBorders>
          </w:tcPr>
          <w:p w:rsidR="00D27D4F" w:rsidRPr="00B515AC" w:rsidRDefault="00D27D4F" w:rsidP="00D27D4F">
            <w:pPr>
              <w:pStyle w:val="TLTBodyTextBold"/>
              <w:jc w:val="right"/>
            </w:pPr>
            <w:r>
              <w:t>Box 33</w:t>
            </w:r>
            <w:r>
              <w:tab/>
            </w:r>
            <w:r>
              <w:tab/>
            </w:r>
            <w:r>
              <w:tab/>
            </w:r>
            <w:r w:rsidRPr="00D27D4F">
              <w:t xml:space="preserve">Total </w:t>
            </w:r>
            <w:r w:rsidR="00990061">
              <w:t xml:space="preserve">agreed </w:t>
            </w:r>
            <w:r w:rsidRPr="00D27D4F">
              <w:t>payments to priority debts</w:t>
            </w:r>
          </w:p>
        </w:tc>
        <w:tc>
          <w:tcPr>
            <w:tcW w:w="2835" w:type="dxa"/>
            <w:gridSpan w:val="2"/>
            <w:tcBorders>
              <w:top w:val="single" w:sz="4" w:space="0" w:color="auto"/>
              <w:left w:val="single" w:sz="4" w:space="0" w:color="auto"/>
              <w:bottom w:val="single" w:sz="4" w:space="0" w:color="auto"/>
              <w:right w:val="single" w:sz="4" w:space="0" w:color="auto"/>
            </w:tcBorders>
          </w:tcPr>
          <w:p w:rsidR="00D27D4F" w:rsidRDefault="00D27D4F" w:rsidP="00012998">
            <w:pPr>
              <w:pStyle w:val="TLTBodyText"/>
            </w:pPr>
            <w:r>
              <w:t>£</w:t>
            </w:r>
            <w:sdt>
              <w:sdtPr>
                <w:id w:val="1589731054"/>
                <w:showingPlcHdr/>
              </w:sdtPr>
              <w:sdtEndPr/>
              <w:sdtContent>
                <w:r>
                  <w:rPr>
                    <w:rStyle w:val="PlaceholderText"/>
                  </w:rPr>
                  <w:t>Click to enter amount</w:t>
                </w:r>
              </w:sdtContent>
            </w:sdt>
          </w:p>
        </w:tc>
      </w:tr>
    </w:tbl>
    <w:p w:rsidR="00D27D4F" w:rsidRDefault="00D27D4F" w:rsidP="00D27D4F">
      <w:pPr>
        <w:pStyle w:val="TLTBodyTextBold"/>
      </w:pPr>
      <w:r w:rsidRPr="00D27D4F">
        <w:t>If you need more space to add debts, you can do this on a separate sheet of paper.</w:t>
      </w:r>
      <w:r>
        <w:br w:type="page"/>
      </w:r>
    </w:p>
    <w:p w:rsidR="00D27D4F" w:rsidRPr="00990061" w:rsidRDefault="00D27D4F" w:rsidP="00D27D4F">
      <w:pPr>
        <w:pStyle w:val="TLTSubTitle"/>
        <w:rPr>
          <w:b/>
        </w:rPr>
      </w:pPr>
      <w:r w:rsidRPr="00990061">
        <w:rPr>
          <w:b/>
        </w:rPr>
        <w:lastRenderedPageBreak/>
        <w:t>Non-priority debts</w:t>
      </w:r>
    </w:p>
    <w:p w:rsidR="00D27D4F" w:rsidRPr="00D27D4F" w:rsidRDefault="00D27D4F" w:rsidP="00D27D4F">
      <w:pPr>
        <w:pStyle w:val="TLTBodyText"/>
        <w:rPr>
          <w:sz w:val="16"/>
          <w:szCs w:val="16"/>
        </w:rPr>
      </w:pPr>
      <w:r w:rsidRPr="00D27D4F">
        <w:rPr>
          <w:sz w:val="16"/>
          <w:szCs w:val="16"/>
        </w:rPr>
        <w:t>Non-priority debts are dealt with last because these creditors have less power to make you pay. Your possessions and essential services are not directly at risk. Examples of non-priority debts include: unsecured loans, credit cards and overdrafts, catalogues and doorstep loans. Water is also a non-priority debt, unless you live in Scotland and it is being collected with your council tax. If you are unsure whether a debt is a non-priority, get advice.</w:t>
      </w:r>
    </w:p>
    <w:p w:rsidR="00D27D4F" w:rsidRPr="00D27D4F" w:rsidRDefault="00D27D4F" w:rsidP="00D27D4F">
      <w:pPr>
        <w:pStyle w:val="TLTBodyText"/>
        <w:rPr>
          <w:sz w:val="16"/>
          <w:szCs w:val="16"/>
        </w:rPr>
      </w:pPr>
      <w:r w:rsidRPr="00D27D4F">
        <w:rPr>
          <w:sz w:val="16"/>
          <w:szCs w:val="16"/>
        </w:rPr>
        <w:t>If you have a county court judgment or decree and are behind with payments, get advice. In Northern Ireland county court judgments are collected by the Enforcement of Judgments Office.</w:t>
      </w:r>
    </w:p>
    <w:p w:rsidR="00D27D4F" w:rsidRPr="00D27D4F" w:rsidRDefault="00D27D4F" w:rsidP="00D27D4F">
      <w:pPr>
        <w:pStyle w:val="TLTBodyText"/>
        <w:rPr>
          <w:sz w:val="16"/>
          <w:szCs w:val="16"/>
        </w:rPr>
      </w:pPr>
      <w:r w:rsidRPr="00D27D4F">
        <w:rPr>
          <w:sz w:val="16"/>
          <w:szCs w:val="16"/>
        </w:rPr>
        <w:t xml:space="preserve">If you have already agreed a repayment amount with your non-priority creditor, enter this in the Agreed monthly payment </w:t>
      </w:r>
      <w:r w:rsidRPr="00D27D4F">
        <w:rPr>
          <w:b/>
          <w:sz w:val="16"/>
          <w:szCs w:val="16"/>
        </w:rPr>
        <w:t>(if applicable)</w:t>
      </w:r>
      <w:r w:rsidRPr="00D27D4F">
        <w:rPr>
          <w:sz w:val="16"/>
          <w:szCs w:val="16"/>
        </w:rPr>
        <w:t xml:space="preserve"> box.</w:t>
      </w:r>
    </w:p>
    <w:tbl>
      <w:tblPr>
        <w:tblStyle w:val="TableGrid"/>
        <w:tblW w:w="90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1418"/>
        <w:gridCol w:w="1843"/>
        <w:gridCol w:w="1701"/>
        <w:gridCol w:w="29"/>
      </w:tblGrid>
      <w:tr w:rsidR="00B64203" w:rsidRPr="00B64203" w:rsidTr="00CE4592">
        <w:trPr>
          <w:gridAfter w:val="1"/>
          <w:wAfter w:w="29" w:type="dxa"/>
        </w:trPr>
        <w:tc>
          <w:tcPr>
            <w:tcW w:w="4077" w:type="dxa"/>
          </w:tcPr>
          <w:p w:rsidR="00B64203" w:rsidRPr="00B64203" w:rsidRDefault="00B64203" w:rsidP="00B64203">
            <w:pPr>
              <w:pStyle w:val="TLTBodyTextBold"/>
            </w:pPr>
            <w:r w:rsidRPr="00B64203">
              <w:t>Non-priority creditor</w:t>
            </w:r>
          </w:p>
        </w:tc>
        <w:tc>
          <w:tcPr>
            <w:tcW w:w="1418" w:type="dxa"/>
          </w:tcPr>
          <w:p w:rsidR="00B64203" w:rsidRPr="00B64203" w:rsidRDefault="00B64203" w:rsidP="00B64203">
            <w:pPr>
              <w:pStyle w:val="TLTBodyTextBold"/>
            </w:pPr>
            <w:r w:rsidRPr="00B64203">
              <w:t>Tick if you have a county court judgment or decree</w:t>
            </w:r>
          </w:p>
        </w:tc>
        <w:tc>
          <w:tcPr>
            <w:tcW w:w="1843" w:type="dxa"/>
          </w:tcPr>
          <w:p w:rsidR="00B64203" w:rsidRPr="00B64203" w:rsidRDefault="00B64203" w:rsidP="00B64203">
            <w:pPr>
              <w:pStyle w:val="TLTBodyTextBold"/>
            </w:pPr>
            <w:r w:rsidRPr="00B64203">
              <w:t>Amount owed (£)</w:t>
            </w:r>
          </w:p>
        </w:tc>
        <w:tc>
          <w:tcPr>
            <w:tcW w:w="1701" w:type="dxa"/>
          </w:tcPr>
          <w:p w:rsidR="00B64203" w:rsidRPr="00B64203" w:rsidRDefault="00B64203" w:rsidP="00B64203">
            <w:pPr>
              <w:pStyle w:val="TLTBodyTextBold"/>
            </w:pPr>
            <w:r w:rsidRPr="00B64203">
              <w:t>Agreed monthly payment (if applicable) (£)</w:t>
            </w:r>
          </w:p>
        </w:tc>
      </w:tr>
      <w:tr w:rsidR="00B64203" w:rsidRPr="00CE4592" w:rsidTr="00CE4592">
        <w:trPr>
          <w:gridAfter w:val="1"/>
          <w:wAfter w:w="29" w:type="dxa"/>
        </w:trPr>
        <w:tc>
          <w:tcPr>
            <w:tcW w:w="4077" w:type="dxa"/>
          </w:tcPr>
          <w:p w:rsidR="00B64203" w:rsidRPr="00CE4592" w:rsidRDefault="00B64203" w:rsidP="00990061">
            <w:pPr>
              <w:pStyle w:val="TLTBodyText"/>
              <w:rPr>
                <w:sz w:val="16"/>
                <w:szCs w:val="16"/>
              </w:rPr>
            </w:pPr>
            <w:r w:rsidRPr="00CE4592">
              <w:rPr>
                <w:b/>
                <w:sz w:val="16"/>
                <w:szCs w:val="16"/>
              </w:rPr>
              <w:t>Example</w:t>
            </w:r>
            <w:r w:rsidRPr="00CE4592">
              <w:rPr>
                <w:sz w:val="16"/>
                <w:szCs w:val="16"/>
              </w:rPr>
              <w:t xml:space="preserve">: </w:t>
            </w:r>
            <w:r w:rsidR="00990061">
              <w:rPr>
                <w:sz w:val="16"/>
                <w:szCs w:val="16"/>
              </w:rPr>
              <w:t>ABC - Credit card</w:t>
            </w:r>
          </w:p>
        </w:tc>
        <w:tc>
          <w:tcPr>
            <w:tcW w:w="1418" w:type="dxa"/>
          </w:tcPr>
          <w:p w:rsidR="00B64203" w:rsidRPr="00CE4592" w:rsidRDefault="0007723E" w:rsidP="00B64203">
            <w:pPr>
              <w:pStyle w:val="TLTBodyText"/>
              <w:jc w:val="center"/>
              <w:rPr>
                <w:sz w:val="16"/>
                <w:szCs w:val="16"/>
              </w:rPr>
            </w:pPr>
            <w:sdt>
              <w:sdtPr>
                <w:rPr>
                  <w:szCs w:val="16"/>
                </w:rPr>
                <w:id w:val="1593428312"/>
                <w14:checkbox>
                  <w14:checked w14:val="0"/>
                  <w14:checkedState w14:val="2612" w14:font="MS Gothic"/>
                  <w14:uncheckedState w14:val="2610" w14:font="MS Gothic"/>
                </w14:checkbox>
              </w:sdtPr>
              <w:sdtEndPr/>
              <w:sdtContent>
                <w:r w:rsidR="00B64203" w:rsidRPr="00CE4592">
                  <w:rPr>
                    <w:rFonts w:ascii="MS Gothic" w:eastAsia="MS Gothic" w:hAnsi="MS Gothic" w:hint="eastAsia"/>
                    <w:szCs w:val="16"/>
                  </w:rPr>
                  <w:t>☐</w:t>
                </w:r>
              </w:sdtContent>
            </w:sdt>
          </w:p>
        </w:tc>
        <w:tc>
          <w:tcPr>
            <w:tcW w:w="1843" w:type="dxa"/>
          </w:tcPr>
          <w:p w:rsidR="00B64203" w:rsidRPr="00CE4592" w:rsidRDefault="00B64203" w:rsidP="00B64203">
            <w:pPr>
              <w:pStyle w:val="TLTBodyText"/>
              <w:jc w:val="center"/>
              <w:rPr>
                <w:sz w:val="16"/>
                <w:szCs w:val="16"/>
              </w:rPr>
            </w:pPr>
            <w:r w:rsidRPr="00CE4592">
              <w:rPr>
                <w:sz w:val="16"/>
                <w:szCs w:val="16"/>
              </w:rPr>
              <w:t>1500</w:t>
            </w:r>
          </w:p>
        </w:tc>
        <w:tc>
          <w:tcPr>
            <w:tcW w:w="1701" w:type="dxa"/>
          </w:tcPr>
          <w:p w:rsidR="00B64203" w:rsidRPr="00CE4592" w:rsidRDefault="00B64203" w:rsidP="00B64203">
            <w:pPr>
              <w:pStyle w:val="TLTBodyText"/>
              <w:jc w:val="center"/>
              <w:rPr>
                <w:sz w:val="16"/>
                <w:szCs w:val="16"/>
              </w:rPr>
            </w:pPr>
            <w:r w:rsidRPr="00CE4592">
              <w:rPr>
                <w:sz w:val="16"/>
                <w:szCs w:val="16"/>
              </w:rPr>
              <w:t>10</w:t>
            </w:r>
          </w:p>
        </w:tc>
      </w:tr>
      <w:tr w:rsidR="00B64203" w:rsidRPr="00B64203" w:rsidTr="00CE4592">
        <w:trPr>
          <w:gridAfter w:val="1"/>
          <w:wAfter w:w="29" w:type="dxa"/>
        </w:trPr>
        <w:tc>
          <w:tcPr>
            <w:tcW w:w="4077" w:type="dxa"/>
          </w:tcPr>
          <w:p w:rsidR="00B64203" w:rsidRPr="00B64203" w:rsidRDefault="0007723E" w:rsidP="00B64203">
            <w:pPr>
              <w:pStyle w:val="TLTBodyText"/>
            </w:pPr>
            <w:sdt>
              <w:sdtPr>
                <w:id w:val="-1452008406"/>
                <w:showingPlcHdr/>
              </w:sdtPr>
              <w:sdtEndPr/>
              <w:sdtContent>
                <w:r w:rsidR="00B64203" w:rsidRPr="00794E53">
                  <w:rPr>
                    <w:rStyle w:val="PlaceholderText"/>
                  </w:rPr>
                  <w:t>Click here to enter text.</w:t>
                </w:r>
              </w:sdtContent>
            </w:sdt>
          </w:p>
        </w:tc>
        <w:tc>
          <w:tcPr>
            <w:tcW w:w="1418" w:type="dxa"/>
          </w:tcPr>
          <w:p w:rsidR="00B64203" w:rsidRPr="00B64203" w:rsidRDefault="0007723E" w:rsidP="00B64203">
            <w:pPr>
              <w:pStyle w:val="TLTBodyText"/>
              <w:jc w:val="center"/>
            </w:pPr>
            <w:sdt>
              <w:sdtPr>
                <w:id w:val="1471096220"/>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B64203">
            <w:pPr>
              <w:pStyle w:val="TLTBodyText"/>
              <w:jc w:val="center"/>
            </w:pPr>
            <w:sdt>
              <w:sdtPr>
                <w:id w:val="1103994511"/>
                <w:showingPlcHdr/>
              </w:sdtPr>
              <w:sdtEndPr/>
              <w:sdtContent>
                <w:r w:rsidR="00B64203">
                  <w:rPr>
                    <w:rStyle w:val="PlaceholderText"/>
                  </w:rPr>
                  <w:t>Click to enter amount</w:t>
                </w:r>
              </w:sdtContent>
            </w:sdt>
          </w:p>
        </w:tc>
        <w:tc>
          <w:tcPr>
            <w:tcW w:w="1701" w:type="dxa"/>
          </w:tcPr>
          <w:p w:rsidR="00B64203" w:rsidRPr="00B64203" w:rsidRDefault="0007723E" w:rsidP="00B64203">
            <w:pPr>
              <w:pStyle w:val="TLTBodyText"/>
              <w:jc w:val="center"/>
            </w:pPr>
            <w:sdt>
              <w:sdtPr>
                <w:id w:val="1072153776"/>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819929778"/>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1743060726"/>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1544519680"/>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528868322"/>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230000361"/>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1101414010"/>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1442756216"/>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793333260"/>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2023539135"/>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2056922542"/>
                <w14:checkbox>
                  <w14:checked w14:val="0"/>
                  <w14:checkedState w14:val="2612" w14:font="MS Gothic"/>
                  <w14:uncheckedState w14:val="2610" w14:font="MS Gothic"/>
                </w14:checkbox>
              </w:sdtPr>
              <w:sdtEndPr/>
              <w:sdtContent>
                <w:r w:rsidR="00CE4592">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463280549"/>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1597708677"/>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1484856177"/>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1264680762"/>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2025747364"/>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1200856191"/>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743725803"/>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1735575667"/>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1133672923"/>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845297646"/>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39973059"/>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399451380"/>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1222280290"/>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1057320236"/>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Pr>
          <w:p w:rsidR="00B64203" w:rsidRPr="00B64203" w:rsidRDefault="0007723E" w:rsidP="00012998">
            <w:pPr>
              <w:pStyle w:val="TLTBodyText"/>
            </w:pPr>
            <w:sdt>
              <w:sdtPr>
                <w:id w:val="80190178"/>
                <w:showingPlcHdr/>
              </w:sdtPr>
              <w:sdtEndPr/>
              <w:sdtContent>
                <w:r w:rsidR="00B64203" w:rsidRPr="00794E53">
                  <w:rPr>
                    <w:rStyle w:val="PlaceholderText"/>
                  </w:rPr>
                  <w:t>Click here to enter text.</w:t>
                </w:r>
              </w:sdtContent>
            </w:sdt>
          </w:p>
        </w:tc>
        <w:tc>
          <w:tcPr>
            <w:tcW w:w="1418" w:type="dxa"/>
          </w:tcPr>
          <w:p w:rsidR="00B64203" w:rsidRPr="00B64203" w:rsidRDefault="0007723E" w:rsidP="00012998">
            <w:pPr>
              <w:pStyle w:val="TLTBodyText"/>
              <w:jc w:val="center"/>
            </w:pPr>
            <w:sdt>
              <w:sdtPr>
                <w:id w:val="1045108831"/>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Pr>
          <w:p w:rsidR="00B64203" w:rsidRPr="00B64203" w:rsidRDefault="0007723E" w:rsidP="00012998">
            <w:pPr>
              <w:pStyle w:val="TLTBodyText"/>
              <w:jc w:val="center"/>
            </w:pPr>
            <w:sdt>
              <w:sdtPr>
                <w:id w:val="839124121"/>
                <w:showingPlcHdr/>
              </w:sdtPr>
              <w:sdtEndPr/>
              <w:sdtContent>
                <w:r w:rsidR="00B64203">
                  <w:rPr>
                    <w:rStyle w:val="PlaceholderText"/>
                  </w:rPr>
                  <w:t>Click to enter amount</w:t>
                </w:r>
              </w:sdtContent>
            </w:sdt>
          </w:p>
        </w:tc>
        <w:tc>
          <w:tcPr>
            <w:tcW w:w="1701" w:type="dxa"/>
          </w:tcPr>
          <w:p w:rsidR="00B64203" w:rsidRPr="00B64203" w:rsidRDefault="0007723E" w:rsidP="00012998">
            <w:pPr>
              <w:pStyle w:val="TLTBodyText"/>
              <w:jc w:val="center"/>
            </w:pPr>
            <w:sdt>
              <w:sdtPr>
                <w:id w:val="-1449086174"/>
                <w:showingPlcHdr/>
              </w:sdtPr>
              <w:sdtEndPr/>
              <w:sdtContent>
                <w:r w:rsidR="00B64203">
                  <w:rPr>
                    <w:rStyle w:val="PlaceholderText"/>
                  </w:rPr>
                  <w:t>Click to enter amount</w:t>
                </w:r>
              </w:sdtContent>
            </w:sdt>
          </w:p>
        </w:tc>
      </w:tr>
      <w:tr w:rsidR="00B64203" w:rsidRPr="00B64203" w:rsidTr="00CE4592">
        <w:trPr>
          <w:gridAfter w:val="1"/>
          <w:wAfter w:w="29" w:type="dxa"/>
        </w:trPr>
        <w:tc>
          <w:tcPr>
            <w:tcW w:w="4077" w:type="dxa"/>
            <w:tcBorders>
              <w:bottom w:val="single" w:sz="4" w:space="0" w:color="auto"/>
            </w:tcBorders>
          </w:tcPr>
          <w:p w:rsidR="00B64203" w:rsidRPr="00B64203" w:rsidRDefault="0007723E" w:rsidP="00012998">
            <w:pPr>
              <w:pStyle w:val="TLTBodyText"/>
            </w:pPr>
            <w:sdt>
              <w:sdtPr>
                <w:id w:val="1995293906"/>
                <w:showingPlcHdr/>
              </w:sdtPr>
              <w:sdtEndPr/>
              <w:sdtContent>
                <w:r w:rsidR="00B64203" w:rsidRPr="00794E53">
                  <w:rPr>
                    <w:rStyle w:val="PlaceholderText"/>
                  </w:rPr>
                  <w:t>Click here to enter text.</w:t>
                </w:r>
              </w:sdtContent>
            </w:sdt>
          </w:p>
        </w:tc>
        <w:tc>
          <w:tcPr>
            <w:tcW w:w="1418" w:type="dxa"/>
            <w:tcBorders>
              <w:bottom w:val="single" w:sz="4" w:space="0" w:color="auto"/>
            </w:tcBorders>
          </w:tcPr>
          <w:p w:rsidR="00B64203" w:rsidRPr="00B64203" w:rsidRDefault="0007723E" w:rsidP="00012998">
            <w:pPr>
              <w:pStyle w:val="TLTBodyText"/>
              <w:jc w:val="center"/>
            </w:pPr>
            <w:sdt>
              <w:sdtPr>
                <w:id w:val="244618356"/>
                <w14:checkbox>
                  <w14:checked w14:val="0"/>
                  <w14:checkedState w14:val="2612" w14:font="MS Gothic"/>
                  <w14:uncheckedState w14:val="2610" w14:font="MS Gothic"/>
                </w14:checkbox>
              </w:sdtPr>
              <w:sdtEndPr/>
              <w:sdtContent>
                <w:r w:rsidR="00B64203">
                  <w:rPr>
                    <w:rFonts w:ascii="MS Gothic" w:eastAsia="MS Gothic" w:hAnsi="MS Gothic" w:hint="eastAsia"/>
                  </w:rPr>
                  <w:t>☐</w:t>
                </w:r>
              </w:sdtContent>
            </w:sdt>
          </w:p>
        </w:tc>
        <w:tc>
          <w:tcPr>
            <w:tcW w:w="1843" w:type="dxa"/>
            <w:tcBorders>
              <w:bottom w:val="single" w:sz="4" w:space="0" w:color="auto"/>
            </w:tcBorders>
          </w:tcPr>
          <w:p w:rsidR="00B64203" w:rsidRPr="00B64203" w:rsidRDefault="0007723E" w:rsidP="00012998">
            <w:pPr>
              <w:pStyle w:val="TLTBodyText"/>
              <w:jc w:val="center"/>
            </w:pPr>
            <w:sdt>
              <w:sdtPr>
                <w:id w:val="-1897579303"/>
                <w:showingPlcHdr/>
              </w:sdtPr>
              <w:sdtEndPr/>
              <w:sdtContent>
                <w:r w:rsidR="00B64203">
                  <w:rPr>
                    <w:rStyle w:val="PlaceholderText"/>
                  </w:rPr>
                  <w:t>Click to enter amount</w:t>
                </w:r>
              </w:sdtContent>
            </w:sdt>
          </w:p>
        </w:tc>
        <w:tc>
          <w:tcPr>
            <w:tcW w:w="1701" w:type="dxa"/>
            <w:tcBorders>
              <w:bottom w:val="single" w:sz="4" w:space="0" w:color="auto"/>
            </w:tcBorders>
          </w:tcPr>
          <w:p w:rsidR="00B64203" w:rsidRPr="00B64203" w:rsidRDefault="0007723E" w:rsidP="00012998">
            <w:pPr>
              <w:pStyle w:val="TLTBodyText"/>
              <w:jc w:val="center"/>
            </w:pPr>
            <w:sdt>
              <w:sdtPr>
                <w:id w:val="-1339533884"/>
                <w:showingPlcHdr/>
              </w:sdtPr>
              <w:sdtEndPr/>
              <w:sdtContent>
                <w:r w:rsidR="00B64203">
                  <w:rPr>
                    <w:rStyle w:val="PlaceholderText"/>
                  </w:rPr>
                  <w:t>Click to enter amount</w:t>
                </w:r>
              </w:sdtContent>
            </w:sdt>
          </w:p>
        </w:tc>
      </w:tr>
      <w:tr w:rsidR="00B64203" w:rsidTr="00CE4592">
        <w:tc>
          <w:tcPr>
            <w:tcW w:w="5495" w:type="dxa"/>
            <w:gridSpan w:val="2"/>
            <w:tcBorders>
              <w:top w:val="single" w:sz="4" w:space="0" w:color="auto"/>
              <w:bottom w:val="nil"/>
              <w:right w:val="single" w:sz="4" w:space="0" w:color="auto"/>
            </w:tcBorders>
          </w:tcPr>
          <w:p w:rsidR="00B64203" w:rsidRPr="00B515AC" w:rsidRDefault="00B64203" w:rsidP="00CE4592">
            <w:pPr>
              <w:pStyle w:val="TLTBodyTextBold"/>
              <w:jc w:val="right"/>
            </w:pPr>
            <w:r>
              <w:t>Box 3</w:t>
            </w:r>
            <w:r w:rsidR="00CE4592">
              <w:t>4</w:t>
            </w:r>
            <w:r>
              <w:tab/>
            </w:r>
            <w:r w:rsidR="00CE4592">
              <w:br/>
            </w:r>
            <w:r w:rsidR="00CE4592" w:rsidRPr="00CE4592">
              <w:t>To</w:t>
            </w:r>
            <w:r w:rsidR="00D72785">
              <w:t>tal amount owed to non-priority</w:t>
            </w:r>
            <w:r w:rsidR="00CE4592" w:rsidRPr="00CE4592">
              <w:t xml:space="preserve"> debts</w:t>
            </w:r>
          </w:p>
        </w:tc>
        <w:tc>
          <w:tcPr>
            <w:tcW w:w="1843" w:type="dxa"/>
            <w:tcBorders>
              <w:top w:val="single" w:sz="4" w:space="0" w:color="auto"/>
              <w:left w:val="single" w:sz="4" w:space="0" w:color="auto"/>
              <w:bottom w:val="single" w:sz="4" w:space="0" w:color="auto"/>
              <w:right w:val="single" w:sz="4" w:space="0" w:color="auto"/>
            </w:tcBorders>
          </w:tcPr>
          <w:p w:rsidR="00B64203" w:rsidRDefault="00B64203" w:rsidP="00012998">
            <w:pPr>
              <w:pStyle w:val="TLTBodyText"/>
            </w:pPr>
            <w:r>
              <w:t>£</w:t>
            </w:r>
            <w:sdt>
              <w:sdtPr>
                <w:id w:val="-685287778"/>
                <w:showingPlcHdr/>
              </w:sdtPr>
              <w:sdtEndPr/>
              <w:sdtContent>
                <w:r>
                  <w:rPr>
                    <w:rStyle w:val="PlaceholderText"/>
                  </w:rPr>
                  <w:t>Click to enter amount</w:t>
                </w:r>
              </w:sdtContent>
            </w:sdt>
          </w:p>
        </w:tc>
        <w:tc>
          <w:tcPr>
            <w:tcW w:w="1730" w:type="dxa"/>
            <w:gridSpan w:val="2"/>
            <w:tcBorders>
              <w:top w:val="single" w:sz="4" w:space="0" w:color="auto"/>
              <w:left w:val="single" w:sz="4" w:space="0" w:color="auto"/>
              <w:bottom w:val="nil"/>
            </w:tcBorders>
          </w:tcPr>
          <w:p w:rsidR="00B64203" w:rsidRDefault="00B64203" w:rsidP="00012998">
            <w:pPr>
              <w:pStyle w:val="TLTBodyText"/>
            </w:pPr>
          </w:p>
        </w:tc>
      </w:tr>
      <w:tr w:rsidR="00B64203" w:rsidTr="00CE4592">
        <w:trPr>
          <w:gridAfter w:val="1"/>
          <w:wAfter w:w="29" w:type="dxa"/>
        </w:trPr>
        <w:tc>
          <w:tcPr>
            <w:tcW w:w="7338" w:type="dxa"/>
            <w:gridSpan w:val="3"/>
            <w:tcBorders>
              <w:top w:val="nil"/>
              <w:right w:val="single" w:sz="4" w:space="0" w:color="auto"/>
            </w:tcBorders>
          </w:tcPr>
          <w:p w:rsidR="00B64203" w:rsidRPr="00B515AC" w:rsidRDefault="00B64203" w:rsidP="00C2576F">
            <w:pPr>
              <w:pStyle w:val="TLTBodyTextBold"/>
              <w:jc w:val="right"/>
            </w:pPr>
            <w:r>
              <w:t>Box 3</w:t>
            </w:r>
            <w:r w:rsidR="00C2576F">
              <w:t>5</w:t>
            </w:r>
            <w:r w:rsidR="00CE4592">
              <w:br/>
            </w:r>
            <w:r w:rsidR="00CE4592" w:rsidRPr="00CE4592">
              <w:t>Total payments to non-priority debts</w:t>
            </w:r>
          </w:p>
        </w:tc>
        <w:tc>
          <w:tcPr>
            <w:tcW w:w="1701" w:type="dxa"/>
            <w:tcBorders>
              <w:top w:val="single" w:sz="4" w:space="0" w:color="auto"/>
              <w:left w:val="single" w:sz="4" w:space="0" w:color="auto"/>
              <w:bottom w:val="single" w:sz="4" w:space="0" w:color="auto"/>
              <w:right w:val="single" w:sz="4" w:space="0" w:color="auto"/>
            </w:tcBorders>
          </w:tcPr>
          <w:p w:rsidR="00B64203" w:rsidRDefault="00B64203" w:rsidP="00012998">
            <w:pPr>
              <w:pStyle w:val="TLTBodyText"/>
            </w:pPr>
            <w:r>
              <w:t>£</w:t>
            </w:r>
            <w:sdt>
              <w:sdtPr>
                <w:id w:val="66619675"/>
                <w:showingPlcHdr/>
              </w:sdtPr>
              <w:sdtEndPr/>
              <w:sdtContent>
                <w:r>
                  <w:rPr>
                    <w:rStyle w:val="PlaceholderText"/>
                  </w:rPr>
                  <w:t>Click to enter amount</w:t>
                </w:r>
              </w:sdtContent>
            </w:sdt>
          </w:p>
        </w:tc>
      </w:tr>
    </w:tbl>
    <w:p w:rsidR="00D27D4F" w:rsidRDefault="00CE4592" w:rsidP="00CE4592">
      <w:pPr>
        <w:pStyle w:val="TLTBodyTextBold"/>
      </w:pPr>
      <w:r w:rsidRPr="00CE4592">
        <w:t>If you need more space to add debts, you can do this on a separate sheet of paper.</w:t>
      </w:r>
    </w:p>
    <w:p w:rsidR="00BC685D" w:rsidRPr="0027215A" w:rsidRDefault="00BC685D" w:rsidP="00BC685D">
      <w:pPr>
        <w:pStyle w:val="TLTBodyTextBold"/>
      </w:pPr>
      <w:r w:rsidRPr="0027215A">
        <w:lastRenderedPageBreak/>
        <w:t>Notes:</w:t>
      </w:r>
    </w:p>
    <w:p w:rsidR="00BC685D" w:rsidRDefault="00BC685D" w:rsidP="00BC685D">
      <w:pPr>
        <w:pStyle w:val="TLTBodyText"/>
        <w:rPr>
          <w:i/>
        </w:rPr>
      </w:pPr>
      <w:r w:rsidRPr="0027215A">
        <w:rPr>
          <w:i/>
        </w:rPr>
        <w:t xml:space="preserve">Add any information that you want your creditors to be aware of about </w:t>
      </w:r>
      <w:r w:rsidRPr="00BC685D">
        <w:rPr>
          <w:rStyle w:val="TLTBodyTextBoldChar"/>
          <w:i/>
        </w:rPr>
        <w:t>Your debts</w:t>
      </w:r>
      <w:r w:rsidRPr="0027215A">
        <w:rPr>
          <w:i/>
        </w:rPr>
        <w:t>.</w:t>
      </w:r>
    </w:p>
    <w:tbl>
      <w:tblPr>
        <w:tblStyle w:val="TableGrid"/>
        <w:tblW w:w="0" w:type="auto"/>
        <w:tblLook w:val="04A0" w:firstRow="1" w:lastRow="0" w:firstColumn="1" w:lastColumn="0" w:noHBand="0" w:noVBand="1"/>
      </w:tblPr>
      <w:tblGrid>
        <w:gridCol w:w="8460"/>
      </w:tblGrid>
      <w:tr w:rsidR="00BC685D" w:rsidTr="00012998">
        <w:tc>
          <w:tcPr>
            <w:tcW w:w="8460" w:type="dxa"/>
          </w:tcPr>
          <w:sdt>
            <w:sdtPr>
              <w:id w:val="1711609299"/>
              <w:showingPlcHdr/>
            </w:sdtPr>
            <w:sdtEndPr/>
            <w:sdtContent>
              <w:p w:rsidR="00BC685D" w:rsidRDefault="00BC685D" w:rsidP="00012998">
                <w:pPr>
                  <w:pStyle w:val="TLTBodyText"/>
                  <w:rPr>
                    <w:rStyle w:val="PlaceholderText"/>
                  </w:rPr>
                </w:pPr>
                <w:r w:rsidRPr="00794E53">
                  <w:rPr>
                    <w:rStyle w:val="PlaceholderText"/>
                  </w:rPr>
                  <w:t>Click here to enter text.</w:t>
                </w:r>
              </w:p>
              <w:p w:rsidR="00BC685D" w:rsidRDefault="00BC685D" w:rsidP="00012998">
                <w:pPr>
                  <w:pStyle w:val="TLTBodyText"/>
                  <w:rPr>
                    <w:rStyle w:val="PlaceholderText"/>
                  </w:rPr>
                </w:pPr>
              </w:p>
              <w:p w:rsidR="00BC685D" w:rsidRDefault="00BC685D" w:rsidP="00012998">
                <w:pPr>
                  <w:pStyle w:val="TLTBodyText"/>
                  <w:rPr>
                    <w:rStyle w:val="PlaceholderText"/>
                  </w:rPr>
                </w:pPr>
              </w:p>
              <w:p w:rsidR="00BC685D" w:rsidRDefault="00BC685D" w:rsidP="00012998">
                <w:pPr>
                  <w:pStyle w:val="TLTBodyText"/>
                  <w:rPr>
                    <w:rStyle w:val="PlaceholderText"/>
                  </w:rPr>
                </w:pPr>
              </w:p>
              <w:p w:rsidR="00BC685D" w:rsidRDefault="00BC685D" w:rsidP="00012998">
                <w:pPr>
                  <w:pStyle w:val="TLTBodyText"/>
                  <w:rPr>
                    <w:rStyle w:val="PlaceholderText"/>
                  </w:rPr>
                </w:pPr>
              </w:p>
              <w:p w:rsidR="00BC685D" w:rsidRDefault="00BC685D" w:rsidP="00012998">
                <w:pPr>
                  <w:pStyle w:val="TLTBodyText"/>
                  <w:rPr>
                    <w:rStyle w:val="PlaceholderText"/>
                  </w:rPr>
                </w:pPr>
              </w:p>
              <w:p w:rsidR="00BC685D" w:rsidRDefault="0007723E" w:rsidP="00012998">
                <w:pPr>
                  <w:pStyle w:val="TLTBodyText"/>
                  <w:rPr>
                    <w:i/>
                  </w:rPr>
                </w:pPr>
              </w:p>
            </w:sdtContent>
          </w:sdt>
          <w:p w:rsidR="00BC685D" w:rsidRDefault="00BC685D" w:rsidP="00012998">
            <w:pPr>
              <w:pStyle w:val="TLTBodyText"/>
              <w:rPr>
                <w:i/>
              </w:rPr>
            </w:pPr>
          </w:p>
        </w:tc>
      </w:tr>
    </w:tbl>
    <w:p w:rsidR="00BC685D" w:rsidRDefault="00BC685D" w:rsidP="00BC685D">
      <w:pPr>
        <w:pStyle w:val="TLTBodyText"/>
      </w:pPr>
      <w:r>
        <w:br w:type="page"/>
      </w:r>
    </w:p>
    <w:p w:rsidR="00BC685D" w:rsidRDefault="00BC685D" w:rsidP="00BC685D">
      <w:pPr>
        <w:pStyle w:val="TLTTemplate"/>
      </w:pPr>
      <w:r w:rsidRPr="00BC685D">
        <w:lastRenderedPageBreak/>
        <w:t>Priority debts table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77"/>
        <w:gridCol w:w="4614"/>
      </w:tblGrid>
      <w:tr w:rsidR="00BC685D" w:rsidRPr="00BC685D" w:rsidTr="00BC685D">
        <w:trPr>
          <w:tblHeader/>
        </w:trPr>
        <w:tc>
          <w:tcPr>
            <w:tcW w:w="4077" w:type="dxa"/>
          </w:tcPr>
          <w:p w:rsidR="00BC685D" w:rsidRPr="00BC685D" w:rsidRDefault="00BC685D" w:rsidP="00BC685D">
            <w:pPr>
              <w:pStyle w:val="TLTBodyTextBold"/>
            </w:pPr>
            <w:r w:rsidRPr="00BC685D">
              <w:t>Type of debt</w:t>
            </w:r>
          </w:p>
        </w:tc>
        <w:tc>
          <w:tcPr>
            <w:tcW w:w="4614" w:type="dxa"/>
          </w:tcPr>
          <w:p w:rsidR="00BC685D" w:rsidRPr="00BC685D" w:rsidRDefault="00BC685D" w:rsidP="00BC685D">
            <w:pPr>
              <w:pStyle w:val="TLTBodyTextBold"/>
            </w:pPr>
            <w:r w:rsidRPr="00BC685D">
              <w:t>Some of the possible actions that creditors could take if you are behind with payments</w:t>
            </w:r>
          </w:p>
        </w:tc>
      </w:tr>
      <w:tr w:rsidR="00BC685D" w:rsidRPr="00BC685D" w:rsidTr="00BC685D">
        <w:tc>
          <w:tcPr>
            <w:tcW w:w="4077" w:type="dxa"/>
          </w:tcPr>
          <w:p w:rsidR="00BC685D" w:rsidRPr="00BC685D" w:rsidRDefault="00BC685D" w:rsidP="00BC685D">
            <w:pPr>
              <w:pStyle w:val="TLTBodyTextBold"/>
            </w:pPr>
            <w:r w:rsidRPr="00BC685D">
              <w:t>Mortgage arrears</w:t>
            </w:r>
          </w:p>
        </w:tc>
        <w:tc>
          <w:tcPr>
            <w:tcW w:w="4614" w:type="dxa"/>
          </w:tcPr>
          <w:p w:rsidR="00BC685D" w:rsidRPr="00BC685D" w:rsidRDefault="00BC685D" w:rsidP="00012998">
            <w:pPr>
              <w:pStyle w:val="TLTBodyText"/>
            </w:pPr>
            <w:r w:rsidRPr="00BC685D">
              <w:t>Repossess your home.</w:t>
            </w:r>
          </w:p>
        </w:tc>
      </w:tr>
      <w:tr w:rsidR="00BC685D" w:rsidRPr="00BC685D" w:rsidTr="00BC685D">
        <w:tc>
          <w:tcPr>
            <w:tcW w:w="4077" w:type="dxa"/>
          </w:tcPr>
          <w:p w:rsidR="00BC685D" w:rsidRPr="00BC685D" w:rsidRDefault="00BC685D" w:rsidP="00BC685D">
            <w:pPr>
              <w:pStyle w:val="TLTBodyTextBold"/>
            </w:pPr>
            <w:r w:rsidRPr="00BC685D">
              <w:t>Secured loan and secured overdraft arrears</w:t>
            </w:r>
          </w:p>
        </w:tc>
        <w:tc>
          <w:tcPr>
            <w:tcW w:w="4614" w:type="dxa"/>
          </w:tcPr>
          <w:p w:rsidR="00BC685D" w:rsidRPr="00BC685D" w:rsidRDefault="00BC685D" w:rsidP="00012998">
            <w:pPr>
              <w:pStyle w:val="TLTBodyText"/>
            </w:pPr>
            <w:r w:rsidRPr="00BC685D">
              <w:t>Repossess your home.</w:t>
            </w:r>
          </w:p>
        </w:tc>
      </w:tr>
      <w:tr w:rsidR="00BC685D" w:rsidRPr="00BC685D" w:rsidTr="00BC685D">
        <w:tc>
          <w:tcPr>
            <w:tcW w:w="4077" w:type="dxa"/>
          </w:tcPr>
          <w:p w:rsidR="00BC685D" w:rsidRPr="00BC685D" w:rsidRDefault="00BC685D" w:rsidP="00BC685D">
            <w:pPr>
              <w:pStyle w:val="TLTBodyTextBold"/>
            </w:pPr>
            <w:r w:rsidRPr="00BC685D">
              <w:t>Rent arrears</w:t>
            </w:r>
          </w:p>
        </w:tc>
        <w:tc>
          <w:tcPr>
            <w:tcW w:w="4614" w:type="dxa"/>
          </w:tcPr>
          <w:p w:rsidR="00BC685D" w:rsidRPr="00BC685D" w:rsidRDefault="00BC685D" w:rsidP="00012998">
            <w:pPr>
              <w:pStyle w:val="TLTBodyText"/>
            </w:pPr>
            <w:r w:rsidRPr="00BC685D">
              <w:t>Evict you from your home.</w:t>
            </w:r>
          </w:p>
        </w:tc>
      </w:tr>
      <w:tr w:rsidR="00BC685D" w:rsidRPr="00BC685D" w:rsidTr="00BC685D">
        <w:tc>
          <w:tcPr>
            <w:tcW w:w="4077" w:type="dxa"/>
          </w:tcPr>
          <w:p w:rsidR="00BC685D" w:rsidRPr="00BC685D" w:rsidRDefault="00BC685D" w:rsidP="00BC685D">
            <w:pPr>
              <w:pStyle w:val="TLTBodyTextBold"/>
            </w:pPr>
            <w:r w:rsidRPr="00BC685D">
              <w:t>Council tax arrears (in Scotland this includes any water charges collected with the council tax bill)</w:t>
            </w:r>
          </w:p>
        </w:tc>
        <w:tc>
          <w:tcPr>
            <w:tcW w:w="4614" w:type="dxa"/>
          </w:tcPr>
          <w:p w:rsidR="00BC685D" w:rsidRPr="00BC685D" w:rsidRDefault="00BC685D" w:rsidP="00012998">
            <w:pPr>
              <w:pStyle w:val="TLTBodyText"/>
            </w:pPr>
            <w:r w:rsidRPr="00BC685D">
              <w:t>Use bailiffs (also known as enforcement agents) or a sheriff officer, or make deductions from your wages or benefits. In England and Wales, imprisonment is sometimes also possible.</w:t>
            </w:r>
          </w:p>
        </w:tc>
      </w:tr>
      <w:tr w:rsidR="00BC685D" w:rsidRPr="00BC685D" w:rsidTr="00BC685D">
        <w:tc>
          <w:tcPr>
            <w:tcW w:w="4077" w:type="dxa"/>
          </w:tcPr>
          <w:p w:rsidR="00BC685D" w:rsidRPr="00BC685D" w:rsidRDefault="00BC685D" w:rsidP="00BC685D">
            <w:pPr>
              <w:pStyle w:val="TLTBodyTextBold"/>
            </w:pPr>
            <w:r w:rsidRPr="00BC685D">
              <w:t>Rates arrears (Northern Ireland only)</w:t>
            </w:r>
          </w:p>
        </w:tc>
        <w:tc>
          <w:tcPr>
            <w:tcW w:w="4614" w:type="dxa"/>
          </w:tcPr>
          <w:p w:rsidR="00BC685D" w:rsidRPr="00BC685D" w:rsidRDefault="00BC685D" w:rsidP="00012998">
            <w:pPr>
              <w:pStyle w:val="TLTBodyText"/>
            </w:pPr>
            <w:r w:rsidRPr="00BC685D">
              <w:t>Petition for your bankruptcy.</w:t>
            </w:r>
          </w:p>
        </w:tc>
      </w:tr>
      <w:tr w:rsidR="00BC685D" w:rsidRPr="00BC685D" w:rsidTr="00BC685D">
        <w:tc>
          <w:tcPr>
            <w:tcW w:w="4077" w:type="dxa"/>
          </w:tcPr>
          <w:p w:rsidR="00BC685D" w:rsidRPr="00BC685D" w:rsidRDefault="00BC685D" w:rsidP="00BC685D">
            <w:pPr>
              <w:pStyle w:val="TLTBodyTextBold"/>
            </w:pPr>
            <w:r w:rsidRPr="00BC685D">
              <w:t>Gas or electricity arrears</w:t>
            </w:r>
          </w:p>
        </w:tc>
        <w:tc>
          <w:tcPr>
            <w:tcW w:w="4614" w:type="dxa"/>
          </w:tcPr>
          <w:p w:rsidR="00BC685D" w:rsidRPr="00BC685D" w:rsidRDefault="00BC685D" w:rsidP="00012998">
            <w:pPr>
              <w:pStyle w:val="TLTBodyText"/>
            </w:pPr>
            <w:r w:rsidRPr="00BC685D">
              <w:t>Cut off your supply.</w:t>
            </w:r>
          </w:p>
        </w:tc>
      </w:tr>
      <w:tr w:rsidR="00BC685D" w:rsidRPr="00BC685D" w:rsidTr="00BC685D">
        <w:tc>
          <w:tcPr>
            <w:tcW w:w="4077" w:type="dxa"/>
          </w:tcPr>
          <w:p w:rsidR="00BC685D" w:rsidRPr="00BC685D" w:rsidRDefault="00BC685D" w:rsidP="00BC685D">
            <w:pPr>
              <w:pStyle w:val="TLTBodyTextBold"/>
            </w:pPr>
            <w:r w:rsidRPr="00BC685D">
              <w:t>Magistrates’ court fine arrears</w:t>
            </w:r>
          </w:p>
        </w:tc>
        <w:tc>
          <w:tcPr>
            <w:tcW w:w="4614" w:type="dxa"/>
          </w:tcPr>
          <w:p w:rsidR="00BC685D" w:rsidRPr="00BC685D" w:rsidRDefault="00BC685D" w:rsidP="00012998">
            <w:pPr>
              <w:pStyle w:val="TLTBodyText"/>
            </w:pPr>
            <w:r w:rsidRPr="00BC685D">
              <w:t>Use of bailiffs (also known as enforcement a</w:t>
            </w:r>
            <w:r w:rsidR="00D72785">
              <w:t xml:space="preserve">gents), a deduction from your </w:t>
            </w:r>
            <w:r w:rsidRPr="00BC685D">
              <w:t>wages or benefits, clamping your vehicle or imprisonment.</w:t>
            </w:r>
          </w:p>
        </w:tc>
      </w:tr>
      <w:tr w:rsidR="00BC685D" w:rsidRPr="00BC685D" w:rsidTr="00BC685D">
        <w:tc>
          <w:tcPr>
            <w:tcW w:w="4077" w:type="dxa"/>
          </w:tcPr>
          <w:p w:rsidR="00BC685D" w:rsidRPr="00BC685D" w:rsidRDefault="00BC685D" w:rsidP="00BC685D">
            <w:pPr>
              <w:pStyle w:val="TLTBodyTextBold"/>
            </w:pPr>
            <w:r w:rsidRPr="00BC685D">
              <w:t>Sheriff court fine arrears (Scotland only)</w:t>
            </w:r>
          </w:p>
        </w:tc>
        <w:tc>
          <w:tcPr>
            <w:tcW w:w="4614" w:type="dxa"/>
          </w:tcPr>
          <w:p w:rsidR="00BC685D" w:rsidRPr="00BC685D" w:rsidRDefault="00BC685D" w:rsidP="00012998">
            <w:pPr>
              <w:pStyle w:val="TLTBodyText"/>
            </w:pPr>
            <w:r w:rsidRPr="00BC685D">
              <w:t>Deductions from some benefits or wages, freezing your bank account, a supervised attendance order, taking your vehicle or imprisonment.</w:t>
            </w:r>
          </w:p>
        </w:tc>
      </w:tr>
      <w:tr w:rsidR="00BC685D" w:rsidRPr="00BC685D" w:rsidTr="00BC685D">
        <w:tc>
          <w:tcPr>
            <w:tcW w:w="4077" w:type="dxa"/>
          </w:tcPr>
          <w:p w:rsidR="00BC685D" w:rsidRPr="00BC685D" w:rsidRDefault="00BC685D" w:rsidP="00BC685D">
            <w:pPr>
              <w:pStyle w:val="TLTBodyTextBold"/>
            </w:pPr>
            <w:r w:rsidRPr="00BC685D">
              <w:t>Child maintenance arrears (this will depend on how and by whom your child maintenance was arranged)</w:t>
            </w:r>
          </w:p>
        </w:tc>
        <w:tc>
          <w:tcPr>
            <w:tcW w:w="4614" w:type="dxa"/>
          </w:tcPr>
          <w:p w:rsidR="00BC685D" w:rsidRPr="00BC685D" w:rsidRDefault="00BC685D" w:rsidP="00012998">
            <w:pPr>
              <w:pStyle w:val="TLTBodyText"/>
            </w:pPr>
            <w:r w:rsidRPr="00BC685D">
              <w:t>Possible action could include the use of bailiffs (also known as enforcement agents), a deduction from your wages or benefits, a deduction f</w:t>
            </w:r>
            <w:r w:rsidR="00D72785">
              <w:t xml:space="preserve">rom your bank account or </w:t>
            </w:r>
            <w:r w:rsidRPr="00BC685D">
              <w:t>court action. In some cases, your driving licence could be taken away or you could be sent to prison.</w:t>
            </w:r>
          </w:p>
        </w:tc>
      </w:tr>
      <w:tr w:rsidR="00BC685D" w:rsidRPr="00BC685D" w:rsidTr="00BC685D">
        <w:tc>
          <w:tcPr>
            <w:tcW w:w="4077" w:type="dxa"/>
          </w:tcPr>
          <w:p w:rsidR="00BC685D" w:rsidRPr="00BC685D" w:rsidRDefault="00BC685D" w:rsidP="00BC685D">
            <w:pPr>
              <w:pStyle w:val="TLTBodyTextBold"/>
            </w:pPr>
            <w:r w:rsidRPr="00BC685D">
              <w:t>Benefit overpayments</w:t>
            </w:r>
          </w:p>
        </w:tc>
        <w:tc>
          <w:tcPr>
            <w:tcW w:w="4614" w:type="dxa"/>
          </w:tcPr>
          <w:p w:rsidR="00BC685D" w:rsidRPr="00BC685D" w:rsidRDefault="00BC685D" w:rsidP="00012998">
            <w:pPr>
              <w:pStyle w:val="TLTBodyText"/>
            </w:pPr>
            <w:r w:rsidRPr="00BC685D">
              <w:t>Deductions from most types of benefits or from your wages and court action.</w:t>
            </w:r>
          </w:p>
        </w:tc>
      </w:tr>
      <w:tr w:rsidR="00BC685D" w:rsidRPr="00BC685D" w:rsidTr="00BC685D">
        <w:tc>
          <w:tcPr>
            <w:tcW w:w="4077" w:type="dxa"/>
          </w:tcPr>
          <w:p w:rsidR="00BC685D" w:rsidRPr="00BC685D" w:rsidRDefault="00BC685D" w:rsidP="00BC685D">
            <w:pPr>
              <w:pStyle w:val="TLTBodyTextBold"/>
            </w:pPr>
            <w:r w:rsidRPr="00BC685D">
              <w:t>Tax credit overpayments</w:t>
            </w:r>
          </w:p>
        </w:tc>
        <w:tc>
          <w:tcPr>
            <w:tcW w:w="4614" w:type="dxa"/>
          </w:tcPr>
          <w:p w:rsidR="00BC685D" w:rsidRPr="00BC685D" w:rsidRDefault="00BC685D" w:rsidP="00012998">
            <w:pPr>
              <w:pStyle w:val="TLTBodyText"/>
            </w:pPr>
            <w:r w:rsidRPr="00BC685D">
              <w:t>Deductions from your wages, ongoing tax credit or Universal Credit awards, through your tax payments or court action. In England and Wales, deductions can also be made directly from your bank account in some cases.</w:t>
            </w:r>
          </w:p>
        </w:tc>
      </w:tr>
      <w:tr w:rsidR="00BC685D" w:rsidRPr="00BC685D" w:rsidTr="00BC685D">
        <w:tc>
          <w:tcPr>
            <w:tcW w:w="4077" w:type="dxa"/>
          </w:tcPr>
          <w:p w:rsidR="00BC685D" w:rsidRPr="00BC685D" w:rsidRDefault="00BC685D" w:rsidP="00BC685D">
            <w:pPr>
              <w:pStyle w:val="TLTBodyTextBold"/>
            </w:pPr>
            <w:r w:rsidRPr="00BC685D">
              <w:t>Income tax, National Insurance and VAT arrears</w:t>
            </w:r>
          </w:p>
        </w:tc>
        <w:tc>
          <w:tcPr>
            <w:tcW w:w="4614" w:type="dxa"/>
          </w:tcPr>
          <w:p w:rsidR="00BC685D" w:rsidRPr="00BC685D" w:rsidRDefault="00BC685D" w:rsidP="00012998">
            <w:pPr>
              <w:pStyle w:val="TLTBodyText"/>
            </w:pPr>
            <w:r w:rsidRPr="00BC685D">
              <w:t>Use of bailiffs (also known as enforcement agents) or bankruptcy. In England and Wales, deductions can also be made directly from your bank account in some cases.</w:t>
            </w:r>
          </w:p>
        </w:tc>
      </w:tr>
      <w:tr w:rsidR="00BC685D" w:rsidRPr="00BC685D" w:rsidTr="00BC685D">
        <w:tc>
          <w:tcPr>
            <w:tcW w:w="4077" w:type="dxa"/>
          </w:tcPr>
          <w:p w:rsidR="00BC685D" w:rsidRPr="00BC685D" w:rsidRDefault="00BC685D" w:rsidP="00BC685D">
            <w:pPr>
              <w:pStyle w:val="TLTBodyTextBold"/>
            </w:pPr>
            <w:r w:rsidRPr="00BC685D">
              <w:t>Hire-purchase or conditional-sale arrears</w:t>
            </w:r>
          </w:p>
        </w:tc>
        <w:tc>
          <w:tcPr>
            <w:tcW w:w="4614" w:type="dxa"/>
          </w:tcPr>
          <w:p w:rsidR="00BC685D" w:rsidRPr="00BC685D" w:rsidRDefault="00BC685D" w:rsidP="00012998">
            <w:pPr>
              <w:pStyle w:val="TLTBodyText"/>
            </w:pPr>
            <w:r w:rsidRPr="00BC685D">
              <w:t>Repossess the goods or get a court order to make you hand them back.</w:t>
            </w:r>
          </w:p>
        </w:tc>
      </w:tr>
      <w:tr w:rsidR="00BC685D" w:rsidRPr="00BC685D" w:rsidTr="00BC685D">
        <w:tc>
          <w:tcPr>
            <w:tcW w:w="4077" w:type="dxa"/>
          </w:tcPr>
          <w:p w:rsidR="00BC685D" w:rsidRPr="00BC685D" w:rsidRDefault="00BC685D" w:rsidP="00BC685D">
            <w:pPr>
              <w:pStyle w:val="TLTBodyTextBold"/>
            </w:pPr>
            <w:r w:rsidRPr="00BC685D">
              <w:lastRenderedPageBreak/>
              <w:t>TV licence arrears</w:t>
            </w:r>
          </w:p>
        </w:tc>
        <w:tc>
          <w:tcPr>
            <w:tcW w:w="4614" w:type="dxa"/>
          </w:tcPr>
          <w:p w:rsidR="00BC685D" w:rsidRPr="00BC685D" w:rsidRDefault="00BC685D" w:rsidP="00012998">
            <w:pPr>
              <w:pStyle w:val="TLTBodyText"/>
            </w:pPr>
            <w:r w:rsidRPr="00BC685D">
              <w:t>Magistrates’ court fine or sheriff court fine (see above sections for information about what this can mean).</w:t>
            </w:r>
          </w:p>
        </w:tc>
      </w:tr>
    </w:tbl>
    <w:p w:rsidR="00BC685D" w:rsidRPr="00BC685D" w:rsidRDefault="00BC685D" w:rsidP="00BC685D">
      <w:pPr>
        <w:pStyle w:val="TLTBodyTextBold"/>
      </w:pPr>
      <w:r w:rsidRPr="00BC685D">
        <w:t>Please note that bailiffs (also known as enforcement agents) cannot collect debts in Northern Ireland.</w:t>
      </w:r>
    </w:p>
    <w:sectPr w:rsidR="00BC685D" w:rsidRPr="00BC685D">
      <w:footerReference w:type="default" r:id="rId12"/>
      <w:headerReference w:type="first" r:id="rId13"/>
      <w:footerReference w:type="first" r:id="rId14"/>
      <w:pgSz w:w="11906" w:h="16838" w:code="9"/>
      <w:pgMar w:top="1440" w:right="1588" w:bottom="1440" w:left="1843" w:header="567"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3E" w:rsidRDefault="0007723E" w:rsidP="0092520A">
      <w:r>
        <w:separator/>
      </w:r>
    </w:p>
  </w:endnote>
  <w:endnote w:type="continuationSeparator" w:id="0">
    <w:p w:rsidR="0007723E" w:rsidRDefault="0007723E" w:rsidP="0092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855"/>
      <w:gridCol w:w="2920"/>
    </w:tblGrid>
    <w:tr w:rsidR="00665D88" w:rsidTr="00FD4D5E">
      <w:tc>
        <w:tcPr>
          <w:tcW w:w="3080" w:type="dxa"/>
        </w:tcPr>
        <w:p w:rsidR="00665D88" w:rsidRDefault="0007723E">
          <w:pPr>
            <w:pStyle w:val="Footer"/>
          </w:pPr>
          <w:r>
            <w:fldChar w:fldCharType="begin"/>
          </w:r>
          <w:r>
            <w:instrText xml:space="preserve"> DOCPROPERTY  DocID  \* MERGEFORMAT </w:instrText>
          </w:r>
          <w:r>
            <w:fldChar w:fldCharType="separate"/>
          </w:r>
          <w:r w:rsidR="00D72785">
            <w:t>49102095.1</w:t>
          </w:r>
          <w:r>
            <w:fldChar w:fldCharType="end"/>
          </w:r>
        </w:p>
      </w:tc>
      <w:tc>
        <w:tcPr>
          <w:tcW w:w="3081" w:type="dxa"/>
          <w:vAlign w:val="bottom"/>
        </w:tcPr>
        <w:p w:rsidR="00665D88" w:rsidRDefault="00665D88" w:rsidP="00FD4D5E">
          <w:pPr>
            <w:pStyle w:val="Footer"/>
            <w:jc w:val="center"/>
          </w:pPr>
          <w:r>
            <w:fldChar w:fldCharType="begin"/>
          </w:r>
          <w:r>
            <w:instrText xml:space="preserve"> PAGE  \* Arabic  \* MERGEFORMAT </w:instrText>
          </w:r>
          <w:r>
            <w:fldChar w:fldCharType="separate"/>
          </w:r>
          <w:r w:rsidR="00BC3C7B">
            <w:rPr>
              <w:noProof/>
            </w:rPr>
            <w:t>2</w:t>
          </w:r>
          <w:r>
            <w:fldChar w:fldCharType="end"/>
          </w:r>
        </w:p>
      </w:tc>
      <w:tc>
        <w:tcPr>
          <w:tcW w:w="3081" w:type="dxa"/>
        </w:tcPr>
        <w:p w:rsidR="00665D88" w:rsidRDefault="00665D88">
          <w:pPr>
            <w:pStyle w:val="Footer"/>
          </w:pPr>
          <w:r w:rsidRPr="00D142C9">
            <w:t>Standard Financial Statement Membership code number – 12884367</w:t>
          </w:r>
        </w:p>
      </w:tc>
    </w:tr>
  </w:tbl>
  <w:p w:rsidR="00665D88" w:rsidRDefault="0066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855"/>
      <w:gridCol w:w="2920"/>
    </w:tblGrid>
    <w:tr w:rsidR="00665D88" w:rsidTr="00FD4D5E">
      <w:tc>
        <w:tcPr>
          <w:tcW w:w="3080" w:type="dxa"/>
        </w:tcPr>
        <w:p w:rsidR="00665D88" w:rsidRDefault="0007723E">
          <w:pPr>
            <w:pStyle w:val="Footer"/>
          </w:pPr>
          <w:r>
            <w:fldChar w:fldCharType="begin"/>
          </w:r>
          <w:r>
            <w:instrText xml:space="preserve"> DOCPROPERTY  DocID  \* MERGEFORMAT </w:instrText>
          </w:r>
          <w:r>
            <w:fldChar w:fldCharType="separate"/>
          </w:r>
          <w:r w:rsidR="00D72785">
            <w:t>49102095.1</w:t>
          </w:r>
          <w:r>
            <w:fldChar w:fldCharType="end"/>
          </w:r>
        </w:p>
      </w:tc>
      <w:tc>
        <w:tcPr>
          <w:tcW w:w="3081" w:type="dxa"/>
          <w:vAlign w:val="bottom"/>
        </w:tcPr>
        <w:p w:rsidR="00665D88" w:rsidRDefault="00665D88" w:rsidP="00FD4D5E">
          <w:pPr>
            <w:pStyle w:val="Footer"/>
            <w:jc w:val="center"/>
          </w:pPr>
          <w:r>
            <w:fldChar w:fldCharType="begin"/>
          </w:r>
          <w:r>
            <w:instrText xml:space="preserve"> PAGE  \* Arabic  \* MERGEFORMAT </w:instrText>
          </w:r>
          <w:r>
            <w:fldChar w:fldCharType="separate"/>
          </w:r>
          <w:r w:rsidR="00BC3C7B">
            <w:rPr>
              <w:noProof/>
            </w:rPr>
            <w:t>1</w:t>
          </w:r>
          <w:r>
            <w:fldChar w:fldCharType="end"/>
          </w:r>
        </w:p>
      </w:tc>
      <w:tc>
        <w:tcPr>
          <w:tcW w:w="3081" w:type="dxa"/>
        </w:tcPr>
        <w:p w:rsidR="00665D88" w:rsidRDefault="00665D88">
          <w:pPr>
            <w:pStyle w:val="Footer"/>
          </w:pPr>
          <w:r w:rsidRPr="00D142C9">
            <w:t>Standard Financial Statement Membership code number – 12884367</w:t>
          </w:r>
        </w:p>
      </w:tc>
    </w:tr>
  </w:tbl>
  <w:p w:rsidR="00665D88" w:rsidRDefault="0066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3E" w:rsidRDefault="0007723E" w:rsidP="0092520A">
      <w:r>
        <w:separator/>
      </w:r>
    </w:p>
  </w:footnote>
  <w:footnote w:type="continuationSeparator" w:id="0">
    <w:p w:rsidR="0007723E" w:rsidRDefault="0007723E" w:rsidP="0092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4" w:type="dxa"/>
      <w:tblInd w:w="-1361" w:type="dxa"/>
      <w:tblLayout w:type="fixed"/>
      <w:tblLook w:val="01E0" w:firstRow="1" w:lastRow="1" w:firstColumn="1" w:lastColumn="1" w:noHBand="0" w:noVBand="0"/>
    </w:tblPr>
    <w:tblGrid>
      <w:gridCol w:w="1417"/>
      <w:gridCol w:w="4163"/>
      <w:gridCol w:w="2607"/>
      <w:gridCol w:w="1877"/>
    </w:tblGrid>
    <w:tr w:rsidR="00665D88" w:rsidTr="00FD4D5E">
      <w:trPr>
        <w:trHeight w:val="1702"/>
      </w:trPr>
      <w:tc>
        <w:tcPr>
          <w:tcW w:w="1417" w:type="dxa"/>
          <w:shd w:val="clear" w:color="auto" w:fill="auto"/>
        </w:tcPr>
        <w:p w:rsidR="00665D88" w:rsidRDefault="00665D88">
          <w:pPr>
            <w:pStyle w:val="Header"/>
            <w:rPr>
              <w:b/>
              <w:sz w:val="16"/>
              <w:szCs w:val="16"/>
            </w:rPr>
          </w:pPr>
        </w:p>
      </w:tc>
      <w:tc>
        <w:tcPr>
          <w:tcW w:w="4163" w:type="dxa"/>
          <w:shd w:val="clear" w:color="auto" w:fill="auto"/>
        </w:tcPr>
        <w:p w:rsidR="00665D88" w:rsidRDefault="00665D88">
          <w:pPr>
            <w:pStyle w:val="Header"/>
          </w:pPr>
          <w:r>
            <w:rPr>
              <w:noProof/>
              <w:lang w:eastAsia="en-GB"/>
            </w:rPr>
            <w:drawing>
              <wp:inline distT="0" distB="0" distL="0" distR="0">
                <wp:extent cx="2011680" cy="1107440"/>
                <wp:effectExtent l="0" t="0" r="7620" b="0"/>
                <wp:docPr id="4" name="Picture 4" descr="C:\Users\EW04\AppData\Local\Microsoft\Windows\Temporary Internet Files\Content.IE5\3CKZK5KR\full-colour-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EW04\AppData\Local\Microsoft\Windows\Temporary Internet Files\Content.IE5\3CKZK5KR\full-colour-RGB-150.jpg"/>
                        <pic:cNvPicPr>
                          <a:picLocks noChangeAspect="1" noChangeArrowheads="1"/>
                        </pic:cNvPicPr>
                      </pic:nvPicPr>
                      <pic:blipFill>
                        <a:blip r:embed="rId1">
                          <a:extLst>
                            <a:ext uri="{28A0092B-C50C-407E-A947-70E740481C1C}">
                              <a14:useLocalDpi xmlns:a14="http://schemas.microsoft.com/office/drawing/2010/main" val="0"/>
                            </a:ext>
                          </a:extLst>
                        </a:blip>
                        <a:srcRect l="11278" t="28571" r="11130" b="28873"/>
                        <a:stretch>
                          <a:fillRect/>
                        </a:stretch>
                      </pic:blipFill>
                      <pic:spPr bwMode="auto">
                        <a:xfrm>
                          <a:off x="0" y="0"/>
                          <a:ext cx="2011680" cy="1107440"/>
                        </a:xfrm>
                        <a:prstGeom prst="rect">
                          <a:avLst/>
                        </a:prstGeom>
                        <a:noFill/>
                        <a:ln>
                          <a:noFill/>
                        </a:ln>
                      </pic:spPr>
                    </pic:pic>
                  </a:graphicData>
                </a:graphic>
              </wp:inline>
            </w:drawing>
          </w:r>
        </w:p>
      </w:tc>
      <w:tc>
        <w:tcPr>
          <w:tcW w:w="2607" w:type="dxa"/>
          <w:shd w:val="clear" w:color="auto" w:fill="auto"/>
        </w:tcPr>
        <w:p w:rsidR="00665D88" w:rsidRDefault="00665D88">
          <w:pPr>
            <w:pStyle w:val="Header"/>
          </w:pPr>
        </w:p>
      </w:tc>
      <w:tc>
        <w:tcPr>
          <w:tcW w:w="1877" w:type="dxa"/>
          <w:shd w:val="clear" w:color="auto" w:fill="auto"/>
        </w:tcPr>
        <w:p w:rsidR="00665D88" w:rsidRDefault="00665D88">
          <w:pPr>
            <w:pStyle w:val="Header"/>
            <w:jc w:val="right"/>
          </w:pPr>
          <w:r>
            <w:rPr>
              <w:noProof/>
              <w:lang w:eastAsia="en-GB"/>
            </w:rPr>
            <w:drawing>
              <wp:inline distT="0" distB="0" distL="0" distR="0" wp14:anchorId="13874D01" wp14:editId="48A1ECC4">
                <wp:extent cx="1033670" cy="1033670"/>
                <wp:effectExtent l="0" t="0" r="0" b="0"/>
                <wp:docPr id="3" name="Picture 3" descr="TLT_LL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_LLP_Logo"/>
                        <pic:cNvPicPr>
                          <a:picLocks noChangeAspect="1" noChangeArrowheads="1"/>
                        </pic:cNvPicPr>
                      </pic:nvPicPr>
                      <pic:blipFill>
                        <a:blip r:embed="rId2" cstate="print">
                          <a:grayscl/>
                          <a:biLevel thresh="50000"/>
                          <a:extLst>
                            <a:ext uri="{28A0092B-C50C-407E-A947-70E740481C1C}">
                              <a14:useLocalDpi xmlns:a14="http://schemas.microsoft.com/office/drawing/2010/main" val="0"/>
                            </a:ext>
                          </a:extLst>
                        </a:blip>
                        <a:srcRect/>
                        <a:stretch>
                          <a:fillRect/>
                        </a:stretch>
                      </pic:blipFill>
                      <pic:spPr bwMode="auto">
                        <a:xfrm>
                          <a:off x="0" y="0"/>
                          <a:ext cx="1035259" cy="1035259"/>
                        </a:xfrm>
                        <a:prstGeom prst="rect">
                          <a:avLst/>
                        </a:prstGeom>
                        <a:noFill/>
                        <a:ln>
                          <a:noFill/>
                        </a:ln>
                      </pic:spPr>
                    </pic:pic>
                  </a:graphicData>
                </a:graphic>
              </wp:inline>
            </w:drawing>
          </w:r>
        </w:p>
      </w:tc>
    </w:tr>
  </w:tbl>
  <w:p w:rsidR="00665D88" w:rsidRDefault="00665D8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D15"/>
    <w:multiLevelType w:val="hybridMultilevel"/>
    <w:tmpl w:val="E70690B2"/>
    <w:lvl w:ilvl="0" w:tplc="86A0103A">
      <w:start w:val="1"/>
      <w:numFmt w:val="decimal"/>
      <w:pStyle w:val="TLTPartiesFrontSheet"/>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8F06032"/>
    <w:multiLevelType w:val="hybridMultilevel"/>
    <w:tmpl w:val="F09AE0B8"/>
    <w:lvl w:ilvl="0" w:tplc="016AB07A">
      <w:start w:val="1"/>
      <w:numFmt w:val="upperLetter"/>
      <w:pStyle w:val="TOC3"/>
      <w:lvlText w:val="%1"/>
      <w:lvlJc w:val="left"/>
      <w:pPr>
        <w:tabs>
          <w:tab w:val="num" w:pos="720"/>
        </w:tabs>
        <w:ind w:left="720" w:hanging="720"/>
      </w:pPr>
      <w:rPr>
        <w:rFonts w:ascii="Arial" w:hAnsi="Arial" w:hint="default"/>
        <w:b w:val="0"/>
        <w:i w:val="0"/>
        <w:color w:val="auto"/>
        <w:sz w:val="20"/>
        <w:u w:val="none"/>
      </w:rPr>
    </w:lvl>
    <w:lvl w:ilvl="1" w:tplc="08090019" w:tentative="1">
      <w:start w:val="1"/>
      <w:numFmt w:val="lowerLetter"/>
      <w:lvlText w:val="%2."/>
      <w:lvlJc w:val="left"/>
      <w:pPr>
        <w:tabs>
          <w:tab w:val="num" w:pos="1840"/>
        </w:tabs>
        <w:ind w:left="1840" w:hanging="360"/>
      </w:pPr>
    </w:lvl>
    <w:lvl w:ilvl="2" w:tplc="0809001B" w:tentative="1">
      <w:start w:val="1"/>
      <w:numFmt w:val="lowerRoman"/>
      <w:lvlText w:val="%3."/>
      <w:lvlJc w:val="right"/>
      <w:pPr>
        <w:tabs>
          <w:tab w:val="num" w:pos="2560"/>
        </w:tabs>
        <w:ind w:left="2560" w:hanging="180"/>
      </w:pPr>
    </w:lvl>
    <w:lvl w:ilvl="3" w:tplc="0809000F" w:tentative="1">
      <w:start w:val="1"/>
      <w:numFmt w:val="decimal"/>
      <w:lvlText w:val="%4."/>
      <w:lvlJc w:val="left"/>
      <w:pPr>
        <w:tabs>
          <w:tab w:val="num" w:pos="3280"/>
        </w:tabs>
        <w:ind w:left="3280" w:hanging="360"/>
      </w:pPr>
    </w:lvl>
    <w:lvl w:ilvl="4" w:tplc="08090019" w:tentative="1">
      <w:start w:val="1"/>
      <w:numFmt w:val="lowerLetter"/>
      <w:lvlText w:val="%5."/>
      <w:lvlJc w:val="left"/>
      <w:pPr>
        <w:tabs>
          <w:tab w:val="num" w:pos="4000"/>
        </w:tabs>
        <w:ind w:left="4000" w:hanging="360"/>
      </w:pPr>
    </w:lvl>
    <w:lvl w:ilvl="5" w:tplc="0809001B" w:tentative="1">
      <w:start w:val="1"/>
      <w:numFmt w:val="lowerRoman"/>
      <w:lvlText w:val="%6."/>
      <w:lvlJc w:val="right"/>
      <w:pPr>
        <w:tabs>
          <w:tab w:val="num" w:pos="4720"/>
        </w:tabs>
        <w:ind w:left="4720" w:hanging="180"/>
      </w:pPr>
    </w:lvl>
    <w:lvl w:ilvl="6" w:tplc="0809000F" w:tentative="1">
      <w:start w:val="1"/>
      <w:numFmt w:val="decimal"/>
      <w:lvlText w:val="%7."/>
      <w:lvlJc w:val="left"/>
      <w:pPr>
        <w:tabs>
          <w:tab w:val="num" w:pos="5440"/>
        </w:tabs>
        <w:ind w:left="5440" w:hanging="360"/>
      </w:pPr>
    </w:lvl>
    <w:lvl w:ilvl="7" w:tplc="08090019" w:tentative="1">
      <w:start w:val="1"/>
      <w:numFmt w:val="lowerLetter"/>
      <w:lvlText w:val="%8."/>
      <w:lvlJc w:val="left"/>
      <w:pPr>
        <w:tabs>
          <w:tab w:val="num" w:pos="6160"/>
        </w:tabs>
        <w:ind w:left="6160" w:hanging="360"/>
      </w:pPr>
    </w:lvl>
    <w:lvl w:ilvl="8" w:tplc="0809001B" w:tentative="1">
      <w:start w:val="1"/>
      <w:numFmt w:val="lowerRoman"/>
      <w:lvlText w:val="%9."/>
      <w:lvlJc w:val="right"/>
      <w:pPr>
        <w:tabs>
          <w:tab w:val="num" w:pos="6880"/>
        </w:tabs>
        <w:ind w:left="6880" w:hanging="180"/>
      </w:pPr>
    </w:lvl>
  </w:abstractNum>
  <w:abstractNum w:abstractNumId="5" w15:restartNumberingAfterBreak="0">
    <w:nsid w:val="1F566CF2"/>
    <w:multiLevelType w:val="multilevel"/>
    <w:tmpl w:val="A3B62992"/>
    <w:numStyleLink w:val="Appendix"/>
  </w:abstractNum>
  <w:abstractNum w:abstractNumId="6" w15:restartNumberingAfterBreak="0">
    <w:nsid w:val="23116E6D"/>
    <w:multiLevelType w:val="multilevel"/>
    <w:tmpl w:val="28FEF948"/>
    <w:numStyleLink w:val="Appendixheading"/>
  </w:abstractNum>
  <w:abstractNum w:abstractNumId="7" w15:restartNumberingAfterBreak="0">
    <w:nsid w:val="2521121D"/>
    <w:multiLevelType w:val="multilevel"/>
    <w:tmpl w:val="9A0EAD0C"/>
    <w:styleLink w:val="Scheduleheading"/>
    <w:lvl w:ilvl="0">
      <w:start w:val="1"/>
      <w:numFmt w:val="decimal"/>
      <w:pStyle w:val="TLTScheduleHeading"/>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CE46DE7"/>
    <w:multiLevelType w:val="hybridMultilevel"/>
    <w:tmpl w:val="096A6644"/>
    <w:lvl w:ilvl="0" w:tplc="5C6CF7A0">
      <w:start w:val="1"/>
      <w:numFmt w:val="decimal"/>
      <w:pStyle w:val="TLTPartiesBodyText"/>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72B2A5CE"/>
    <w:numStyleLink w:val="Scheduletext"/>
  </w:abstractNum>
  <w:abstractNum w:abstractNumId="12"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4A4E5640"/>
    <w:multiLevelType w:val="multilevel"/>
    <w:tmpl w:val="A984B39C"/>
    <w:numStyleLink w:val="Level"/>
  </w:abstractNum>
  <w:abstractNum w:abstractNumId="14" w15:restartNumberingAfterBreak="0">
    <w:nsid w:val="61C92B75"/>
    <w:multiLevelType w:val="multilevel"/>
    <w:tmpl w:val="5C129AB6"/>
    <w:numStyleLink w:val="Definitions"/>
  </w:abstractNum>
  <w:abstractNum w:abstractNumId="15" w15:restartNumberingAfterBreak="0">
    <w:nsid w:val="702C2885"/>
    <w:multiLevelType w:val="multilevel"/>
    <w:tmpl w:val="0F745380"/>
    <w:numStyleLink w:val="Bullets"/>
  </w:abstractNum>
  <w:abstractNum w:abstractNumId="16" w15:restartNumberingAfterBreak="0">
    <w:nsid w:val="71A93C1C"/>
    <w:multiLevelType w:val="hybridMultilevel"/>
    <w:tmpl w:val="74A2FB96"/>
    <w:lvl w:ilvl="0" w:tplc="2B724192">
      <w:start w:val="1"/>
      <w:numFmt w:val="decimal"/>
      <w:pStyle w:val="TOC2"/>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2F7A72"/>
    <w:multiLevelType w:val="hybridMultilevel"/>
    <w:tmpl w:val="53AEC332"/>
    <w:lvl w:ilvl="0" w:tplc="9FF6449A">
      <w:start w:val="1"/>
      <w:numFmt w:val="upperLetter"/>
      <w:pStyle w:val="TLTRecitals"/>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7"/>
  </w:num>
  <w:num w:numId="4">
    <w:abstractNumId w:val="16"/>
  </w:num>
  <w:num w:numId="5">
    <w:abstractNumId w:val="4"/>
  </w:num>
  <w:num w:numId="6">
    <w:abstractNumId w:val="3"/>
  </w:num>
  <w:num w:numId="7">
    <w:abstractNumId w:val="8"/>
  </w:num>
  <w:num w:numId="8">
    <w:abstractNumId w:val="2"/>
  </w:num>
  <w:num w:numId="9">
    <w:abstractNumId w:val="10"/>
  </w:num>
  <w:num w:numId="10">
    <w:abstractNumId w:val="7"/>
  </w:num>
  <w:num w:numId="11">
    <w:abstractNumId w:val="1"/>
  </w:num>
  <w:num w:numId="12">
    <w:abstractNumId w:val="12"/>
  </w:num>
  <w:num w:numId="13">
    <w:abstractNumId w:val="13"/>
  </w:num>
  <w:num w:numId="14">
    <w:abstractNumId w:val="14"/>
  </w:num>
  <w:num w:numId="15">
    <w:abstractNumId w:val="6"/>
  </w:num>
  <w:num w:numId="16">
    <w:abstractNumId w:val="15"/>
  </w:num>
  <w:num w:numId="17">
    <w:abstractNumId w:val="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72"/>
    <w:rsid w:val="00012998"/>
    <w:rsid w:val="000519A1"/>
    <w:rsid w:val="000634EC"/>
    <w:rsid w:val="00070972"/>
    <w:rsid w:val="0007283E"/>
    <w:rsid w:val="0007723E"/>
    <w:rsid w:val="00087095"/>
    <w:rsid w:val="000977BD"/>
    <w:rsid w:val="000D56D3"/>
    <w:rsid w:val="000E45D4"/>
    <w:rsid w:val="000F0F08"/>
    <w:rsid w:val="000F3AB5"/>
    <w:rsid w:val="00103929"/>
    <w:rsid w:val="001443F1"/>
    <w:rsid w:val="00172BD4"/>
    <w:rsid w:val="001D0BB0"/>
    <w:rsid w:val="00204630"/>
    <w:rsid w:val="00212367"/>
    <w:rsid w:val="0021298D"/>
    <w:rsid w:val="002155ED"/>
    <w:rsid w:val="002352FD"/>
    <w:rsid w:val="0027215A"/>
    <w:rsid w:val="00295078"/>
    <w:rsid w:val="002A042A"/>
    <w:rsid w:val="002B69C9"/>
    <w:rsid w:val="002B70A1"/>
    <w:rsid w:val="003159D8"/>
    <w:rsid w:val="003171CD"/>
    <w:rsid w:val="003202A9"/>
    <w:rsid w:val="0032546A"/>
    <w:rsid w:val="003418FB"/>
    <w:rsid w:val="003623BD"/>
    <w:rsid w:val="00367ADA"/>
    <w:rsid w:val="00376472"/>
    <w:rsid w:val="00391442"/>
    <w:rsid w:val="003A523B"/>
    <w:rsid w:val="003B3E84"/>
    <w:rsid w:val="003D2295"/>
    <w:rsid w:val="003F6FD7"/>
    <w:rsid w:val="00415592"/>
    <w:rsid w:val="00416A19"/>
    <w:rsid w:val="00446CA5"/>
    <w:rsid w:val="004544B0"/>
    <w:rsid w:val="004851F4"/>
    <w:rsid w:val="00487EB3"/>
    <w:rsid w:val="00517B51"/>
    <w:rsid w:val="005412F0"/>
    <w:rsid w:val="00542498"/>
    <w:rsid w:val="005A0393"/>
    <w:rsid w:val="005B0EBD"/>
    <w:rsid w:val="005B33FB"/>
    <w:rsid w:val="005D7DF1"/>
    <w:rsid w:val="005E56EC"/>
    <w:rsid w:val="005E7444"/>
    <w:rsid w:val="006020B6"/>
    <w:rsid w:val="006237A2"/>
    <w:rsid w:val="00631E92"/>
    <w:rsid w:val="00632EC1"/>
    <w:rsid w:val="00640555"/>
    <w:rsid w:val="00665D88"/>
    <w:rsid w:val="00694D7D"/>
    <w:rsid w:val="006A18CE"/>
    <w:rsid w:val="006A59A7"/>
    <w:rsid w:val="006B5C33"/>
    <w:rsid w:val="006E253E"/>
    <w:rsid w:val="006F2572"/>
    <w:rsid w:val="006F6713"/>
    <w:rsid w:val="00700A94"/>
    <w:rsid w:val="00710453"/>
    <w:rsid w:val="0071046D"/>
    <w:rsid w:val="00721A68"/>
    <w:rsid w:val="00722088"/>
    <w:rsid w:val="00735596"/>
    <w:rsid w:val="007B1B08"/>
    <w:rsid w:val="007C766F"/>
    <w:rsid w:val="007D3927"/>
    <w:rsid w:val="00812B12"/>
    <w:rsid w:val="00813A9E"/>
    <w:rsid w:val="00836F31"/>
    <w:rsid w:val="00842C59"/>
    <w:rsid w:val="00844C81"/>
    <w:rsid w:val="00877ED5"/>
    <w:rsid w:val="00877FBE"/>
    <w:rsid w:val="008953AA"/>
    <w:rsid w:val="00897027"/>
    <w:rsid w:val="008C66A5"/>
    <w:rsid w:val="008D32BC"/>
    <w:rsid w:val="008E30FB"/>
    <w:rsid w:val="00917117"/>
    <w:rsid w:val="0092520A"/>
    <w:rsid w:val="00931E04"/>
    <w:rsid w:val="00932026"/>
    <w:rsid w:val="0093284C"/>
    <w:rsid w:val="00972732"/>
    <w:rsid w:val="0097481B"/>
    <w:rsid w:val="00990061"/>
    <w:rsid w:val="009F14C1"/>
    <w:rsid w:val="009F50C1"/>
    <w:rsid w:val="00A00104"/>
    <w:rsid w:val="00A13CC9"/>
    <w:rsid w:val="00A23059"/>
    <w:rsid w:val="00A2340A"/>
    <w:rsid w:val="00A314E6"/>
    <w:rsid w:val="00A50947"/>
    <w:rsid w:val="00A52E17"/>
    <w:rsid w:val="00A56BA5"/>
    <w:rsid w:val="00A72FC6"/>
    <w:rsid w:val="00A745F0"/>
    <w:rsid w:val="00A976B3"/>
    <w:rsid w:val="00AD743F"/>
    <w:rsid w:val="00AE2E3C"/>
    <w:rsid w:val="00B0445F"/>
    <w:rsid w:val="00B06714"/>
    <w:rsid w:val="00B20E34"/>
    <w:rsid w:val="00B31AB9"/>
    <w:rsid w:val="00B515AC"/>
    <w:rsid w:val="00B628FA"/>
    <w:rsid w:val="00B64203"/>
    <w:rsid w:val="00BC3C7B"/>
    <w:rsid w:val="00BC685D"/>
    <w:rsid w:val="00BD2C97"/>
    <w:rsid w:val="00BE089E"/>
    <w:rsid w:val="00BE2C4F"/>
    <w:rsid w:val="00BE37AD"/>
    <w:rsid w:val="00BE411A"/>
    <w:rsid w:val="00BF08D4"/>
    <w:rsid w:val="00BF2A4C"/>
    <w:rsid w:val="00BF6400"/>
    <w:rsid w:val="00C065F6"/>
    <w:rsid w:val="00C24E0A"/>
    <w:rsid w:val="00C2576F"/>
    <w:rsid w:val="00C57D36"/>
    <w:rsid w:val="00CA0419"/>
    <w:rsid w:val="00CB3B5A"/>
    <w:rsid w:val="00CE4592"/>
    <w:rsid w:val="00CF36F0"/>
    <w:rsid w:val="00D27D4F"/>
    <w:rsid w:val="00D33926"/>
    <w:rsid w:val="00D35EC7"/>
    <w:rsid w:val="00D55557"/>
    <w:rsid w:val="00D65B1E"/>
    <w:rsid w:val="00D72785"/>
    <w:rsid w:val="00D75B23"/>
    <w:rsid w:val="00D77355"/>
    <w:rsid w:val="00D817EE"/>
    <w:rsid w:val="00D84D60"/>
    <w:rsid w:val="00D932E2"/>
    <w:rsid w:val="00DC1C1B"/>
    <w:rsid w:val="00DC451E"/>
    <w:rsid w:val="00DE34F4"/>
    <w:rsid w:val="00E00FC1"/>
    <w:rsid w:val="00E203E4"/>
    <w:rsid w:val="00E271D9"/>
    <w:rsid w:val="00E37DFA"/>
    <w:rsid w:val="00E64BC4"/>
    <w:rsid w:val="00E85BBA"/>
    <w:rsid w:val="00EB2B3B"/>
    <w:rsid w:val="00EB3497"/>
    <w:rsid w:val="00EB40CC"/>
    <w:rsid w:val="00EE464E"/>
    <w:rsid w:val="00F13A3D"/>
    <w:rsid w:val="00F17447"/>
    <w:rsid w:val="00F22CD2"/>
    <w:rsid w:val="00F3639C"/>
    <w:rsid w:val="00FA36A4"/>
    <w:rsid w:val="00FB1BB2"/>
    <w:rsid w:val="00FB56F9"/>
    <w:rsid w:val="00FB583F"/>
    <w:rsid w:val="00FC1185"/>
    <w:rsid w:val="00FD4D5E"/>
    <w:rsid w:val="00FE6407"/>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2E5D2-0975-45E1-A57D-ECA643BC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semiHidden/>
    <w:qFormat/>
    <w:pPr>
      <w:keepNext/>
      <w:keepLines/>
      <w:spacing w:before="480"/>
      <w:outlineLvl w:val="0"/>
    </w:pPr>
    <w:rPr>
      <w:rFonts w:asciiTheme="majorHAnsi" w:eastAsiaTheme="majorEastAsia" w:hAnsiTheme="majorHAnsi" w:cstheme="majorBidi"/>
      <w:b/>
      <w:bCs/>
      <w:color w:val="701A2E" w:themeColor="accent1" w:themeShade="BF"/>
      <w:sz w:val="28"/>
      <w:szCs w:val="28"/>
      <w:lang w:eastAsia="en-GB"/>
    </w:rPr>
  </w:style>
  <w:style w:type="paragraph" w:styleId="Heading2">
    <w:name w:val="heading 2"/>
    <w:basedOn w:val="Normal"/>
    <w:next w:val="Normal"/>
    <w:link w:val="Heading2Char"/>
    <w:uiPriority w:val="9"/>
    <w:semiHidden/>
    <w:qFormat/>
    <w:pPr>
      <w:keepNext/>
      <w:keepLines/>
      <w:spacing w:before="200"/>
      <w:outlineLvl w:val="1"/>
    </w:pPr>
    <w:rPr>
      <w:rFonts w:asciiTheme="majorHAnsi" w:eastAsiaTheme="majorEastAsia" w:hAnsiTheme="majorHAnsi" w:cstheme="majorBidi"/>
      <w:b/>
      <w:bCs/>
      <w:color w:val="97233F" w:themeColor="accent1"/>
      <w:sz w:val="26"/>
      <w:szCs w:val="26"/>
      <w:lang w:eastAsia="en-GB"/>
    </w:rPr>
  </w:style>
  <w:style w:type="paragraph" w:styleId="Heading3">
    <w:name w:val="heading 3"/>
    <w:basedOn w:val="Normal"/>
    <w:next w:val="Normal"/>
    <w:link w:val="Heading3Char"/>
    <w:uiPriority w:val="9"/>
    <w:semiHidden/>
    <w:qFormat/>
    <w:pPr>
      <w:keepNext/>
      <w:keepLines/>
      <w:spacing w:before="200"/>
      <w:outlineLvl w:val="2"/>
    </w:pPr>
    <w:rPr>
      <w:rFonts w:asciiTheme="majorHAnsi" w:eastAsiaTheme="majorEastAsia" w:hAnsiTheme="majorHAnsi" w:cstheme="majorBidi"/>
      <w:b/>
      <w:bCs/>
      <w:color w:val="97233F" w:themeColor="accent1"/>
      <w:lang w:eastAsia="en-GB"/>
    </w:rPr>
  </w:style>
  <w:style w:type="paragraph" w:styleId="Heading4">
    <w:name w:val="heading 4"/>
    <w:basedOn w:val="Normal"/>
    <w:next w:val="Normal"/>
    <w:link w:val="Heading4Char"/>
    <w:uiPriority w:val="9"/>
    <w:semiHidden/>
    <w:qFormat/>
    <w:pPr>
      <w:keepNext/>
      <w:keepLines/>
      <w:spacing w:before="200"/>
      <w:outlineLvl w:val="3"/>
    </w:pPr>
    <w:rPr>
      <w:rFonts w:asciiTheme="majorHAnsi" w:eastAsiaTheme="majorEastAsia" w:hAnsiTheme="majorHAnsi" w:cstheme="majorBidi"/>
      <w:b/>
      <w:bCs/>
      <w:i/>
      <w:iCs/>
      <w:color w:val="97233F" w:themeColor="accent1"/>
      <w:lang w:eastAsia="en-GB"/>
    </w:rPr>
  </w:style>
  <w:style w:type="paragraph" w:styleId="Heading5">
    <w:name w:val="heading 5"/>
    <w:basedOn w:val="Normal"/>
    <w:next w:val="Normal"/>
    <w:link w:val="Heading5Char"/>
    <w:uiPriority w:val="9"/>
    <w:semiHidden/>
    <w:qFormat/>
    <w:pPr>
      <w:keepNext/>
      <w:keepLines/>
      <w:spacing w:before="200"/>
      <w:outlineLvl w:val="4"/>
    </w:pPr>
    <w:rPr>
      <w:rFonts w:asciiTheme="majorHAnsi" w:eastAsiaTheme="majorEastAsia" w:hAnsiTheme="majorHAnsi" w:cstheme="majorBidi"/>
      <w:color w:val="4A111F" w:themeColor="accent1" w:themeShade="7F"/>
      <w:lang w:eastAsia="en-GB"/>
    </w:rPr>
  </w:style>
  <w:style w:type="paragraph" w:styleId="Heading6">
    <w:name w:val="heading 6"/>
    <w:basedOn w:val="Normal"/>
    <w:next w:val="Normal"/>
    <w:link w:val="Heading6Char"/>
    <w:uiPriority w:val="9"/>
    <w:semiHidden/>
    <w:qFormat/>
    <w:pPr>
      <w:keepNext/>
      <w:keepLines/>
      <w:spacing w:before="200"/>
      <w:outlineLvl w:val="5"/>
    </w:pPr>
    <w:rPr>
      <w:rFonts w:asciiTheme="majorHAnsi" w:eastAsiaTheme="majorEastAsia" w:hAnsiTheme="majorHAnsi" w:cstheme="majorBidi"/>
      <w:i/>
      <w:iCs/>
      <w:color w:val="4A111F" w:themeColor="accent1" w:themeShade="7F"/>
      <w:lang w:eastAsia="en-GB"/>
    </w:rPr>
  </w:style>
  <w:style w:type="paragraph" w:styleId="Heading7">
    <w:name w:val="heading 7"/>
    <w:basedOn w:val="Normal"/>
    <w:next w:val="Normal"/>
    <w:link w:val="Heading7Char"/>
    <w:uiPriority w:val="9"/>
    <w:semiHidden/>
    <w:qFormat/>
    <w:pPr>
      <w:keepNext/>
      <w:keepLines/>
      <w:spacing w:before="200"/>
      <w:outlineLvl w:val="6"/>
    </w:pPr>
    <w:rPr>
      <w:rFonts w:asciiTheme="majorHAnsi" w:eastAsiaTheme="majorEastAsia" w:hAnsiTheme="majorHAnsi" w:cstheme="majorBidi"/>
      <w:i/>
      <w:iCs/>
      <w:color w:val="457594" w:themeColor="text1" w:themeTint="BF"/>
      <w:lang w:eastAsia="en-GB"/>
    </w:rPr>
  </w:style>
  <w:style w:type="paragraph" w:styleId="Heading8">
    <w:name w:val="heading 8"/>
    <w:basedOn w:val="Normal"/>
    <w:next w:val="Normal"/>
    <w:link w:val="Heading8Char"/>
    <w:uiPriority w:val="9"/>
    <w:semiHidden/>
    <w:qFormat/>
    <w:pPr>
      <w:keepNext/>
      <w:keepLines/>
      <w:spacing w:before="200"/>
      <w:outlineLvl w:val="7"/>
    </w:pPr>
    <w:rPr>
      <w:rFonts w:asciiTheme="majorHAnsi" w:eastAsiaTheme="majorEastAsia" w:hAnsiTheme="majorHAnsi" w:cstheme="majorBidi"/>
      <w:color w:val="457594" w:themeColor="text1" w:themeTint="BF"/>
      <w:lang w:eastAsia="en-GB"/>
    </w:rPr>
  </w:style>
  <w:style w:type="paragraph" w:styleId="Heading9">
    <w:name w:val="heading 9"/>
    <w:basedOn w:val="Normal"/>
    <w:next w:val="Normal"/>
    <w:link w:val="Heading9Char"/>
    <w:uiPriority w:val="9"/>
    <w:semiHidden/>
    <w:qFormat/>
    <w:pPr>
      <w:keepNext/>
      <w:keepLines/>
      <w:spacing w:before="200"/>
      <w:outlineLvl w:val="8"/>
    </w:pPr>
    <w:rPr>
      <w:rFonts w:asciiTheme="majorHAnsi" w:eastAsiaTheme="majorEastAsia" w:hAnsiTheme="majorHAnsi" w:cstheme="majorBidi"/>
      <w:i/>
      <w:iCs/>
      <w:color w:val="457594"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cs="Times New Roman"/>
      <w:b/>
      <w:szCs w:val="24"/>
      <w:lang w:eastAsia="en-GB"/>
    </w:rPr>
  </w:style>
  <w:style w:type="paragraph" w:customStyle="1" w:styleId="TLTAdditional">
    <w:name w:val="TLT Additional"/>
    <w:basedOn w:val="Normal"/>
    <w:pPr>
      <w:spacing w:before="300" w:after="300"/>
    </w:pPr>
    <w:rPr>
      <w:rFonts w:eastAsia="Times New Roman" w:cs="Times New Roman"/>
      <w:b/>
      <w:szCs w:val="24"/>
      <w:lang w:eastAsia="en-GB"/>
    </w:rPr>
  </w:style>
  <w:style w:type="paragraph" w:customStyle="1" w:styleId="TLTAddress">
    <w:name w:val="TLT Address"/>
    <w:basedOn w:val="Normal"/>
    <w:rPr>
      <w:rFonts w:eastAsia="Times New Roman" w:cs="Times New Roman"/>
      <w:szCs w:val="24"/>
      <w:lang w:eastAsia="en-GB"/>
    </w:rPr>
  </w:style>
  <w:style w:type="paragraph" w:customStyle="1" w:styleId="TLTAppendixHeading">
    <w:name w:val="TLT Appendix Heading"/>
    <w:basedOn w:val="Normal"/>
    <w:next w:val="TLTAppendixSubHeading"/>
    <w:pPr>
      <w:numPr>
        <w:numId w:val="15"/>
      </w:numPr>
      <w:spacing w:before="100" w:after="300"/>
      <w:jc w:val="center"/>
    </w:pPr>
    <w:rPr>
      <w:rFonts w:eastAsia="Times New Roman" w:cs="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cs="Times New Roman"/>
      <w:b/>
      <w:szCs w:val="24"/>
      <w:lang w:eastAsia="en-GB"/>
    </w:rPr>
  </w:style>
  <w:style w:type="paragraph" w:customStyle="1" w:styleId="TLTAppendixText1">
    <w:name w:val="TLT Appendix Text 1"/>
    <w:basedOn w:val="Normal"/>
    <w:next w:val="TLTBodyText1"/>
    <w:pPr>
      <w:numPr>
        <w:numId w:val="17"/>
      </w:numPr>
      <w:spacing w:before="100" w:after="200"/>
    </w:pPr>
    <w:rPr>
      <w:rFonts w:eastAsia="Times New Roman" w:cs="Times New Roman"/>
      <w:szCs w:val="24"/>
      <w:lang w:eastAsia="en-GB"/>
    </w:rPr>
  </w:style>
  <w:style w:type="paragraph" w:customStyle="1" w:styleId="TLTAppendixText2">
    <w:name w:val="TLT Appendix Text 2"/>
    <w:basedOn w:val="TLTAppendixText1"/>
    <w:next w:val="TLTBodyText2"/>
    <w:pPr>
      <w:numPr>
        <w:ilvl w:val="1"/>
      </w:numPr>
    </w:pPr>
  </w:style>
  <w:style w:type="paragraph" w:customStyle="1" w:styleId="TLTAppendixText3">
    <w:name w:val="TLT Appendix Text 3"/>
    <w:basedOn w:val="TLTLevel3"/>
    <w:next w:val="TLTBodyText3"/>
    <w:pPr>
      <w:numPr>
        <w:numId w:val="17"/>
      </w:numPr>
    </w:pPr>
  </w:style>
  <w:style w:type="paragraph" w:customStyle="1" w:styleId="TLTAppendixText4">
    <w:name w:val="TLT Appendix Text 4"/>
    <w:basedOn w:val="TLTLevel4"/>
    <w:next w:val="TLTBodyText4"/>
    <w:pPr>
      <w:numPr>
        <w:numId w:val="17"/>
      </w:numPr>
    </w:pPr>
  </w:style>
  <w:style w:type="paragraph" w:customStyle="1" w:styleId="TLTAppendixText5">
    <w:name w:val="TLT Appendix Text 5"/>
    <w:basedOn w:val="TLTLevel5"/>
    <w:next w:val="TLTBodyText5"/>
    <w:pPr>
      <w:numPr>
        <w:numId w:val="17"/>
      </w:numPr>
    </w:pPr>
  </w:style>
  <w:style w:type="paragraph" w:customStyle="1" w:styleId="TLTBlankDocumentTitle">
    <w:name w:val="TLT Blank Document Title"/>
    <w:basedOn w:val="Normal"/>
    <w:next w:val="TLTBodyText"/>
    <w:pPr>
      <w:spacing w:after="200"/>
      <w:jc w:val="center"/>
    </w:pPr>
    <w:rPr>
      <w:rFonts w:eastAsia="Times New Roman" w:cs="Times New Roman"/>
      <w:b/>
      <w:szCs w:val="24"/>
      <w:lang w:eastAsia="en-GB"/>
    </w:rPr>
  </w:style>
  <w:style w:type="paragraph" w:customStyle="1" w:styleId="TLTBodyText">
    <w:name w:val="TLT Body Text"/>
    <w:basedOn w:val="Normal"/>
    <w:link w:val="TLTBodyTextChar"/>
    <w:qFormat/>
    <w:pPr>
      <w:spacing w:before="100" w:after="200"/>
    </w:pPr>
    <w:rPr>
      <w:rFonts w:eastAsia="Times New Roman" w:cs="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link w:val="TLTBodyTextBoldChar"/>
    <w:qFormat/>
    <w:pPr>
      <w:spacing w:before="100" w:after="200"/>
    </w:pPr>
    <w:rPr>
      <w:rFonts w:eastAsia="Times New Roman" w:cs="Times New Roman"/>
      <w:b/>
      <w:szCs w:val="24"/>
      <w:lang w:eastAsia="en-GB"/>
    </w:rPr>
  </w:style>
  <w:style w:type="character" w:customStyle="1" w:styleId="TLTBodyTextBoldChar">
    <w:name w:val="TLT Body Text Bold Char"/>
    <w:basedOn w:val="DefaultParagraphFont"/>
    <w:link w:val="TLTBodyTextBold"/>
    <w:rPr>
      <w:rFonts w:eastAsia="Times New Roman" w:cs="Times New Roman"/>
      <w:b/>
      <w:szCs w:val="24"/>
      <w:lang w:eastAsia="en-GB"/>
    </w:rPr>
  </w:style>
  <w:style w:type="paragraph" w:customStyle="1" w:styleId="TLTBulletsBody">
    <w:name w:val="TLT Bullets Body"/>
    <w:basedOn w:val="TLTBodyText"/>
    <w:pPr>
      <w:numPr>
        <w:numId w:val="16"/>
      </w:numPr>
    </w:pPr>
  </w:style>
  <w:style w:type="paragraph" w:customStyle="1" w:styleId="TLTBulletsLevel1">
    <w:name w:val="TLT Bullets Level 1"/>
    <w:basedOn w:val="TLTBodyText1"/>
    <w:pPr>
      <w:numPr>
        <w:ilvl w:val="1"/>
        <w:numId w:val="16"/>
      </w:numPr>
      <w:tabs>
        <w:tab w:val="left" w:pos="1797"/>
      </w:tabs>
    </w:pPr>
  </w:style>
  <w:style w:type="paragraph" w:customStyle="1" w:styleId="TLTCentered">
    <w:name w:val="TLT Centered"/>
    <w:basedOn w:val="Normal"/>
    <w:next w:val="TLTBodyText"/>
    <w:pPr>
      <w:spacing w:before="100" w:after="200"/>
      <w:jc w:val="center"/>
    </w:pPr>
    <w:rPr>
      <w:rFonts w:eastAsia="Times New Roman" w:cs="Times New Roman"/>
      <w:szCs w:val="24"/>
      <w:lang w:eastAsia="en-GB"/>
    </w:rPr>
  </w:style>
  <w:style w:type="paragraph" w:customStyle="1" w:styleId="TLTCentre">
    <w:name w:val="TLT Centre"/>
    <w:basedOn w:val="Normal"/>
    <w:next w:val="TLTCourtParties"/>
    <w:pPr>
      <w:spacing w:before="100" w:after="600"/>
      <w:jc w:val="center"/>
    </w:pPr>
    <w:rPr>
      <w:rFonts w:eastAsia="Times New Roman" w:cs="Times New Roman"/>
      <w:szCs w:val="24"/>
      <w:lang w:eastAsia="en-GB"/>
    </w:rPr>
  </w:style>
  <w:style w:type="paragraph" w:customStyle="1" w:styleId="TLTCentreBack">
    <w:name w:val="TLT Centre Back"/>
    <w:basedOn w:val="Normal"/>
    <w:next w:val="TLTCourtPartiesBack"/>
    <w:pPr>
      <w:spacing w:before="100" w:after="600"/>
    </w:pPr>
    <w:rPr>
      <w:rFonts w:eastAsia="Times New Roman" w:cs="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cs="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cs="Times New Roman"/>
      <w:b/>
      <w:szCs w:val="24"/>
      <w:lang w:eastAsia="en-GB"/>
    </w:rPr>
  </w:style>
  <w:style w:type="paragraph" w:customStyle="1" w:styleId="TLTCourtDetails">
    <w:name w:val="TLT Court Details"/>
    <w:basedOn w:val="Normal"/>
    <w:pPr>
      <w:spacing w:before="100" w:after="200"/>
    </w:pPr>
    <w:rPr>
      <w:rFonts w:eastAsia="Times New Roman" w:cs="Times New Roman"/>
      <w:b/>
      <w:caps/>
      <w:szCs w:val="24"/>
      <w:lang w:eastAsia="en-GB"/>
    </w:rPr>
  </w:style>
  <w:style w:type="paragraph" w:customStyle="1" w:styleId="TLTCourtHeading">
    <w:name w:val="TLT Court Heading"/>
    <w:basedOn w:val="Normal"/>
    <w:pPr>
      <w:spacing w:before="100" w:after="200"/>
      <w:jc w:val="center"/>
    </w:pPr>
    <w:rPr>
      <w:rFonts w:eastAsia="Times New Roman" w:cs="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cs="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cs="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cs="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cs="Times New Roman"/>
      <w:szCs w:val="24"/>
      <w:lang w:eastAsia="en-GB"/>
    </w:rPr>
  </w:style>
  <w:style w:type="paragraph" w:customStyle="1" w:styleId="TLTDefinitionList">
    <w:name w:val="TLT Definition List"/>
    <w:basedOn w:val="Normal"/>
    <w:pPr>
      <w:numPr>
        <w:numId w:val="14"/>
      </w:numPr>
      <w:spacing w:before="100" w:after="200"/>
    </w:pPr>
    <w:rPr>
      <w:rFonts w:eastAsia="Times New Roman" w:cs="Times New Roman"/>
      <w:szCs w:val="24"/>
      <w:lang w:eastAsia="en-GB"/>
    </w:rPr>
  </w:style>
  <w:style w:type="paragraph" w:customStyle="1" w:styleId="TLTDelivery">
    <w:name w:val="TLT Delivery"/>
    <w:basedOn w:val="Normal"/>
    <w:pPr>
      <w:spacing w:before="600" w:after="400"/>
    </w:pPr>
    <w:rPr>
      <w:rFonts w:eastAsia="Times New Roman" w:cs="Times New Roman"/>
      <w:b/>
      <w:szCs w:val="24"/>
      <w:lang w:eastAsia="en-GB"/>
    </w:rPr>
  </w:style>
  <w:style w:type="paragraph" w:customStyle="1" w:styleId="TLTDetails">
    <w:name w:val="TLT Details"/>
    <w:basedOn w:val="Normal"/>
    <w:pPr>
      <w:spacing w:line="300" w:lineRule="exact"/>
    </w:pPr>
    <w:rPr>
      <w:rFonts w:eastAsia="Times New Roman" w:cs="Times New Roman"/>
      <w:szCs w:val="24"/>
      <w:lang w:eastAsia="en-GB"/>
    </w:rPr>
  </w:style>
  <w:style w:type="paragraph" w:customStyle="1" w:styleId="TLTDocRef">
    <w:name w:val="TLT Doc Ref"/>
    <w:basedOn w:val="Normal"/>
    <w:rPr>
      <w:rFonts w:eastAsia="Times New Roman" w:cs="Times New Roman"/>
      <w:sz w:val="12"/>
      <w:szCs w:val="24"/>
      <w:lang w:eastAsia="en-GB"/>
    </w:rPr>
  </w:style>
  <w:style w:type="paragraph" w:customStyle="1" w:styleId="TLTEnc">
    <w:name w:val="TLT Enc"/>
    <w:basedOn w:val="Normal"/>
    <w:pPr>
      <w:tabs>
        <w:tab w:val="left" w:pos="720"/>
      </w:tabs>
    </w:pPr>
    <w:rPr>
      <w:rFonts w:eastAsia="Times New Roman" w:cs="Times New Roman"/>
      <w:szCs w:val="24"/>
      <w:lang w:eastAsia="en-GB"/>
    </w:rPr>
  </w:style>
  <w:style w:type="paragraph" w:customStyle="1" w:styleId="TLTExecution">
    <w:name w:val="TLT Execution"/>
    <w:basedOn w:val="Normal"/>
    <w:pPr>
      <w:spacing w:before="100" w:after="200"/>
    </w:pPr>
    <w:rPr>
      <w:rFonts w:eastAsia="Times New Roman" w:cs="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cs="Times New Roman"/>
      <w:b/>
      <w:szCs w:val="24"/>
      <w:lang w:eastAsia="en-GB"/>
    </w:rPr>
  </w:style>
  <w:style w:type="paragraph" w:customStyle="1" w:styleId="TLTFaxSubject">
    <w:name w:val="TLT Fax Subject"/>
    <w:basedOn w:val="Normal"/>
    <w:pPr>
      <w:spacing w:before="200"/>
    </w:pPr>
    <w:rPr>
      <w:rFonts w:eastAsia="Times New Roman" w:cs="Times New Roman"/>
      <w:b/>
      <w:szCs w:val="24"/>
      <w:lang w:eastAsia="en-GB"/>
    </w:rPr>
  </w:style>
  <w:style w:type="paragraph" w:customStyle="1" w:styleId="TLTHeading1">
    <w:name w:val="TLT Heading 1"/>
    <w:basedOn w:val="Normal"/>
    <w:next w:val="TLTBodyText"/>
    <w:pPr>
      <w:keepNext/>
      <w:spacing w:before="300" w:after="100"/>
    </w:pPr>
    <w:rPr>
      <w:rFonts w:eastAsia="Times New Roman" w:cs="Times New Roman"/>
      <w:b/>
      <w:szCs w:val="24"/>
      <w:lang w:eastAsia="en-GB"/>
    </w:rPr>
  </w:style>
  <w:style w:type="paragraph" w:customStyle="1" w:styleId="TLTHeading2">
    <w:name w:val="TLT Heading 2"/>
    <w:basedOn w:val="Normal"/>
    <w:next w:val="TLTBodyText"/>
    <w:pPr>
      <w:keepNext/>
      <w:spacing w:before="100" w:after="200"/>
    </w:pPr>
    <w:rPr>
      <w:rFonts w:eastAsia="Times New Roman" w:cs="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cs="Times New Roman"/>
      <w:b/>
      <w:szCs w:val="24"/>
      <w:lang w:eastAsia="en-GB"/>
    </w:rPr>
  </w:style>
  <w:style w:type="paragraph" w:customStyle="1" w:styleId="TLTLetterTitle">
    <w:name w:val="TLT Letter Title"/>
    <w:basedOn w:val="Normal"/>
    <w:next w:val="TLTBodyText"/>
    <w:pPr>
      <w:spacing w:before="100" w:after="200"/>
    </w:pPr>
    <w:rPr>
      <w:rFonts w:eastAsia="Times New Roman" w:cs="Times New Roman"/>
      <w:b/>
      <w:szCs w:val="24"/>
      <w:lang w:eastAsia="en-GB"/>
    </w:rPr>
  </w:style>
  <w:style w:type="paragraph" w:customStyle="1" w:styleId="TLTLevel1">
    <w:name w:val="TLT Level 1"/>
    <w:basedOn w:val="TLTBodyText"/>
    <w:next w:val="TLTBodyText1"/>
    <w:qFormat/>
    <w:pPr>
      <w:numPr>
        <w:numId w:val="13"/>
      </w:numPr>
      <w:tabs>
        <w:tab w:val="left" w:pos="720"/>
      </w:tabs>
    </w:pPr>
  </w:style>
  <w:style w:type="paragraph" w:customStyle="1" w:styleId="TLTLevel2">
    <w:name w:val="TLT Level 2"/>
    <w:basedOn w:val="TLTLevel1"/>
    <w:next w:val="TLTBodyText2"/>
    <w:pPr>
      <w:numPr>
        <w:ilvl w:val="1"/>
      </w:numPr>
    </w:pPr>
  </w:style>
  <w:style w:type="paragraph" w:customStyle="1" w:styleId="TLTLevel3">
    <w:name w:val="TLT Level 3"/>
    <w:basedOn w:val="TLTLevel2"/>
    <w:next w:val="TLTBodyText3"/>
    <w:pPr>
      <w:numPr>
        <w:ilvl w:val="2"/>
      </w:numPr>
      <w:tabs>
        <w:tab w:val="left" w:pos="1803"/>
      </w:tabs>
    </w:pPr>
  </w:style>
  <w:style w:type="paragraph" w:customStyle="1" w:styleId="TLTLevel4">
    <w:name w:val="TLT Level 4"/>
    <w:basedOn w:val="TLTLevel3"/>
    <w:next w:val="TLTBodyText4"/>
    <w:pPr>
      <w:numPr>
        <w:ilvl w:val="3"/>
      </w:numPr>
    </w:pPr>
  </w:style>
  <w:style w:type="paragraph" w:customStyle="1" w:styleId="TLTLevel5">
    <w:name w:val="TLT Level 5"/>
    <w:basedOn w:val="TLTLevel4"/>
    <w:next w:val="TLTBodyText5"/>
    <w:pPr>
      <w:numPr>
        <w:ilvl w:val="4"/>
      </w:numPr>
      <w:tabs>
        <w:tab w:val="left" w:pos="2523"/>
      </w:tabs>
    </w:pPr>
  </w:style>
  <w:style w:type="paragraph" w:customStyle="1" w:styleId="TLTLitigant">
    <w:name w:val="TLT Litigant"/>
    <w:basedOn w:val="Normal"/>
    <w:next w:val="TLTCentre"/>
    <w:pPr>
      <w:spacing w:before="100" w:after="200"/>
      <w:jc w:val="right"/>
    </w:pPr>
    <w:rPr>
      <w:rFonts w:eastAsia="Times New Roman" w:cs="Times New Roman"/>
      <w:szCs w:val="24"/>
      <w:lang w:eastAsia="en-GB"/>
    </w:rPr>
  </w:style>
  <w:style w:type="paragraph" w:customStyle="1" w:styleId="TLTLLP">
    <w:name w:val="TLT LLP"/>
    <w:basedOn w:val="Normal"/>
    <w:next w:val="TLTEnc"/>
    <w:pPr>
      <w:spacing w:after="200"/>
    </w:pPr>
    <w:rPr>
      <w:rFonts w:eastAsia="Times New Roman" w:cs="Times New Roman"/>
      <w:szCs w:val="24"/>
      <w:lang w:eastAsia="en-GB"/>
    </w:rPr>
  </w:style>
  <w:style w:type="paragraph" w:customStyle="1" w:styleId="TLTLPC">
    <w:name w:val="TLT LPC"/>
    <w:basedOn w:val="Normal"/>
    <w:next w:val="TLTBodyText"/>
    <w:pPr>
      <w:spacing w:before="100" w:after="200"/>
    </w:pPr>
    <w:rPr>
      <w:rFonts w:eastAsia="Times New Roman" w:cs="Times New Roman"/>
      <w:sz w:val="24"/>
      <w:szCs w:val="24"/>
      <w:lang w:eastAsia="en-GB"/>
    </w:rPr>
  </w:style>
  <w:style w:type="paragraph" w:customStyle="1" w:styleId="TLTPartHeading">
    <w:name w:val="TLT Part Heading"/>
    <w:basedOn w:val="Normal"/>
    <w:next w:val="TLTBodyText"/>
    <w:pPr>
      <w:spacing w:after="200"/>
    </w:pPr>
    <w:rPr>
      <w:rFonts w:eastAsia="Times New Roman" w:cs="Times New Roman"/>
      <w:b/>
      <w:szCs w:val="24"/>
      <w:lang w:eastAsia="en-GB"/>
    </w:rPr>
  </w:style>
  <w:style w:type="paragraph" w:customStyle="1" w:styleId="TLTPartiesBodyText">
    <w:name w:val="TLT Parties Body Text"/>
    <w:basedOn w:val="Normal"/>
    <w:pPr>
      <w:numPr>
        <w:numId w:val="1"/>
      </w:numPr>
      <w:spacing w:before="100" w:after="200"/>
    </w:pPr>
    <w:rPr>
      <w:rFonts w:eastAsia="Times New Roman" w:cs="Times New Roman"/>
      <w:szCs w:val="24"/>
      <w:lang w:eastAsia="en-GB"/>
    </w:rPr>
  </w:style>
  <w:style w:type="paragraph" w:customStyle="1" w:styleId="TLTPartiesFrontSheet">
    <w:name w:val="TLT Parties Front Sheet"/>
    <w:basedOn w:val="Normal"/>
    <w:pPr>
      <w:numPr>
        <w:numId w:val="2"/>
      </w:numPr>
    </w:pPr>
    <w:rPr>
      <w:rFonts w:eastAsia="Times New Roman" w:cs="Times New Roman"/>
      <w:szCs w:val="24"/>
      <w:lang w:eastAsia="en-GB"/>
    </w:rPr>
  </w:style>
  <w:style w:type="paragraph" w:customStyle="1" w:styleId="TLTRecitals">
    <w:name w:val="TLT Recitals"/>
    <w:basedOn w:val="Normal"/>
    <w:pPr>
      <w:numPr>
        <w:numId w:val="3"/>
      </w:numPr>
      <w:spacing w:before="100" w:after="200"/>
    </w:pPr>
    <w:rPr>
      <w:rFonts w:eastAsia="Times New Roman" w:cs="Times New Roman"/>
      <w:szCs w:val="24"/>
      <w:lang w:eastAsia="en-GB"/>
    </w:rPr>
  </w:style>
  <w:style w:type="paragraph" w:customStyle="1" w:styleId="TLTReference">
    <w:name w:val="TLT Reference"/>
    <w:basedOn w:val="Normal"/>
    <w:pPr>
      <w:tabs>
        <w:tab w:val="left" w:pos="1077"/>
      </w:tabs>
    </w:pPr>
    <w:rPr>
      <w:rFonts w:eastAsia="Times New Roman" w:cs="Times New Roman"/>
      <w:sz w:val="16"/>
      <w:szCs w:val="24"/>
      <w:lang w:eastAsia="en-GB"/>
    </w:rPr>
  </w:style>
  <w:style w:type="paragraph" w:customStyle="1" w:styleId="TLTScheduleHeading">
    <w:name w:val="TLT Schedule Heading"/>
    <w:basedOn w:val="Normal"/>
    <w:next w:val="TLTScheduleSubHeading"/>
    <w:pPr>
      <w:numPr>
        <w:numId w:val="10"/>
      </w:numPr>
      <w:spacing w:before="100" w:after="300"/>
      <w:jc w:val="center"/>
    </w:pPr>
    <w:rPr>
      <w:rFonts w:eastAsia="Times New Roman" w:cs="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cs="Times New Roman"/>
      <w:b/>
      <w:szCs w:val="24"/>
      <w:lang w:eastAsia="en-GB"/>
    </w:rPr>
  </w:style>
  <w:style w:type="paragraph" w:customStyle="1" w:styleId="TLTScheduleText1">
    <w:name w:val="TLT Schedule Text 1"/>
    <w:basedOn w:val="Normal"/>
    <w:next w:val="TLTBodyText1"/>
    <w:pPr>
      <w:numPr>
        <w:numId w:val="18"/>
      </w:numPr>
      <w:spacing w:before="100" w:after="200"/>
    </w:pPr>
    <w:rPr>
      <w:rFonts w:eastAsia="Times New Roman" w:cs="Times New Roman"/>
      <w:szCs w:val="24"/>
      <w:lang w:eastAsia="en-GB"/>
    </w:rPr>
  </w:style>
  <w:style w:type="paragraph" w:customStyle="1" w:styleId="TLTScheduleText2">
    <w:name w:val="TLT Schedule Text 2"/>
    <w:basedOn w:val="TLTScheduleText1"/>
    <w:next w:val="TLTBodyText2"/>
    <w:pPr>
      <w:numPr>
        <w:ilvl w:val="1"/>
      </w:numPr>
    </w:pPr>
  </w:style>
  <w:style w:type="paragraph" w:customStyle="1" w:styleId="TLTScheduleText3">
    <w:name w:val="TLT Schedule Text 3"/>
    <w:basedOn w:val="TLTLevel3"/>
    <w:next w:val="TLTBodyText3"/>
    <w:pPr>
      <w:numPr>
        <w:numId w:val="18"/>
      </w:numPr>
    </w:pPr>
  </w:style>
  <w:style w:type="paragraph" w:customStyle="1" w:styleId="TLTScheduleText4">
    <w:name w:val="TLT Schedule Text 4"/>
    <w:basedOn w:val="TLTLevel4"/>
    <w:next w:val="TLTBodyText4"/>
    <w:pPr>
      <w:numPr>
        <w:numId w:val="18"/>
      </w:numPr>
    </w:pPr>
  </w:style>
  <w:style w:type="paragraph" w:customStyle="1" w:styleId="TLTScheduleText5">
    <w:name w:val="TLT Schedule Text 5"/>
    <w:basedOn w:val="TLTLevel5"/>
    <w:next w:val="TLTBodyText5"/>
    <w:pPr>
      <w:numPr>
        <w:numId w:val="18"/>
      </w:numPr>
    </w:pPr>
  </w:style>
  <w:style w:type="paragraph" w:customStyle="1" w:styleId="TLTSetInformation">
    <w:name w:val="TLT Set Information"/>
    <w:basedOn w:val="Normal"/>
    <w:pPr>
      <w:spacing w:line="300" w:lineRule="exact"/>
    </w:pPr>
    <w:rPr>
      <w:rFonts w:eastAsia="Times New Roman" w:cs="Times New Roman"/>
      <w:sz w:val="16"/>
      <w:szCs w:val="24"/>
      <w:lang w:eastAsia="en-GB"/>
    </w:rPr>
  </w:style>
  <w:style w:type="paragraph" w:customStyle="1" w:styleId="TLTSignature">
    <w:name w:val="TLT Signature"/>
    <w:basedOn w:val="Normal"/>
    <w:rPr>
      <w:rFonts w:eastAsia="Times New Roman" w:cs="Times New Roman"/>
      <w:b/>
      <w:szCs w:val="24"/>
      <w:lang w:eastAsia="en-GB"/>
    </w:rPr>
  </w:style>
  <w:style w:type="paragraph" w:customStyle="1" w:styleId="TLTStatus">
    <w:name w:val="TLT Status"/>
    <w:basedOn w:val="Normal"/>
    <w:next w:val="TLTBodyText"/>
    <w:pPr>
      <w:spacing w:before="200" w:after="400"/>
    </w:pPr>
    <w:rPr>
      <w:rFonts w:eastAsia="Times New Roman" w:cs="Times New Roman"/>
      <w:b/>
      <w:szCs w:val="24"/>
      <w:lang w:eastAsia="en-GB"/>
    </w:rPr>
  </w:style>
  <w:style w:type="paragraph" w:customStyle="1" w:styleId="TLTSubTitle">
    <w:name w:val="TLT Sub Title"/>
    <w:basedOn w:val="Normal"/>
    <w:pPr>
      <w:spacing w:before="100" w:after="200"/>
    </w:pPr>
    <w:rPr>
      <w:rFonts w:eastAsia="Times New Roman" w:cs="Times New Roman"/>
      <w:sz w:val="28"/>
      <w:szCs w:val="24"/>
      <w:lang w:eastAsia="en-GB"/>
    </w:rPr>
  </w:style>
  <w:style w:type="paragraph" w:customStyle="1" w:styleId="TLTSubject">
    <w:name w:val="TLT Subject"/>
    <w:basedOn w:val="Normal"/>
    <w:pPr>
      <w:spacing w:before="400" w:after="300"/>
    </w:pPr>
    <w:rPr>
      <w:rFonts w:eastAsia="Times New Roman" w:cs="Times New Roman"/>
      <w:b/>
      <w:szCs w:val="24"/>
      <w:lang w:eastAsia="en-GB"/>
    </w:rPr>
  </w:style>
  <w:style w:type="paragraph" w:customStyle="1" w:styleId="TLTTemplate">
    <w:name w:val="TLT Template"/>
    <w:basedOn w:val="Normal"/>
    <w:pPr>
      <w:spacing w:before="500" w:after="400"/>
    </w:pPr>
    <w:rPr>
      <w:rFonts w:eastAsia="Times New Roman" w:cs="Times New Roman"/>
      <w:b/>
      <w:sz w:val="36"/>
      <w:szCs w:val="24"/>
      <w:lang w:eastAsia="en-GB"/>
    </w:rPr>
  </w:style>
  <w:style w:type="paragraph" w:customStyle="1" w:styleId="TLTTitle">
    <w:name w:val="TLT Title"/>
    <w:basedOn w:val="Normal"/>
    <w:pPr>
      <w:spacing w:before="100" w:after="200"/>
    </w:pPr>
    <w:rPr>
      <w:rFonts w:eastAsia="Times New Roman" w:cs="Times New Roman"/>
      <w:b/>
      <w:sz w:val="36"/>
      <w:szCs w:val="24"/>
      <w:lang w:eastAsia="en-GB"/>
    </w:rPr>
  </w:style>
  <w:style w:type="paragraph" w:styleId="TOC1">
    <w:name w:val="toc 1"/>
    <w:basedOn w:val="Normal"/>
    <w:next w:val="Normal"/>
    <w:autoRedefine/>
    <w:uiPriority w:val="39"/>
    <w:unhideWhenUsed/>
    <w:pPr>
      <w:tabs>
        <w:tab w:val="right" w:leader="dot" w:pos="8448"/>
      </w:tabs>
    </w:pPr>
    <w:rPr>
      <w:rFonts w:eastAsia="Times New Roman" w:cs="Times New Roman"/>
      <w:szCs w:val="24"/>
      <w:lang w:eastAsia="en-GB"/>
    </w:rPr>
  </w:style>
  <w:style w:type="paragraph" w:styleId="TOC2">
    <w:name w:val="toc 2"/>
    <w:basedOn w:val="Normal"/>
    <w:next w:val="Normal"/>
    <w:autoRedefine/>
    <w:uiPriority w:val="39"/>
    <w:unhideWhenUsed/>
    <w:pPr>
      <w:numPr>
        <w:numId w:val="4"/>
      </w:numPr>
      <w:tabs>
        <w:tab w:val="right" w:leader="dot" w:pos="8448"/>
      </w:tabs>
    </w:pPr>
    <w:rPr>
      <w:rFonts w:eastAsia="Times New Roman" w:cs="Times New Roman"/>
      <w:szCs w:val="24"/>
      <w:lang w:eastAsia="en-GB"/>
    </w:rPr>
  </w:style>
  <w:style w:type="paragraph" w:styleId="TOC3">
    <w:name w:val="toc 3"/>
    <w:basedOn w:val="Normal"/>
    <w:next w:val="Normal"/>
    <w:autoRedefine/>
    <w:uiPriority w:val="39"/>
    <w:unhideWhenUsed/>
    <w:pPr>
      <w:numPr>
        <w:numId w:val="5"/>
      </w:numPr>
      <w:tabs>
        <w:tab w:val="right" w:leader="dot" w:pos="8448"/>
      </w:tabs>
    </w:pPr>
    <w:rPr>
      <w:rFonts w:eastAsia="Times New Roman" w:cs="Times New Roman"/>
      <w:szCs w:val="24"/>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9723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4152" w:themeFill="text1"/>
      </w:tcPr>
    </w:tblStylePr>
    <w:tblStylePr w:type="lastRow">
      <w:tblPr/>
      <w:tcPr>
        <w:tcBorders>
          <w:top w:val="single" w:sz="18" w:space="0" w:color="FFFFFF" w:themeColor="background1"/>
          <w:left w:val="nil"/>
          <w:bottom w:val="nil"/>
          <w:right w:val="nil"/>
          <w:insideH w:val="nil"/>
          <w:insideV w:val="nil"/>
        </w:tcBorders>
        <w:shd w:val="clear" w:color="auto" w:fill="4A11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1A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1A2E" w:themeFill="accent1" w:themeFillShade="BF"/>
      </w:tcPr>
    </w:tblStylePr>
    <w:tblStylePr w:type="band1Vert">
      <w:tblPr/>
      <w:tcPr>
        <w:tcBorders>
          <w:top w:val="nil"/>
          <w:left w:val="nil"/>
          <w:bottom w:val="nil"/>
          <w:right w:val="nil"/>
          <w:insideH w:val="nil"/>
          <w:insideV w:val="nil"/>
        </w:tcBorders>
        <w:shd w:val="clear" w:color="auto" w:fill="701A2E" w:themeFill="accent1" w:themeFillShade="BF"/>
      </w:tcPr>
    </w:tblStylePr>
    <w:tblStylePr w:type="band1Horz">
      <w:tblPr/>
      <w:tcPr>
        <w:tcBorders>
          <w:top w:val="nil"/>
          <w:left w:val="nil"/>
          <w:bottom w:val="nil"/>
          <w:right w:val="nil"/>
          <w:insideH w:val="nil"/>
          <w:insideV w:val="nil"/>
        </w:tcBorders>
        <w:shd w:val="clear" w:color="auto" w:fill="701A2E" w:themeFill="accent1" w:themeFillShade="BF"/>
      </w:tcPr>
    </w:tblStylePr>
  </w:style>
  <w:style w:type="table" w:styleId="LightList-Accent1">
    <w:name w:val="Light List Accent 1"/>
    <w:basedOn w:val="TableNormal"/>
    <w:uiPriority w:val="61"/>
    <w:tblPr>
      <w:tblStyleRowBandSize w:val="1"/>
      <w:tblStyleColBandSize w:val="1"/>
      <w:tblBorders>
        <w:top w:val="single" w:sz="8" w:space="0" w:color="97233F" w:themeColor="accent1"/>
        <w:left w:val="single" w:sz="8" w:space="0" w:color="97233F" w:themeColor="accent1"/>
        <w:bottom w:val="single" w:sz="8" w:space="0" w:color="97233F" w:themeColor="accent1"/>
        <w:right w:val="single" w:sz="8" w:space="0" w:color="97233F" w:themeColor="accent1"/>
      </w:tblBorders>
    </w:tblPr>
    <w:tblStylePr w:type="firstRow">
      <w:pPr>
        <w:spacing w:before="0" w:after="0" w:line="240" w:lineRule="auto"/>
      </w:pPr>
      <w:rPr>
        <w:b/>
        <w:bCs/>
        <w:color w:val="FFFFFF" w:themeColor="background1"/>
      </w:rPr>
      <w:tblPr/>
      <w:tcPr>
        <w:shd w:val="clear" w:color="auto" w:fill="97233F" w:themeFill="accent1"/>
      </w:tcPr>
    </w:tblStylePr>
    <w:tblStylePr w:type="lastRow">
      <w:pPr>
        <w:spacing w:before="0" w:after="0" w:line="240" w:lineRule="auto"/>
      </w:pPr>
      <w:rPr>
        <w:b/>
        <w:bCs/>
      </w:rPr>
      <w:tblPr/>
      <w:tcPr>
        <w:tcBorders>
          <w:top w:val="double" w:sz="6" w:space="0" w:color="97233F" w:themeColor="accent1"/>
          <w:left w:val="single" w:sz="8" w:space="0" w:color="97233F" w:themeColor="accent1"/>
          <w:bottom w:val="single" w:sz="8" w:space="0" w:color="97233F" w:themeColor="accent1"/>
          <w:right w:val="single" w:sz="8" w:space="0" w:color="97233F" w:themeColor="accent1"/>
        </w:tcBorders>
      </w:tcPr>
    </w:tblStylePr>
    <w:tblStylePr w:type="firstCol">
      <w:rPr>
        <w:b/>
        <w:bCs/>
      </w:rPr>
    </w:tblStylePr>
    <w:tblStylePr w:type="lastCol">
      <w:rPr>
        <w:b/>
        <w:bCs/>
      </w:rPr>
    </w:tblStylePr>
    <w:tblStylePr w:type="band1Vert">
      <w:tblPr/>
      <w:tcPr>
        <w:tcBorders>
          <w:top w:val="single" w:sz="8" w:space="0" w:color="97233F" w:themeColor="accent1"/>
          <w:left w:val="single" w:sz="8" w:space="0" w:color="97233F" w:themeColor="accent1"/>
          <w:bottom w:val="single" w:sz="8" w:space="0" w:color="97233F" w:themeColor="accent1"/>
          <w:right w:val="single" w:sz="8" w:space="0" w:color="97233F" w:themeColor="accent1"/>
        </w:tcBorders>
      </w:tcPr>
    </w:tblStylePr>
    <w:tblStylePr w:type="band1Horz">
      <w:tblPr/>
      <w:tcPr>
        <w:tcBorders>
          <w:top w:val="single" w:sz="8" w:space="0" w:color="97233F" w:themeColor="accent1"/>
          <w:left w:val="single" w:sz="8" w:space="0" w:color="97233F" w:themeColor="accent1"/>
          <w:bottom w:val="single" w:sz="8" w:space="0" w:color="97233F" w:themeColor="accent1"/>
          <w:right w:val="single" w:sz="8" w:space="0" w:color="97233F" w:themeColor="accent1"/>
        </w:tcBorders>
      </w:tcPr>
    </w:tblStylePr>
  </w:style>
  <w:style w:type="table" w:styleId="ColorfulShading">
    <w:name w:val="Colorful Shading"/>
    <w:basedOn w:val="TableNormal"/>
    <w:uiPriority w:val="71"/>
    <w:rPr>
      <w:color w:val="264152" w:themeColor="text1"/>
    </w:rPr>
    <w:tblPr>
      <w:tblStyleRowBandSize w:val="1"/>
      <w:tblStyleColBandSize w:val="1"/>
      <w:tblBorders>
        <w:top w:val="single" w:sz="24" w:space="0" w:color="FD6631" w:themeColor="accent2"/>
        <w:left w:val="single" w:sz="4" w:space="0" w:color="264152" w:themeColor="text1"/>
        <w:bottom w:val="single" w:sz="4" w:space="0" w:color="264152" w:themeColor="text1"/>
        <w:right w:val="single" w:sz="4" w:space="0" w:color="264152" w:themeColor="text1"/>
        <w:insideH w:val="single" w:sz="4" w:space="0" w:color="FFFFFF" w:themeColor="background1"/>
        <w:insideV w:val="single" w:sz="4" w:space="0" w:color="FFFFFF" w:themeColor="background1"/>
      </w:tblBorders>
    </w:tblPr>
    <w:tcPr>
      <w:shd w:val="clear" w:color="auto" w:fill="E4EDF3" w:themeFill="text1" w:themeFillTint="19"/>
    </w:tcPr>
    <w:tblStylePr w:type="firstRow">
      <w:rPr>
        <w:b/>
        <w:bCs/>
      </w:rPr>
      <w:tblPr/>
      <w:tcPr>
        <w:tcBorders>
          <w:top w:val="nil"/>
          <w:left w:val="nil"/>
          <w:bottom w:val="single" w:sz="24" w:space="0" w:color="FD66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31" w:themeFill="text1" w:themeFillShade="99"/>
      </w:tcPr>
    </w:tblStylePr>
    <w:tblStylePr w:type="firstCol">
      <w:rPr>
        <w:color w:val="FFFFFF" w:themeColor="background1"/>
      </w:rPr>
      <w:tblPr/>
      <w:tcPr>
        <w:tcBorders>
          <w:top w:val="nil"/>
          <w:left w:val="nil"/>
          <w:bottom w:val="nil"/>
          <w:right w:val="nil"/>
          <w:insideH w:val="single" w:sz="4" w:space="0" w:color="162631" w:themeColor="text1" w:themeShade="99"/>
          <w:insideV w:val="nil"/>
        </w:tcBorders>
        <w:shd w:val="clear" w:color="auto" w:fill="16263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303D" w:themeFill="text1" w:themeFillShade="BF"/>
      </w:tcPr>
    </w:tblStylePr>
    <w:tblStylePr w:type="band1Vert">
      <w:tblPr/>
      <w:tcPr>
        <w:shd w:val="clear" w:color="auto" w:fill="94B7CD" w:themeFill="text1" w:themeFillTint="66"/>
      </w:tcPr>
    </w:tblStylePr>
    <w:tblStylePr w:type="band1Horz">
      <w:tblPr/>
      <w:tcPr>
        <w:shd w:val="clear" w:color="auto" w:fill="7AA5C1" w:themeFill="text1" w:themeFillTint="7F"/>
      </w:tcPr>
    </w:tblStylePr>
    <w:tblStylePr w:type="neCell">
      <w:rPr>
        <w:color w:val="264152" w:themeColor="text1"/>
      </w:rPr>
    </w:tblStylePr>
    <w:tblStylePr w:type="nwCell">
      <w:rPr>
        <w:color w:val="264152" w:themeColor="text1"/>
      </w:rPr>
    </w:tblStylePr>
  </w:style>
  <w:style w:type="table" w:styleId="MediumGrid2-Accent3">
    <w:name w:val="Medium Grid 2 Accent 3"/>
    <w:basedOn w:val="TableNormal"/>
    <w:uiPriority w:val="68"/>
    <w:rPr>
      <w:rFonts w:asciiTheme="majorHAnsi" w:eastAsiaTheme="majorEastAsia" w:hAnsiTheme="majorHAnsi" w:cstheme="majorBidi"/>
      <w:color w:val="264152" w:themeColor="text1"/>
    </w:rPr>
    <w:tblPr>
      <w:tblStyleRowBandSize w:val="1"/>
      <w:tblStyleColBandSize w:val="1"/>
      <w:tblBorders>
        <w:top w:val="single" w:sz="8" w:space="0" w:color="5BBBB7" w:themeColor="accent3"/>
        <w:left w:val="single" w:sz="8" w:space="0" w:color="5BBBB7" w:themeColor="accent3"/>
        <w:bottom w:val="single" w:sz="8" w:space="0" w:color="5BBBB7" w:themeColor="accent3"/>
        <w:right w:val="single" w:sz="8" w:space="0" w:color="5BBBB7" w:themeColor="accent3"/>
        <w:insideH w:val="single" w:sz="8" w:space="0" w:color="5BBBB7" w:themeColor="accent3"/>
        <w:insideV w:val="single" w:sz="8" w:space="0" w:color="5BBBB7" w:themeColor="accent3"/>
      </w:tblBorders>
    </w:tblPr>
    <w:tcPr>
      <w:shd w:val="clear" w:color="auto" w:fill="D6EEED" w:themeFill="accent3" w:themeFillTint="3F"/>
    </w:tcPr>
    <w:tblStylePr w:type="firstRow">
      <w:rPr>
        <w:b/>
        <w:bCs/>
        <w:color w:val="264152" w:themeColor="text1"/>
      </w:rPr>
      <w:tblPr/>
      <w:tcPr>
        <w:shd w:val="clear" w:color="auto" w:fill="EEF8F7" w:themeFill="accent3" w:themeFillTint="19"/>
      </w:tcPr>
    </w:tblStylePr>
    <w:tblStylePr w:type="lastRow">
      <w:rPr>
        <w:b/>
        <w:bCs/>
        <w:color w:val="264152" w:themeColor="text1"/>
      </w:rPr>
      <w:tblPr/>
      <w:tcPr>
        <w:tcBorders>
          <w:top w:val="single" w:sz="12" w:space="0" w:color="264152" w:themeColor="text1"/>
          <w:left w:val="nil"/>
          <w:bottom w:val="nil"/>
          <w:right w:val="nil"/>
          <w:insideH w:val="nil"/>
          <w:insideV w:val="nil"/>
        </w:tcBorders>
        <w:shd w:val="clear" w:color="auto" w:fill="FFFFFF" w:themeFill="background1"/>
      </w:tcPr>
    </w:tblStylePr>
    <w:tblStylePr w:type="firstCol">
      <w:rPr>
        <w:b/>
        <w:bCs/>
        <w:color w:val="26415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4152" w:themeColor="text1"/>
      </w:rPr>
      <w:tblPr/>
      <w:tcPr>
        <w:tcBorders>
          <w:top w:val="nil"/>
          <w:left w:val="nil"/>
          <w:bottom w:val="nil"/>
          <w:right w:val="nil"/>
          <w:insideH w:val="nil"/>
          <w:insideV w:val="nil"/>
        </w:tcBorders>
        <w:shd w:val="clear" w:color="auto" w:fill="DEF1F0" w:themeFill="accent3" w:themeFillTint="33"/>
      </w:tcPr>
    </w:tblStylePr>
    <w:tblStylePr w:type="band1Vert">
      <w:tblPr/>
      <w:tcPr>
        <w:shd w:val="clear" w:color="auto" w:fill="ADDDDB" w:themeFill="accent3" w:themeFillTint="7F"/>
      </w:tcPr>
    </w:tblStylePr>
    <w:tblStylePr w:type="band1Horz">
      <w:tblPr/>
      <w:tcPr>
        <w:tcBorders>
          <w:insideH w:val="single" w:sz="6" w:space="0" w:color="5BBBB7" w:themeColor="accent3"/>
          <w:insideV w:val="single" w:sz="6" w:space="0" w:color="5BBBB7" w:themeColor="accent3"/>
        </w:tcBorders>
        <w:shd w:val="clear" w:color="auto" w:fill="ADDDDB"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264152" w:themeColor="text1"/>
    </w:rPr>
    <w:tblPr>
      <w:tblStyleRowBandSize w:val="1"/>
      <w:tblStyleColBandSize w:val="1"/>
      <w:tblBorders>
        <w:top w:val="single" w:sz="8" w:space="0" w:color="452325" w:themeColor="accent6"/>
        <w:left w:val="single" w:sz="8" w:space="0" w:color="452325" w:themeColor="accent6"/>
        <w:bottom w:val="single" w:sz="8" w:space="0" w:color="452325" w:themeColor="accent6"/>
        <w:right w:val="single" w:sz="8" w:space="0" w:color="452325" w:themeColor="accent6"/>
        <w:insideH w:val="single" w:sz="8" w:space="0" w:color="452325" w:themeColor="accent6"/>
        <w:insideV w:val="single" w:sz="8" w:space="0" w:color="452325" w:themeColor="accent6"/>
      </w:tblBorders>
    </w:tblPr>
    <w:tcPr>
      <w:shd w:val="clear" w:color="auto" w:fill="DDBCBE" w:themeFill="accent6" w:themeFillTint="3F"/>
    </w:tcPr>
    <w:tblStylePr w:type="firstRow">
      <w:rPr>
        <w:b/>
        <w:bCs/>
        <w:color w:val="264152" w:themeColor="text1"/>
      </w:rPr>
      <w:tblPr/>
      <w:tcPr>
        <w:shd w:val="clear" w:color="auto" w:fill="F1E4E5" w:themeFill="accent6" w:themeFillTint="19"/>
      </w:tcPr>
    </w:tblStylePr>
    <w:tblStylePr w:type="lastRow">
      <w:rPr>
        <w:b/>
        <w:bCs/>
        <w:color w:val="264152" w:themeColor="text1"/>
      </w:rPr>
      <w:tblPr/>
      <w:tcPr>
        <w:tcBorders>
          <w:top w:val="single" w:sz="12" w:space="0" w:color="264152" w:themeColor="text1"/>
          <w:left w:val="nil"/>
          <w:bottom w:val="nil"/>
          <w:right w:val="nil"/>
          <w:insideH w:val="nil"/>
          <w:insideV w:val="nil"/>
        </w:tcBorders>
        <w:shd w:val="clear" w:color="auto" w:fill="FFFFFF" w:themeFill="background1"/>
      </w:tcPr>
    </w:tblStylePr>
    <w:tblStylePr w:type="firstCol">
      <w:rPr>
        <w:b/>
        <w:bCs/>
        <w:color w:val="26415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4152" w:themeColor="text1"/>
      </w:rPr>
      <w:tblPr/>
      <w:tcPr>
        <w:tcBorders>
          <w:top w:val="nil"/>
          <w:left w:val="nil"/>
          <w:bottom w:val="nil"/>
          <w:right w:val="nil"/>
          <w:insideH w:val="nil"/>
          <w:insideV w:val="nil"/>
        </w:tcBorders>
        <w:shd w:val="clear" w:color="auto" w:fill="E3C9CA" w:themeFill="accent6" w:themeFillTint="33"/>
      </w:tcPr>
    </w:tblStylePr>
    <w:tblStylePr w:type="band1Vert">
      <w:tblPr/>
      <w:tcPr>
        <w:shd w:val="clear" w:color="auto" w:fill="BB787C" w:themeFill="accent6" w:themeFillTint="7F"/>
      </w:tcPr>
    </w:tblStylePr>
    <w:tblStylePr w:type="band1Horz">
      <w:tblPr/>
      <w:tcPr>
        <w:tcBorders>
          <w:insideH w:val="single" w:sz="6" w:space="0" w:color="452325" w:themeColor="accent6"/>
          <w:insideV w:val="single" w:sz="6" w:space="0" w:color="452325" w:themeColor="accent6"/>
        </w:tcBorders>
        <w:shd w:val="clear" w:color="auto" w:fill="BB787C"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Pr>
      <w:color w:val="1C303D" w:themeColor="text1" w:themeShade="BF"/>
    </w:rPr>
    <w:tblPr>
      <w:tblStyleRowBandSize w:val="1"/>
      <w:tblStyleColBandSize w:val="1"/>
      <w:tblBorders>
        <w:top w:val="single" w:sz="8" w:space="0" w:color="264152" w:themeColor="text1"/>
        <w:bottom w:val="single" w:sz="8" w:space="0" w:color="264152" w:themeColor="text1"/>
      </w:tblBorders>
    </w:tblPr>
    <w:tblStylePr w:type="firstRow">
      <w:pPr>
        <w:spacing w:before="0" w:after="0" w:line="240" w:lineRule="auto"/>
      </w:pPr>
      <w:rPr>
        <w:b/>
        <w:bCs/>
      </w:rPr>
      <w:tblPr/>
      <w:tcPr>
        <w:tcBorders>
          <w:top w:val="single" w:sz="8" w:space="0" w:color="264152" w:themeColor="text1"/>
          <w:left w:val="nil"/>
          <w:bottom w:val="single" w:sz="8" w:space="0" w:color="264152" w:themeColor="text1"/>
          <w:right w:val="nil"/>
          <w:insideH w:val="nil"/>
          <w:insideV w:val="nil"/>
        </w:tcBorders>
      </w:tcPr>
    </w:tblStylePr>
    <w:tblStylePr w:type="lastRow">
      <w:pPr>
        <w:spacing w:before="0" w:after="0" w:line="240" w:lineRule="auto"/>
      </w:pPr>
      <w:rPr>
        <w:b/>
        <w:bCs/>
      </w:rPr>
      <w:tblPr/>
      <w:tcPr>
        <w:tcBorders>
          <w:top w:val="single" w:sz="8" w:space="0" w:color="264152" w:themeColor="text1"/>
          <w:left w:val="nil"/>
          <w:bottom w:val="single" w:sz="8" w:space="0" w:color="2641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2E0" w:themeFill="text1" w:themeFillTint="3F"/>
      </w:tcPr>
    </w:tblStylePr>
    <w:tblStylePr w:type="band1Horz">
      <w:tblPr/>
      <w:tcPr>
        <w:tcBorders>
          <w:left w:val="nil"/>
          <w:right w:val="nil"/>
          <w:insideH w:val="nil"/>
          <w:insideV w:val="nil"/>
        </w:tcBorders>
        <w:shd w:val="clear" w:color="auto" w:fill="BCD2E0" w:themeFill="text1" w:themeFillTint="3F"/>
      </w:tcPr>
    </w:tblStylePr>
  </w:style>
  <w:style w:type="table" w:styleId="ColorfulGrid-Accent6">
    <w:name w:val="Colorful Grid Accent 6"/>
    <w:basedOn w:val="TableNormal"/>
    <w:uiPriority w:val="73"/>
    <w:rPr>
      <w:color w:val="264152" w:themeColor="text1"/>
    </w:rPr>
    <w:tblPr>
      <w:tblStyleRowBandSize w:val="1"/>
      <w:tblStyleColBandSize w:val="1"/>
      <w:tblBorders>
        <w:insideH w:val="single" w:sz="4" w:space="0" w:color="FFFFFF" w:themeColor="background1"/>
      </w:tblBorders>
    </w:tblPr>
    <w:tcPr>
      <w:shd w:val="clear" w:color="auto" w:fill="E3C9CA" w:themeFill="accent6" w:themeFillTint="33"/>
    </w:tcPr>
    <w:tblStylePr w:type="firstRow">
      <w:rPr>
        <w:b/>
        <w:bCs/>
      </w:rPr>
      <w:tblPr/>
      <w:tcPr>
        <w:shd w:val="clear" w:color="auto" w:fill="C89396" w:themeFill="accent6" w:themeFillTint="66"/>
      </w:tcPr>
    </w:tblStylePr>
    <w:tblStylePr w:type="lastRow">
      <w:rPr>
        <w:b/>
        <w:bCs/>
        <w:color w:val="264152" w:themeColor="text1"/>
      </w:rPr>
      <w:tblPr/>
      <w:tcPr>
        <w:shd w:val="clear" w:color="auto" w:fill="C89396" w:themeFill="accent6" w:themeFillTint="66"/>
      </w:tcPr>
    </w:tblStylePr>
    <w:tblStylePr w:type="firstCol">
      <w:rPr>
        <w:color w:val="FFFFFF" w:themeColor="background1"/>
      </w:rPr>
      <w:tblPr/>
      <w:tcPr>
        <w:shd w:val="clear" w:color="auto" w:fill="331A1B" w:themeFill="accent6" w:themeFillShade="BF"/>
      </w:tcPr>
    </w:tblStylePr>
    <w:tblStylePr w:type="lastCol">
      <w:rPr>
        <w:color w:val="FFFFFF" w:themeColor="background1"/>
      </w:rPr>
      <w:tblPr/>
      <w:tcPr>
        <w:shd w:val="clear" w:color="auto" w:fill="331A1B" w:themeFill="accent6" w:themeFillShade="BF"/>
      </w:tcPr>
    </w:tblStylePr>
    <w:tblStylePr w:type="band1Vert">
      <w:tblPr/>
      <w:tcPr>
        <w:shd w:val="clear" w:color="auto" w:fill="BB787C" w:themeFill="accent6" w:themeFillTint="7F"/>
      </w:tcPr>
    </w:tblStylePr>
    <w:tblStylePr w:type="band1Horz">
      <w:tblPr/>
      <w:tcPr>
        <w:shd w:val="clear" w:color="auto" w:fill="BB787C" w:themeFill="accent6" w:themeFillTint="7F"/>
      </w:tcPr>
    </w:tblStylePr>
  </w:style>
  <w:style w:type="table" w:styleId="MediumShading1-Accent2">
    <w:name w:val="Medium Shading 1 Accent 2"/>
    <w:basedOn w:val="TableNormal"/>
    <w:uiPriority w:val="63"/>
    <w:tblPr>
      <w:tblStyleRowBandSize w:val="1"/>
      <w:tblStyleColBandSize w:val="1"/>
      <w:tblBorders>
        <w:top w:val="single" w:sz="8"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single" w:sz="8" w:space="0" w:color="FD8C64" w:themeColor="accent2" w:themeTint="BF"/>
      </w:tblBorders>
    </w:tblPr>
    <w:tblStylePr w:type="firstRow">
      <w:pPr>
        <w:spacing w:before="0" w:after="0" w:line="240" w:lineRule="auto"/>
      </w:pPr>
      <w:rPr>
        <w:b/>
        <w:bCs/>
        <w:color w:val="FFFFFF" w:themeColor="background1"/>
      </w:rPr>
      <w:tblPr/>
      <w:tcPr>
        <w:tcBorders>
          <w:top w:val="single" w:sz="8"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nil"/>
          <w:insideV w:val="nil"/>
        </w:tcBorders>
        <w:shd w:val="clear" w:color="auto" w:fill="FD6631" w:themeFill="accent2"/>
      </w:tcPr>
    </w:tblStylePr>
    <w:tblStylePr w:type="lastRow">
      <w:pPr>
        <w:spacing w:before="0" w:after="0" w:line="240" w:lineRule="auto"/>
      </w:pPr>
      <w:rPr>
        <w:b/>
        <w:bCs/>
      </w:rPr>
      <w:tblPr/>
      <w:tcPr>
        <w:tcBorders>
          <w:top w:val="double" w:sz="6"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D8CB" w:themeFill="accent2" w:themeFillTint="3F"/>
      </w:tcPr>
    </w:tblStylePr>
    <w:tblStylePr w:type="band1Horz">
      <w:tblPr/>
      <w:tcPr>
        <w:tcBorders>
          <w:insideH w:val="nil"/>
          <w:insideV w:val="nil"/>
        </w:tcBorders>
        <w:shd w:val="clear" w:color="auto" w:fill="FED8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232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2325" w:themeFill="accent6"/>
      </w:tcPr>
    </w:tblStylePr>
    <w:tblStylePr w:type="lastCol">
      <w:rPr>
        <w:b/>
        <w:bCs/>
        <w:color w:val="FFFFFF" w:themeColor="background1"/>
      </w:rPr>
      <w:tblPr/>
      <w:tcPr>
        <w:tcBorders>
          <w:left w:val="nil"/>
          <w:right w:val="nil"/>
          <w:insideH w:val="nil"/>
          <w:insideV w:val="nil"/>
        </w:tcBorders>
        <w:shd w:val="clear" w:color="auto" w:fill="45232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tblPr>
      <w:tblStyleRowBandSize w:val="1"/>
      <w:tblStyleColBandSize w:val="1"/>
      <w:tblBorders>
        <w:top w:val="single" w:sz="8" w:space="0" w:color="452325" w:themeColor="accent6"/>
        <w:left w:val="single" w:sz="8" w:space="0" w:color="452325" w:themeColor="accent6"/>
        <w:bottom w:val="single" w:sz="8" w:space="0" w:color="452325" w:themeColor="accent6"/>
        <w:right w:val="single" w:sz="8" w:space="0" w:color="452325" w:themeColor="accent6"/>
        <w:insideH w:val="single" w:sz="8" w:space="0" w:color="452325" w:themeColor="accent6"/>
        <w:insideV w:val="single" w:sz="8" w:space="0" w:color="45232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2325" w:themeColor="accent6"/>
          <w:left w:val="single" w:sz="8" w:space="0" w:color="452325" w:themeColor="accent6"/>
          <w:bottom w:val="single" w:sz="18" w:space="0" w:color="452325" w:themeColor="accent6"/>
          <w:right w:val="single" w:sz="8" w:space="0" w:color="452325" w:themeColor="accent6"/>
          <w:insideH w:val="nil"/>
          <w:insideV w:val="single" w:sz="8" w:space="0" w:color="45232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2325" w:themeColor="accent6"/>
          <w:left w:val="single" w:sz="8" w:space="0" w:color="452325" w:themeColor="accent6"/>
          <w:bottom w:val="single" w:sz="8" w:space="0" w:color="452325" w:themeColor="accent6"/>
          <w:right w:val="single" w:sz="8" w:space="0" w:color="452325" w:themeColor="accent6"/>
          <w:insideH w:val="nil"/>
          <w:insideV w:val="single" w:sz="8" w:space="0" w:color="45232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2325" w:themeColor="accent6"/>
          <w:left w:val="single" w:sz="8" w:space="0" w:color="452325" w:themeColor="accent6"/>
          <w:bottom w:val="single" w:sz="8" w:space="0" w:color="452325" w:themeColor="accent6"/>
          <w:right w:val="single" w:sz="8" w:space="0" w:color="452325" w:themeColor="accent6"/>
        </w:tcBorders>
      </w:tcPr>
    </w:tblStylePr>
    <w:tblStylePr w:type="band1Vert">
      <w:tblPr/>
      <w:tcPr>
        <w:tcBorders>
          <w:top w:val="single" w:sz="8" w:space="0" w:color="452325" w:themeColor="accent6"/>
          <w:left w:val="single" w:sz="8" w:space="0" w:color="452325" w:themeColor="accent6"/>
          <w:bottom w:val="single" w:sz="8" w:space="0" w:color="452325" w:themeColor="accent6"/>
          <w:right w:val="single" w:sz="8" w:space="0" w:color="452325" w:themeColor="accent6"/>
        </w:tcBorders>
        <w:shd w:val="clear" w:color="auto" w:fill="DDBCBE" w:themeFill="accent6" w:themeFillTint="3F"/>
      </w:tcPr>
    </w:tblStylePr>
    <w:tblStylePr w:type="band1Horz">
      <w:tblPr/>
      <w:tcPr>
        <w:tcBorders>
          <w:top w:val="single" w:sz="8" w:space="0" w:color="452325" w:themeColor="accent6"/>
          <w:left w:val="single" w:sz="8" w:space="0" w:color="452325" w:themeColor="accent6"/>
          <w:bottom w:val="single" w:sz="8" w:space="0" w:color="452325" w:themeColor="accent6"/>
          <w:right w:val="single" w:sz="8" w:space="0" w:color="452325" w:themeColor="accent6"/>
          <w:insideV w:val="single" w:sz="8" w:space="0" w:color="452325" w:themeColor="accent6"/>
        </w:tcBorders>
        <w:shd w:val="clear" w:color="auto" w:fill="DDBCBE" w:themeFill="accent6" w:themeFillTint="3F"/>
      </w:tcPr>
    </w:tblStylePr>
    <w:tblStylePr w:type="band2Horz">
      <w:tblPr/>
      <w:tcPr>
        <w:tcBorders>
          <w:top w:val="single" w:sz="8" w:space="0" w:color="452325" w:themeColor="accent6"/>
          <w:left w:val="single" w:sz="8" w:space="0" w:color="452325" w:themeColor="accent6"/>
          <w:bottom w:val="single" w:sz="8" w:space="0" w:color="452325" w:themeColor="accent6"/>
          <w:right w:val="single" w:sz="8" w:space="0" w:color="452325" w:themeColor="accent6"/>
          <w:insideV w:val="single" w:sz="8" w:space="0" w:color="452325" w:themeColor="accent6"/>
        </w:tcBorders>
      </w:tcPr>
    </w:tblStyle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Level">
    <w:name w:val="Level"/>
    <w:uiPriority w:val="99"/>
    <w:pPr>
      <w:numPr>
        <w:numId w:val="6"/>
      </w:numPr>
    </w:pPr>
  </w:style>
  <w:style w:type="numbering" w:customStyle="1" w:styleId="Scheduletext">
    <w:name w:val="Schedule text"/>
    <w:uiPriority w:val="99"/>
    <w:pPr>
      <w:numPr>
        <w:numId w:val="7"/>
      </w:numPr>
    </w:pPr>
  </w:style>
  <w:style w:type="numbering" w:customStyle="1" w:styleId="Appendix">
    <w:name w:val="Appendix"/>
    <w:uiPriority w:val="99"/>
    <w:pPr>
      <w:numPr>
        <w:numId w:val="8"/>
      </w:numPr>
    </w:pPr>
  </w:style>
  <w:style w:type="numbering" w:customStyle="1" w:styleId="Appendixheading">
    <w:name w:val="Appendix heading"/>
    <w:uiPriority w:val="99"/>
    <w:pPr>
      <w:numPr>
        <w:numId w:val="9"/>
      </w:numPr>
    </w:pPr>
  </w:style>
  <w:style w:type="numbering" w:customStyle="1" w:styleId="Scheduleheading">
    <w:name w:val="Schedule heading"/>
    <w:uiPriority w:val="99"/>
    <w:pPr>
      <w:numPr>
        <w:numId w:val="10"/>
      </w:numPr>
    </w:pPr>
  </w:style>
  <w:style w:type="numbering" w:customStyle="1" w:styleId="Bullets">
    <w:name w:val="Bullets"/>
    <w:uiPriority w:val="99"/>
    <w:pPr>
      <w:numPr>
        <w:numId w:val="11"/>
      </w:numPr>
    </w:pPr>
  </w:style>
  <w:style w:type="paragraph" w:customStyle="1" w:styleId="TLTDefinitionListLevel1">
    <w:name w:val="TLT Definition List Level 1"/>
    <w:basedOn w:val="TLTDefinitionList"/>
    <w:pPr>
      <w:numPr>
        <w:ilvl w:val="1"/>
      </w:numPr>
    </w:pPr>
  </w:style>
  <w:style w:type="numbering" w:customStyle="1" w:styleId="Definitions">
    <w:name w:val="Definitions"/>
    <w:uiPriority w:val="99"/>
    <w:pPr>
      <w:numPr>
        <w:numId w:val="12"/>
      </w:numPr>
    </w:pPr>
  </w:style>
  <w:style w:type="paragraph" w:styleId="Header">
    <w:name w:val="header"/>
    <w:basedOn w:val="Normal"/>
    <w:link w:val="HeaderChar"/>
    <w:uiPriority w:val="99"/>
    <w:pPr>
      <w:tabs>
        <w:tab w:val="center" w:pos="4150"/>
        <w:tab w:val="right" w:pos="830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0"/>
        <w:tab w:val="right" w:pos="8307"/>
      </w:tabs>
    </w:pPr>
    <w:rPr>
      <w:sz w:val="16"/>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rPr>
      <w:color w:val="FD6631" w:themeColor="hyperlink"/>
      <w:u w:val="single"/>
    </w:rPr>
  </w:style>
  <w:style w:type="character" w:customStyle="1" w:styleId="TLTBodyTextChar">
    <w:name w:val="TLT Body Text Char"/>
    <w:link w:val="TLTBodyText"/>
    <w:locked/>
    <w:rPr>
      <w:rFonts w:eastAsia="Times New Roman" w:cs="Times New Roman"/>
      <w:szCs w:val="24"/>
      <w:lang w:eastAsia="en-GB"/>
    </w:rPr>
  </w:style>
  <w:style w:type="paragraph" w:customStyle="1" w:styleId="TLTAppendixText1Bold">
    <w:name w:val="TLT Appendix Text 1 Bold"/>
    <w:basedOn w:val="Normal"/>
    <w:next w:val="TLTBodyText1"/>
    <w:pPr>
      <w:spacing w:before="400" w:after="200"/>
    </w:pPr>
    <w:rPr>
      <w:rFonts w:eastAsia="Times New Roman" w:cs="Times New Roman"/>
      <w:b/>
      <w:szCs w:val="24"/>
      <w:lang w:eastAsia="en-GB"/>
    </w:rPr>
  </w:style>
  <w:style w:type="paragraph" w:customStyle="1" w:styleId="TLTLevel1Bold">
    <w:name w:val="TLT Level 1 Bold"/>
    <w:basedOn w:val="TLTBodyTextBold"/>
    <w:next w:val="TLTBodyText1"/>
    <w:pPr>
      <w:tabs>
        <w:tab w:val="left" w:pos="720"/>
      </w:tabs>
      <w:spacing w:before="400"/>
    </w:pPr>
  </w:style>
  <w:style w:type="paragraph" w:customStyle="1" w:styleId="TLTScheduleText1Bold">
    <w:name w:val="TLT Schedule Text 1 Bold"/>
    <w:basedOn w:val="Normal"/>
    <w:next w:val="TLTBodyText1"/>
    <w:pPr>
      <w:spacing w:before="400" w:after="200"/>
    </w:pPr>
    <w:rPr>
      <w:rFonts w:eastAsia="Times New Roman" w:cs="Times New Roman"/>
      <w:b/>
      <w:szCs w:val="24"/>
      <w:lang w:eastAsia="en-GB"/>
    </w:rPr>
  </w:style>
  <w:style w:type="character" w:customStyle="1" w:styleId="Heading1Char">
    <w:name w:val="Heading 1 Char"/>
    <w:link w:val="Heading1"/>
    <w:uiPriority w:val="9"/>
    <w:semiHidden/>
    <w:rPr>
      <w:rFonts w:asciiTheme="majorHAnsi" w:eastAsiaTheme="majorEastAsia" w:hAnsiTheme="majorHAnsi" w:cstheme="majorBidi"/>
      <w:b/>
      <w:bCs/>
      <w:color w:val="701A2E" w:themeColor="accent1" w:themeShade="BF"/>
      <w:sz w:val="28"/>
      <w:szCs w:val="28"/>
    </w:rPr>
  </w:style>
  <w:style w:type="character" w:customStyle="1" w:styleId="Heading2Char">
    <w:name w:val="Heading 2 Char"/>
    <w:link w:val="Heading2"/>
    <w:uiPriority w:val="9"/>
    <w:semiHidden/>
    <w:rPr>
      <w:rFonts w:asciiTheme="majorHAnsi" w:eastAsiaTheme="majorEastAsia" w:hAnsiTheme="majorHAnsi" w:cstheme="majorBidi"/>
      <w:b/>
      <w:bCs/>
      <w:color w:val="97233F" w:themeColor="accent1"/>
      <w:sz w:val="26"/>
      <w:szCs w:val="26"/>
    </w:rPr>
  </w:style>
  <w:style w:type="character" w:customStyle="1" w:styleId="Heading3Char">
    <w:name w:val="Heading 3 Char"/>
    <w:link w:val="Heading3"/>
    <w:uiPriority w:val="9"/>
    <w:semiHidden/>
    <w:rPr>
      <w:rFonts w:asciiTheme="majorHAnsi" w:eastAsiaTheme="majorEastAsia" w:hAnsiTheme="majorHAnsi" w:cstheme="majorBidi"/>
      <w:b/>
      <w:bCs/>
      <w:color w:val="97233F" w:themeColor="accent1"/>
    </w:rPr>
  </w:style>
  <w:style w:type="character" w:customStyle="1" w:styleId="Heading4Char">
    <w:name w:val="Heading 4 Char"/>
    <w:link w:val="Heading4"/>
    <w:uiPriority w:val="9"/>
    <w:semiHidden/>
    <w:rPr>
      <w:rFonts w:asciiTheme="majorHAnsi" w:eastAsiaTheme="majorEastAsia" w:hAnsiTheme="majorHAnsi" w:cstheme="majorBidi"/>
      <w:b/>
      <w:bCs/>
      <w:i/>
      <w:iCs/>
      <w:color w:val="97233F" w:themeColor="accent1"/>
    </w:rPr>
  </w:style>
  <w:style w:type="character" w:customStyle="1" w:styleId="Heading5Char">
    <w:name w:val="Heading 5 Char"/>
    <w:link w:val="Heading5"/>
    <w:uiPriority w:val="9"/>
    <w:semiHidden/>
    <w:rPr>
      <w:rFonts w:asciiTheme="majorHAnsi" w:eastAsiaTheme="majorEastAsia" w:hAnsiTheme="majorHAnsi" w:cstheme="majorBidi"/>
      <w:color w:val="4A111F" w:themeColor="accent1" w:themeShade="7F"/>
    </w:rPr>
  </w:style>
  <w:style w:type="character" w:customStyle="1" w:styleId="Heading6Char">
    <w:name w:val="Heading 6 Char"/>
    <w:link w:val="Heading6"/>
    <w:uiPriority w:val="9"/>
    <w:semiHidden/>
    <w:rPr>
      <w:rFonts w:asciiTheme="majorHAnsi" w:eastAsiaTheme="majorEastAsia" w:hAnsiTheme="majorHAnsi" w:cstheme="majorBidi"/>
      <w:i/>
      <w:iCs/>
      <w:color w:val="4A111F" w:themeColor="accent1" w:themeShade="7F"/>
    </w:rPr>
  </w:style>
  <w:style w:type="character" w:customStyle="1" w:styleId="Heading7Char">
    <w:name w:val="Heading 7 Char"/>
    <w:link w:val="Heading7"/>
    <w:uiPriority w:val="9"/>
    <w:semiHidden/>
    <w:rPr>
      <w:rFonts w:asciiTheme="majorHAnsi" w:eastAsiaTheme="majorEastAsia" w:hAnsiTheme="majorHAnsi" w:cstheme="majorBidi"/>
      <w:i/>
      <w:iCs/>
      <w:color w:val="457594" w:themeColor="text1" w:themeTint="BF"/>
    </w:rPr>
  </w:style>
  <w:style w:type="character" w:customStyle="1" w:styleId="Heading8Char">
    <w:name w:val="Heading 8 Char"/>
    <w:link w:val="Heading8"/>
    <w:uiPriority w:val="9"/>
    <w:semiHidden/>
    <w:rPr>
      <w:rFonts w:asciiTheme="majorHAnsi" w:eastAsiaTheme="majorEastAsia" w:hAnsiTheme="majorHAnsi" w:cstheme="majorBidi"/>
      <w:color w:val="457594" w:themeColor="text1" w:themeTint="BF"/>
    </w:rPr>
  </w:style>
  <w:style w:type="character" w:customStyle="1" w:styleId="Heading9Char">
    <w:name w:val="Heading 9 Char"/>
    <w:link w:val="Heading9"/>
    <w:uiPriority w:val="9"/>
    <w:semiHidden/>
    <w:rPr>
      <w:rFonts w:asciiTheme="majorHAnsi" w:eastAsiaTheme="majorEastAsia" w:hAnsiTheme="majorHAnsi" w:cstheme="majorBidi"/>
      <w:i/>
      <w:iCs/>
      <w:color w:val="457594" w:themeColor="text1" w:themeTint="BF"/>
    </w:rPr>
  </w:style>
  <w:style w:type="character" w:styleId="PageNumber">
    <w:name w:val="page number"/>
    <w:uiPriority w:val="99"/>
    <w:rPr>
      <w:rFonts w:ascii="Arial" w:hAnsi="Arial" w:cs="Times New Roman"/>
      <w:sz w:val="16"/>
    </w:rPr>
  </w:style>
  <w:style w:type="character" w:styleId="PlaceholderText">
    <w:name w:val="Placeholder Text"/>
    <w:basedOn w:val="DefaultParagraphFont"/>
    <w:uiPriority w:val="99"/>
    <w:semiHidden/>
    <w:rsid w:val="00B044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ustomer.contactteam@tltsolicitor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lter.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pchange.org" TargetMode="External"/><Relationship Id="rId4" Type="http://schemas.openxmlformats.org/officeDocument/2006/relationships/settings" Target="settings.xml"/><Relationship Id="rId9" Type="http://schemas.openxmlformats.org/officeDocument/2006/relationships/hyperlink" Target="http://www.citizensadvice.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C7A72337F4CA1B2BD320E00F69D50"/>
        <w:category>
          <w:name w:val="General"/>
          <w:gallery w:val="placeholder"/>
        </w:category>
        <w:types>
          <w:type w:val="bbPlcHdr"/>
        </w:types>
        <w:behaviors>
          <w:behavior w:val="content"/>
        </w:behaviors>
        <w:guid w:val="{A8DEF8C0-7AE5-421B-80B6-C4ABCD233039}"/>
      </w:docPartPr>
      <w:docPartBody>
        <w:p w:rsidR="003C36CB" w:rsidRDefault="009B55A1" w:rsidP="009B55A1">
          <w:pPr>
            <w:pStyle w:val="51BC7A72337F4CA1B2BD320E00F69D509"/>
          </w:pPr>
          <w:r w:rsidRPr="00794E53">
            <w:rPr>
              <w:rStyle w:val="PlaceholderText"/>
            </w:rPr>
            <w:t>Click here to enter text.</w:t>
          </w:r>
        </w:p>
      </w:docPartBody>
    </w:docPart>
    <w:docPart>
      <w:docPartPr>
        <w:name w:val="68CD15E06E994387A90C3F03AC35DA35"/>
        <w:category>
          <w:name w:val="General"/>
          <w:gallery w:val="placeholder"/>
        </w:category>
        <w:types>
          <w:type w:val="bbPlcHdr"/>
        </w:types>
        <w:behaviors>
          <w:behavior w:val="content"/>
        </w:behaviors>
        <w:guid w:val="{B6E2903E-871C-44A4-A99B-00043735A8D9}"/>
      </w:docPartPr>
      <w:docPartBody>
        <w:p w:rsidR="003C36CB" w:rsidRDefault="009B55A1" w:rsidP="009B55A1">
          <w:pPr>
            <w:pStyle w:val="68CD15E06E994387A90C3F03AC35DA359"/>
          </w:pPr>
          <w:r w:rsidRPr="00794E53">
            <w:rPr>
              <w:rStyle w:val="PlaceholderText"/>
            </w:rPr>
            <w:t>Click here to enter text.</w:t>
          </w:r>
        </w:p>
      </w:docPartBody>
    </w:docPart>
    <w:docPart>
      <w:docPartPr>
        <w:name w:val="9954EE975CE94CFDA43AA3F1B72F3FF8"/>
        <w:category>
          <w:name w:val="General"/>
          <w:gallery w:val="placeholder"/>
        </w:category>
        <w:types>
          <w:type w:val="bbPlcHdr"/>
        </w:types>
        <w:behaviors>
          <w:behavior w:val="content"/>
        </w:behaviors>
        <w:guid w:val="{ED30A3F2-0E1D-49BD-B7B1-8F975EE91AF4}"/>
      </w:docPartPr>
      <w:docPartBody>
        <w:p w:rsidR="003C36CB" w:rsidRDefault="009B55A1" w:rsidP="009B55A1">
          <w:pPr>
            <w:pStyle w:val="9954EE975CE94CFDA43AA3F1B72F3FF89"/>
          </w:pPr>
          <w:r w:rsidRPr="00794E53">
            <w:rPr>
              <w:rStyle w:val="PlaceholderText"/>
            </w:rPr>
            <w:t>Click here to enter text.</w:t>
          </w:r>
        </w:p>
      </w:docPartBody>
    </w:docPart>
    <w:docPart>
      <w:docPartPr>
        <w:name w:val="7DA6A28B7AD1468F8D6F4966D480B945"/>
        <w:category>
          <w:name w:val="General"/>
          <w:gallery w:val="placeholder"/>
        </w:category>
        <w:types>
          <w:type w:val="bbPlcHdr"/>
        </w:types>
        <w:behaviors>
          <w:behavior w:val="content"/>
        </w:behaviors>
        <w:guid w:val="{28E6F5C5-FDCC-46A9-80F1-C24CA37B49F0}"/>
      </w:docPartPr>
      <w:docPartBody>
        <w:p w:rsidR="003C36CB" w:rsidRDefault="009B55A1" w:rsidP="009B55A1">
          <w:pPr>
            <w:pStyle w:val="7DA6A28B7AD1468F8D6F4966D480B9459"/>
          </w:pPr>
          <w:r w:rsidRPr="00794E53">
            <w:rPr>
              <w:rStyle w:val="PlaceholderText"/>
            </w:rPr>
            <w:t>Click here to enter text.</w:t>
          </w:r>
        </w:p>
      </w:docPartBody>
    </w:docPart>
    <w:docPart>
      <w:docPartPr>
        <w:name w:val="6A81F3ED1B634369893B1B9FBA2DEB61"/>
        <w:category>
          <w:name w:val="General"/>
          <w:gallery w:val="placeholder"/>
        </w:category>
        <w:types>
          <w:type w:val="bbPlcHdr"/>
        </w:types>
        <w:behaviors>
          <w:behavior w:val="content"/>
        </w:behaviors>
        <w:guid w:val="{00135D41-6538-4340-ADE9-FA0807A641B1}"/>
      </w:docPartPr>
      <w:docPartBody>
        <w:p w:rsidR="009B55A1" w:rsidRDefault="009B55A1" w:rsidP="00612EE5">
          <w:pPr>
            <w:pStyle w:val="TLTAddress"/>
            <w:rPr>
              <w:rStyle w:val="PlaceholderText"/>
            </w:rPr>
          </w:pPr>
          <w:r w:rsidRPr="00794E53">
            <w:rPr>
              <w:rStyle w:val="PlaceholderText"/>
            </w:rPr>
            <w:t>Click here to enter text.</w:t>
          </w:r>
        </w:p>
        <w:p w:rsidR="009B55A1" w:rsidRDefault="009B55A1" w:rsidP="00612EE5">
          <w:pPr>
            <w:pStyle w:val="TLTAddress"/>
            <w:rPr>
              <w:rStyle w:val="PlaceholderText"/>
            </w:rPr>
          </w:pPr>
        </w:p>
        <w:p w:rsidR="009B55A1" w:rsidRDefault="009B55A1" w:rsidP="00612EE5">
          <w:pPr>
            <w:pStyle w:val="TLTAddress"/>
            <w:rPr>
              <w:rStyle w:val="PlaceholderText"/>
            </w:rPr>
          </w:pPr>
        </w:p>
        <w:p w:rsidR="009B55A1" w:rsidRDefault="009B55A1" w:rsidP="00612EE5">
          <w:pPr>
            <w:pStyle w:val="TLTAddress"/>
            <w:rPr>
              <w:rStyle w:val="PlaceholderText"/>
            </w:rPr>
          </w:pPr>
        </w:p>
        <w:p w:rsidR="009B55A1" w:rsidRDefault="009B55A1" w:rsidP="00612EE5">
          <w:pPr>
            <w:pStyle w:val="TLTAddress"/>
            <w:rPr>
              <w:rStyle w:val="PlaceholderText"/>
            </w:rPr>
          </w:pPr>
        </w:p>
        <w:p w:rsidR="009B55A1" w:rsidRDefault="009B55A1" w:rsidP="00612EE5">
          <w:pPr>
            <w:pStyle w:val="TLTAddress"/>
            <w:rPr>
              <w:rStyle w:val="PlaceholderText"/>
            </w:rPr>
          </w:pPr>
        </w:p>
        <w:p w:rsidR="003C36CB" w:rsidRDefault="003C36CB" w:rsidP="003C36CB">
          <w:pPr>
            <w:pStyle w:val="6A81F3ED1B634369893B1B9FBA2DEB61"/>
          </w:pPr>
        </w:p>
      </w:docPartBody>
    </w:docPart>
    <w:docPart>
      <w:docPartPr>
        <w:name w:val="FD18A862224A4857894A7823AB36A71A"/>
        <w:category>
          <w:name w:val="General"/>
          <w:gallery w:val="placeholder"/>
        </w:category>
        <w:types>
          <w:type w:val="bbPlcHdr"/>
        </w:types>
        <w:behaviors>
          <w:behavior w:val="content"/>
        </w:behaviors>
        <w:guid w:val="{9B59F3D0-E8FF-45BD-908A-2DC5A2DA6624}"/>
      </w:docPartPr>
      <w:docPartBody>
        <w:p w:rsidR="003C36CB" w:rsidRDefault="009B55A1" w:rsidP="009B55A1">
          <w:pPr>
            <w:pStyle w:val="FD18A862224A4857894A7823AB36A71A7"/>
          </w:pPr>
          <w:r>
            <w:rPr>
              <w:rStyle w:val="PlaceholderText"/>
            </w:rPr>
            <w:t>Click to enter number</w:t>
          </w:r>
        </w:p>
      </w:docPartBody>
    </w:docPart>
    <w:docPart>
      <w:docPartPr>
        <w:name w:val="F0B78259676D46FD85221F7D329BDAF8"/>
        <w:category>
          <w:name w:val="General"/>
          <w:gallery w:val="placeholder"/>
        </w:category>
        <w:types>
          <w:type w:val="bbPlcHdr"/>
        </w:types>
        <w:behaviors>
          <w:behavior w:val="content"/>
        </w:behaviors>
        <w:guid w:val="{D0BD0247-C0BF-448F-ADCF-A68486AEA574}"/>
      </w:docPartPr>
      <w:docPartBody>
        <w:p w:rsidR="003C36CB" w:rsidRDefault="009B55A1" w:rsidP="009B55A1">
          <w:pPr>
            <w:pStyle w:val="F0B78259676D46FD85221F7D329BDAF87"/>
          </w:pPr>
          <w:r w:rsidRPr="00794E53">
            <w:rPr>
              <w:rStyle w:val="PlaceholderText"/>
            </w:rPr>
            <w:t xml:space="preserve">Click to enter </w:t>
          </w:r>
          <w:r>
            <w:rPr>
              <w:rStyle w:val="PlaceholderText"/>
            </w:rPr>
            <w:t>number</w:t>
          </w:r>
        </w:p>
      </w:docPartBody>
    </w:docPart>
    <w:docPart>
      <w:docPartPr>
        <w:name w:val="731C77D3450449CD9C9FDD02A041776C"/>
        <w:category>
          <w:name w:val="General"/>
          <w:gallery w:val="placeholder"/>
        </w:category>
        <w:types>
          <w:type w:val="bbPlcHdr"/>
        </w:types>
        <w:behaviors>
          <w:behavior w:val="content"/>
        </w:behaviors>
        <w:guid w:val="{2AD656A7-7333-4F1F-9BEB-3C33DDA825D6}"/>
      </w:docPartPr>
      <w:docPartBody>
        <w:p w:rsidR="003C36CB" w:rsidRDefault="009B55A1" w:rsidP="009B55A1">
          <w:pPr>
            <w:pStyle w:val="731C77D3450449CD9C9FDD02A041776C6"/>
          </w:pPr>
          <w:r>
            <w:rPr>
              <w:rStyle w:val="PlaceholderText"/>
            </w:rPr>
            <w:t>Click to enter number</w:t>
          </w:r>
        </w:p>
      </w:docPartBody>
    </w:docPart>
    <w:docPart>
      <w:docPartPr>
        <w:name w:val="6F7F5594EB0648EDAAD6DD13AE8805C9"/>
        <w:category>
          <w:name w:val="General"/>
          <w:gallery w:val="placeholder"/>
        </w:category>
        <w:types>
          <w:type w:val="bbPlcHdr"/>
        </w:types>
        <w:behaviors>
          <w:behavior w:val="content"/>
        </w:behaviors>
        <w:guid w:val="{7E772299-EE7E-4DFA-B4CC-06FD5890FEEC}"/>
      </w:docPartPr>
      <w:docPartBody>
        <w:p w:rsidR="003C36CB" w:rsidRDefault="009B55A1" w:rsidP="009B55A1">
          <w:pPr>
            <w:pStyle w:val="6F7F5594EB0648EDAAD6DD13AE8805C96"/>
          </w:pPr>
          <w:r>
            <w:rPr>
              <w:rStyle w:val="PlaceholderText"/>
            </w:rPr>
            <w:t>Click to enter number</w:t>
          </w:r>
        </w:p>
      </w:docPartBody>
    </w:docPart>
    <w:docPart>
      <w:docPartPr>
        <w:name w:val="3FE7D5B35AED465DB7B3CFEF97759497"/>
        <w:category>
          <w:name w:val="General"/>
          <w:gallery w:val="placeholder"/>
        </w:category>
        <w:types>
          <w:type w:val="bbPlcHdr"/>
        </w:types>
        <w:behaviors>
          <w:behavior w:val="content"/>
        </w:behaviors>
        <w:guid w:val="{EB89A2CE-E302-4870-B111-E10D31C2AA2E}"/>
      </w:docPartPr>
      <w:docPartBody>
        <w:p w:rsidR="003C36CB" w:rsidRDefault="009B55A1" w:rsidP="009B55A1">
          <w:pPr>
            <w:pStyle w:val="3FE7D5B35AED465DB7B3CFEF977594976"/>
          </w:pPr>
          <w:r>
            <w:rPr>
              <w:rStyle w:val="PlaceholderText"/>
            </w:rPr>
            <w:t>Click to enter number</w:t>
          </w:r>
        </w:p>
      </w:docPartBody>
    </w:docPart>
    <w:docPart>
      <w:docPartPr>
        <w:name w:val="5CB9BCFA97354555AAC3823609931F4E"/>
        <w:category>
          <w:name w:val="General"/>
          <w:gallery w:val="placeholder"/>
        </w:category>
        <w:types>
          <w:type w:val="bbPlcHdr"/>
        </w:types>
        <w:behaviors>
          <w:behavior w:val="content"/>
        </w:behaviors>
        <w:guid w:val="{F542E0D2-2D63-4D85-A60F-A4BE5476C972}"/>
      </w:docPartPr>
      <w:docPartBody>
        <w:p w:rsidR="003C36CB" w:rsidRDefault="009B55A1" w:rsidP="009B55A1">
          <w:pPr>
            <w:pStyle w:val="5CB9BCFA97354555AAC3823609931F4E6"/>
          </w:pPr>
          <w:r>
            <w:rPr>
              <w:rStyle w:val="PlaceholderText"/>
            </w:rPr>
            <w:t>Click to enter number</w:t>
          </w:r>
        </w:p>
      </w:docPartBody>
    </w:docPart>
    <w:docPart>
      <w:docPartPr>
        <w:name w:val="7DF6D80CA6934EDE8C2B2AFE58467358"/>
        <w:category>
          <w:name w:val="General"/>
          <w:gallery w:val="placeholder"/>
        </w:category>
        <w:types>
          <w:type w:val="bbPlcHdr"/>
        </w:types>
        <w:behaviors>
          <w:behavior w:val="content"/>
        </w:behaviors>
        <w:guid w:val="{975AE147-E995-4CA5-BF43-84150770A7B8}"/>
      </w:docPartPr>
      <w:docPartBody>
        <w:p w:rsidR="003C36CB" w:rsidRDefault="00CE4E19" w:rsidP="00CE4E19">
          <w:pPr>
            <w:pStyle w:val="7DF6D80CA6934EDE8C2B2AFE584673583"/>
          </w:pPr>
          <w:r w:rsidRPr="00794E53">
            <w:rPr>
              <w:rStyle w:val="PlaceholderText"/>
            </w:rPr>
            <w:t>Click here to enter text.</w:t>
          </w:r>
        </w:p>
      </w:docPartBody>
    </w:docPart>
    <w:docPart>
      <w:docPartPr>
        <w:name w:val="A90AADD654384C80A64056B55DBA9595"/>
        <w:category>
          <w:name w:val="General"/>
          <w:gallery w:val="placeholder"/>
        </w:category>
        <w:types>
          <w:type w:val="bbPlcHdr"/>
        </w:types>
        <w:behaviors>
          <w:behavior w:val="content"/>
        </w:behaviors>
        <w:guid w:val="{09C588E6-179D-4B6C-952E-402F553FB431}"/>
      </w:docPartPr>
      <w:docPartBody>
        <w:p w:rsidR="003C36CB" w:rsidRDefault="009B55A1" w:rsidP="009B55A1">
          <w:pPr>
            <w:pStyle w:val="A90AADD654384C80A64056B55DBA95956"/>
          </w:pPr>
          <w:r>
            <w:rPr>
              <w:rStyle w:val="PlaceholderText"/>
            </w:rPr>
            <w:t>Click to enter amount</w:t>
          </w:r>
        </w:p>
      </w:docPartBody>
    </w:docPart>
    <w:docPart>
      <w:docPartPr>
        <w:name w:val="B592ACB88D3D4DB4AFFC6FB5234704BB"/>
        <w:category>
          <w:name w:val="General"/>
          <w:gallery w:val="placeholder"/>
        </w:category>
        <w:types>
          <w:type w:val="bbPlcHdr"/>
        </w:types>
        <w:behaviors>
          <w:behavior w:val="content"/>
        </w:behaviors>
        <w:guid w:val="{1608FA97-3AD6-424B-BABB-3B21C5C1627F}"/>
      </w:docPartPr>
      <w:docPartBody>
        <w:p w:rsidR="003C36CB" w:rsidRDefault="009B55A1" w:rsidP="009B55A1">
          <w:pPr>
            <w:pStyle w:val="B592ACB88D3D4DB4AFFC6FB5234704BB5"/>
          </w:pPr>
          <w:r>
            <w:rPr>
              <w:rStyle w:val="PlaceholderText"/>
            </w:rPr>
            <w:t>Click to enter amount</w:t>
          </w:r>
        </w:p>
      </w:docPartBody>
    </w:docPart>
    <w:docPart>
      <w:docPartPr>
        <w:name w:val="33223BF5C92F45BF8247E502BA73304A"/>
        <w:category>
          <w:name w:val="General"/>
          <w:gallery w:val="placeholder"/>
        </w:category>
        <w:types>
          <w:type w:val="bbPlcHdr"/>
        </w:types>
        <w:behaviors>
          <w:behavior w:val="content"/>
        </w:behaviors>
        <w:guid w:val="{DE060D33-C8F8-49A7-8C5C-93CDE9A2A13D}"/>
      </w:docPartPr>
      <w:docPartBody>
        <w:p w:rsidR="003C36CB" w:rsidRDefault="009B55A1" w:rsidP="009B55A1">
          <w:pPr>
            <w:pStyle w:val="33223BF5C92F45BF8247E502BA73304A5"/>
          </w:pPr>
          <w:r>
            <w:rPr>
              <w:rStyle w:val="PlaceholderText"/>
            </w:rPr>
            <w:t>Click to enter amount</w:t>
          </w:r>
        </w:p>
      </w:docPartBody>
    </w:docPart>
    <w:docPart>
      <w:docPartPr>
        <w:name w:val="94E9B96965924CC981CE6327CCC83C50"/>
        <w:category>
          <w:name w:val="General"/>
          <w:gallery w:val="placeholder"/>
        </w:category>
        <w:types>
          <w:type w:val="bbPlcHdr"/>
        </w:types>
        <w:behaviors>
          <w:behavior w:val="content"/>
        </w:behaviors>
        <w:guid w:val="{DC14476C-7DE2-4CAE-814C-BA0D6E713744}"/>
      </w:docPartPr>
      <w:docPartBody>
        <w:p w:rsidR="003C36CB" w:rsidRDefault="009B55A1" w:rsidP="009B55A1">
          <w:pPr>
            <w:pStyle w:val="94E9B96965924CC981CE6327CCC83C505"/>
          </w:pPr>
          <w:r>
            <w:rPr>
              <w:rStyle w:val="PlaceholderText"/>
            </w:rPr>
            <w:t>Click to enter amount</w:t>
          </w:r>
        </w:p>
      </w:docPartBody>
    </w:docPart>
    <w:docPart>
      <w:docPartPr>
        <w:name w:val="3B4A40E7BE4C4E8BB194EB6C2EAAC7AB"/>
        <w:category>
          <w:name w:val="General"/>
          <w:gallery w:val="placeholder"/>
        </w:category>
        <w:types>
          <w:type w:val="bbPlcHdr"/>
        </w:types>
        <w:behaviors>
          <w:behavior w:val="content"/>
        </w:behaviors>
        <w:guid w:val="{1366D291-9435-46DD-A90E-23AA7A136D53}"/>
      </w:docPartPr>
      <w:docPartBody>
        <w:p w:rsidR="003C36CB" w:rsidRDefault="009B55A1" w:rsidP="009B55A1">
          <w:pPr>
            <w:pStyle w:val="3B4A40E7BE4C4E8BB194EB6C2EAAC7AB5"/>
          </w:pPr>
          <w:r>
            <w:rPr>
              <w:rStyle w:val="PlaceholderText"/>
            </w:rPr>
            <w:t>Click to enter amount</w:t>
          </w:r>
        </w:p>
      </w:docPartBody>
    </w:docPart>
    <w:docPart>
      <w:docPartPr>
        <w:name w:val="E7B92818BAEE4F169AB17F575995AD8A"/>
        <w:category>
          <w:name w:val="General"/>
          <w:gallery w:val="placeholder"/>
        </w:category>
        <w:types>
          <w:type w:val="bbPlcHdr"/>
        </w:types>
        <w:behaviors>
          <w:behavior w:val="content"/>
        </w:behaviors>
        <w:guid w:val="{2728744E-BC73-4E74-9EE5-D813CBA2AE73}"/>
      </w:docPartPr>
      <w:docPartBody>
        <w:p w:rsidR="003C36CB" w:rsidRDefault="009B55A1" w:rsidP="009B55A1">
          <w:pPr>
            <w:pStyle w:val="E7B92818BAEE4F169AB17F575995AD8A5"/>
          </w:pPr>
          <w:r>
            <w:rPr>
              <w:rStyle w:val="PlaceholderText"/>
            </w:rPr>
            <w:t>Click to enter amount</w:t>
          </w:r>
        </w:p>
      </w:docPartBody>
    </w:docPart>
    <w:docPart>
      <w:docPartPr>
        <w:name w:val="387AB675E1DA483C8E77AE48A78651B1"/>
        <w:category>
          <w:name w:val="General"/>
          <w:gallery w:val="placeholder"/>
        </w:category>
        <w:types>
          <w:type w:val="bbPlcHdr"/>
        </w:types>
        <w:behaviors>
          <w:behavior w:val="content"/>
        </w:behaviors>
        <w:guid w:val="{38E0D9FC-C82D-4B32-940E-FFFB5238C2C5}"/>
      </w:docPartPr>
      <w:docPartBody>
        <w:p w:rsidR="003C36CB" w:rsidRDefault="009B55A1" w:rsidP="009B55A1">
          <w:pPr>
            <w:pStyle w:val="387AB675E1DA483C8E77AE48A78651B15"/>
          </w:pPr>
          <w:r>
            <w:rPr>
              <w:rStyle w:val="PlaceholderText"/>
            </w:rPr>
            <w:t>Click to enter amount</w:t>
          </w:r>
        </w:p>
      </w:docPartBody>
    </w:docPart>
    <w:docPart>
      <w:docPartPr>
        <w:name w:val="13C01AE4911D4E2B9683344AA603AD20"/>
        <w:category>
          <w:name w:val="General"/>
          <w:gallery w:val="placeholder"/>
        </w:category>
        <w:types>
          <w:type w:val="bbPlcHdr"/>
        </w:types>
        <w:behaviors>
          <w:behavior w:val="content"/>
        </w:behaviors>
        <w:guid w:val="{0D71AF1C-C9A9-4DD3-80CF-EA1AD38F8078}"/>
      </w:docPartPr>
      <w:docPartBody>
        <w:p w:rsidR="003C36CB" w:rsidRDefault="009B55A1" w:rsidP="009B55A1">
          <w:pPr>
            <w:pStyle w:val="13C01AE4911D4E2B9683344AA603AD205"/>
          </w:pPr>
          <w:r>
            <w:rPr>
              <w:rStyle w:val="PlaceholderText"/>
            </w:rPr>
            <w:t>Click to enter amount</w:t>
          </w:r>
        </w:p>
      </w:docPartBody>
    </w:docPart>
    <w:docPart>
      <w:docPartPr>
        <w:name w:val="E4EA3390A9F249C89F29B67D6A63AA4E"/>
        <w:category>
          <w:name w:val="General"/>
          <w:gallery w:val="placeholder"/>
        </w:category>
        <w:types>
          <w:type w:val="bbPlcHdr"/>
        </w:types>
        <w:behaviors>
          <w:behavior w:val="content"/>
        </w:behaviors>
        <w:guid w:val="{1B66C02B-61BD-4945-97E2-204C4A1D22A5}"/>
      </w:docPartPr>
      <w:docPartBody>
        <w:p w:rsidR="003C36CB" w:rsidRDefault="009B55A1" w:rsidP="009B55A1">
          <w:pPr>
            <w:pStyle w:val="E4EA3390A9F249C89F29B67D6A63AA4E5"/>
          </w:pPr>
          <w:r>
            <w:rPr>
              <w:rStyle w:val="PlaceholderText"/>
            </w:rPr>
            <w:t>Click to enter amount</w:t>
          </w:r>
        </w:p>
      </w:docPartBody>
    </w:docPart>
    <w:docPart>
      <w:docPartPr>
        <w:name w:val="C17BE60EA49849BC85FC6C4795394A1F"/>
        <w:category>
          <w:name w:val="General"/>
          <w:gallery w:val="placeholder"/>
        </w:category>
        <w:types>
          <w:type w:val="bbPlcHdr"/>
        </w:types>
        <w:behaviors>
          <w:behavior w:val="content"/>
        </w:behaviors>
        <w:guid w:val="{FD6FF91E-9E94-4D6B-9E35-99DE2DD183F9}"/>
      </w:docPartPr>
      <w:docPartBody>
        <w:p w:rsidR="003C36CB" w:rsidRDefault="009B55A1" w:rsidP="009B55A1">
          <w:pPr>
            <w:pStyle w:val="C17BE60EA49849BC85FC6C4795394A1F5"/>
          </w:pPr>
          <w:r>
            <w:rPr>
              <w:rStyle w:val="PlaceholderText"/>
            </w:rPr>
            <w:t>Click to enter amount</w:t>
          </w:r>
        </w:p>
      </w:docPartBody>
    </w:docPart>
    <w:docPart>
      <w:docPartPr>
        <w:name w:val="6F50ED4072B24EA5A58C598C1764334A"/>
        <w:category>
          <w:name w:val="General"/>
          <w:gallery w:val="placeholder"/>
        </w:category>
        <w:types>
          <w:type w:val="bbPlcHdr"/>
        </w:types>
        <w:behaviors>
          <w:behavior w:val="content"/>
        </w:behaviors>
        <w:guid w:val="{F0DAAB8E-B989-4C03-96F3-5F352262C28C}"/>
      </w:docPartPr>
      <w:docPartBody>
        <w:p w:rsidR="003C36CB" w:rsidRDefault="009B55A1" w:rsidP="009B55A1">
          <w:pPr>
            <w:pStyle w:val="6F50ED4072B24EA5A58C598C1764334A5"/>
          </w:pPr>
          <w:r>
            <w:rPr>
              <w:rStyle w:val="PlaceholderText"/>
            </w:rPr>
            <w:t>Click to enter amount</w:t>
          </w:r>
        </w:p>
      </w:docPartBody>
    </w:docPart>
    <w:docPart>
      <w:docPartPr>
        <w:name w:val="984F9E7A20E9481F8CDD282B812AE505"/>
        <w:category>
          <w:name w:val="General"/>
          <w:gallery w:val="placeholder"/>
        </w:category>
        <w:types>
          <w:type w:val="bbPlcHdr"/>
        </w:types>
        <w:behaviors>
          <w:behavior w:val="content"/>
        </w:behaviors>
        <w:guid w:val="{069D7642-FF5D-4FAD-AB9F-21FBFCA62774}"/>
      </w:docPartPr>
      <w:docPartBody>
        <w:p w:rsidR="003C36CB" w:rsidRDefault="009B55A1" w:rsidP="009B55A1">
          <w:pPr>
            <w:pStyle w:val="984F9E7A20E9481F8CDD282B812AE5055"/>
          </w:pPr>
          <w:r>
            <w:rPr>
              <w:rStyle w:val="PlaceholderText"/>
            </w:rPr>
            <w:t>Click to enter amount</w:t>
          </w:r>
        </w:p>
      </w:docPartBody>
    </w:docPart>
    <w:docPart>
      <w:docPartPr>
        <w:name w:val="8ECE5F69C5F14339B291F93093D7B9FB"/>
        <w:category>
          <w:name w:val="General"/>
          <w:gallery w:val="placeholder"/>
        </w:category>
        <w:types>
          <w:type w:val="bbPlcHdr"/>
        </w:types>
        <w:behaviors>
          <w:behavior w:val="content"/>
        </w:behaviors>
        <w:guid w:val="{9D66CF98-DB16-46EC-B8BF-D0614F11B336}"/>
      </w:docPartPr>
      <w:docPartBody>
        <w:p w:rsidR="003C36CB" w:rsidRDefault="009B55A1" w:rsidP="009B55A1">
          <w:pPr>
            <w:pStyle w:val="8ECE5F69C5F14339B291F93093D7B9FB5"/>
          </w:pPr>
          <w:r>
            <w:rPr>
              <w:rStyle w:val="PlaceholderText"/>
            </w:rPr>
            <w:t>Click to enter amount</w:t>
          </w:r>
        </w:p>
      </w:docPartBody>
    </w:docPart>
    <w:docPart>
      <w:docPartPr>
        <w:name w:val="BBC5B6C517CE43C885826EE7A0BE3AEA"/>
        <w:category>
          <w:name w:val="General"/>
          <w:gallery w:val="placeholder"/>
        </w:category>
        <w:types>
          <w:type w:val="bbPlcHdr"/>
        </w:types>
        <w:behaviors>
          <w:behavior w:val="content"/>
        </w:behaviors>
        <w:guid w:val="{B88A5965-02E1-4BFA-BAB5-037B83B042BF}"/>
      </w:docPartPr>
      <w:docPartBody>
        <w:p w:rsidR="003C36CB" w:rsidRDefault="009B55A1" w:rsidP="009B55A1">
          <w:pPr>
            <w:pStyle w:val="BBC5B6C517CE43C885826EE7A0BE3AEA5"/>
          </w:pPr>
          <w:r>
            <w:rPr>
              <w:rStyle w:val="PlaceholderText"/>
            </w:rPr>
            <w:t>Click to enter amount</w:t>
          </w:r>
        </w:p>
      </w:docPartBody>
    </w:docPart>
    <w:docPart>
      <w:docPartPr>
        <w:name w:val="8AAF93580DCE4DF7864DE74EA9860CA5"/>
        <w:category>
          <w:name w:val="General"/>
          <w:gallery w:val="placeholder"/>
        </w:category>
        <w:types>
          <w:type w:val="bbPlcHdr"/>
        </w:types>
        <w:behaviors>
          <w:behavior w:val="content"/>
        </w:behaviors>
        <w:guid w:val="{02724DC4-785C-4F7D-9C70-49D875359656}"/>
      </w:docPartPr>
      <w:docPartBody>
        <w:p w:rsidR="003C36CB" w:rsidRDefault="009B55A1" w:rsidP="009B55A1">
          <w:pPr>
            <w:pStyle w:val="8AAF93580DCE4DF7864DE74EA9860CA55"/>
          </w:pPr>
          <w:r>
            <w:rPr>
              <w:rStyle w:val="PlaceholderText"/>
            </w:rPr>
            <w:t>Click to enter amount</w:t>
          </w:r>
        </w:p>
      </w:docPartBody>
    </w:docPart>
    <w:docPart>
      <w:docPartPr>
        <w:name w:val="C783903C49814ABAB4D74BE736A3886C"/>
        <w:category>
          <w:name w:val="General"/>
          <w:gallery w:val="placeholder"/>
        </w:category>
        <w:types>
          <w:type w:val="bbPlcHdr"/>
        </w:types>
        <w:behaviors>
          <w:behavior w:val="content"/>
        </w:behaviors>
        <w:guid w:val="{2DDB29E3-B993-4489-A737-3AF1BA7E3373}"/>
      </w:docPartPr>
      <w:docPartBody>
        <w:p w:rsidR="003C36CB" w:rsidRDefault="009B55A1" w:rsidP="009B55A1">
          <w:pPr>
            <w:pStyle w:val="C783903C49814ABAB4D74BE736A3886C5"/>
          </w:pPr>
          <w:r>
            <w:rPr>
              <w:rStyle w:val="PlaceholderText"/>
            </w:rPr>
            <w:t>Click to enter amount</w:t>
          </w:r>
        </w:p>
      </w:docPartBody>
    </w:docPart>
    <w:docPart>
      <w:docPartPr>
        <w:name w:val="50E44394DA884D01A7BDF4FB6AF245F6"/>
        <w:category>
          <w:name w:val="General"/>
          <w:gallery w:val="placeholder"/>
        </w:category>
        <w:types>
          <w:type w:val="bbPlcHdr"/>
        </w:types>
        <w:behaviors>
          <w:behavior w:val="content"/>
        </w:behaviors>
        <w:guid w:val="{4960B178-1B33-4AED-A54D-2B5BF9A2CF2B}"/>
      </w:docPartPr>
      <w:docPartBody>
        <w:p w:rsidR="003C36CB" w:rsidRDefault="009B55A1" w:rsidP="009B55A1">
          <w:pPr>
            <w:pStyle w:val="50E44394DA884D01A7BDF4FB6AF245F65"/>
          </w:pPr>
          <w:r>
            <w:rPr>
              <w:rStyle w:val="PlaceholderText"/>
            </w:rPr>
            <w:t>Click to enter amount</w:t>
          </w:r>
        </w:p>
      </w:docPartBody>
    </w:docPart>
    <w:docPart>
      <w:docPartPr>
        <w:name w:val="942CF1525AB14A44B019C3DFC317AAC2"/>
        <w:category>
          <w:name w:val="General"/>
          <w:gallery w:val="placeholder"/>
        </w:category>
        <w:types>
          <w:type w:val="bbPlcHdr"/>
        </w:types>
        <w:behaviors>
          <w:behavior w:val="content"/>
        </w:behaviors>
        <w:guid w:val="{F4CABFDA-B944-4370-9203-34A952D745B4}"/>
      </w:docPartPr>
      <w:docPartBody>
        <w:p w:rsidR="003C36CB" w:rsidRDefault="009B55A1" w:rsidP="009B55A1">
          <w:pPr>
            <w:pStyle w:val="942CF1525AB14A44B019C3DFC317AAC25"/>
          </w:pPr>
          <w:r>
            <w:rPr>
              <w:rStyle w:val="PlaceholderText"/>
            </w:rPr>
            <w:t>Click to enter amount</w:t>
          </w:r>
        </w:p>
      </w:docPartBody>
    </w:docPart>
    <w:docPart>
      <w:docPartPr>
        <w:name w:val="BA23B8EFC8144987AB3AB03B4EB15339"/>
        <w:category>
          <w:name w:val="General"/>
          <w:gallery w:val="placeholder"/>
        </w:category>
        <w:types>
          <w:type w:val="bbPlcHdr"/>
        </w:types>
        <w:behaviors>
          <w:behavior w:val="content"/>
        </w:behaviors>
        <w:guid w:val="{C0D74B37-66FC-4D5C-95E7-B3DAA98FE585}"/>
      </w:docPartPr>
      <w:docPartBody>
        <w:p w:rsidR="003C36CB" w:rsidRDefault="009B55A1" w:rsidP="009B55A1">
          <w:pPr>
            <w:pStyle w:val="BA23B8EFC8144987AB3AB03B4EB153395"/>
          </w:pPr>
          <w:r>
            <w:rPr>
              <w:rStyle w:val="PlaceholderText"/>
            </w:rPr>
            <w:t>Click to enter amount</w:t>
          </w:r>
        </w:p>
      </w:docPartBody>
    </w:docPart>
    <w:docPart>
      <w:docPartPr>
        <w:name w:val="FA766265D32B4EBB8B208574D1C1EFA1"/>
        <w:category>
          <w:name w:val="General"/>
          <w:gallery w:val="placeholder"/>
        </w:category>
        <w:types>
          <w:type w:val="bbPlcHdr"/>
        </w:types>
        <w:behaviors>
          <w:behavior w:val="content"/>
        </w:behaviors>
        <w:guid w:val="{EC9DB174-8DD2-496C-AD18-E2E0714B1FCE}"/>
      </w:docPartPr>
      <w:docPartBody>
        <w:p w:rsidR="003C36CB" w:rsidRDefault="009B55A1" w:rsidP="009B55A1">
          <w:pPr>
            <w:pStyle w:val="FA766265D32B4EBB8B208574D1C1EFA15"/>
          </w:pPr>
          <w:r>
            <w:rPr>
              <w:rStyle w:val="PlaceholderText"/>
            </w:rPr>
            <w:t>Click to enter amount</w:t>
          </w:r>
        </w:p>
      </w:docPartBody>
    </w:docPart>
    <w:docPart>
      <w:docPartPr>
        <w:name w:val="F26D7296C1304D4D841DEDA09C2B36E8"/>
        <w:category>
          <w:name w:val="General"/>
          <w:gallery w:val="placeholder"/>
        </w:category>
        <w:types>
          <w:type w:val="bbPlcHdr"/>
        </w:types>
        <w:behaviors>
          <w:behavior w:val="content"/>
        </w:behaviors>
        <w:guid w:val="{F6556224-25F5-43D6-B61B-33CD7D832950}"/>
      </w:docPartPr>
      <w:docPartBody>
        <w:p w:rsidR="003C36CB" w:rsidRDefault="009B55A1" w:rsidP="009B55A1">
          <w:pPr>
            <w:pStyle w:val="F26D7296C1304D4D841DEDA09C2B36E85"/>
          </w:pPr>
          <w:r>
            <w:rPr>
              <w:rStyle w:val="PlaceholderText"/>
            </w:rPr>
            <w:t>Click to enter amount</w:t>
          </w:r>
        </w:p>
      </w:docPartBody>
    </w:docPart>
    <w:docPart>
      <w:docPartPr>
        <w:name w:val="01C529C637304F3EAAA808144C5B9466"/>
        <w:category>
          <w:name w:val="General"/>
          <w:gallery w:val="placeholder"/>
        </w:category>
        <w:types>
          <w:type w:val="bbPlcHdr"/>
        </w:types>
        <w:behaviors>
          <w:behavior w:val="content"/>
        </w:behaviors>
        <w:guid w:val="{7922F1D4-D451-47D6-8611-A917555F8827}"/>
      </w:docPartPr>
      <w:docPartBody>
        <w:p w:rsidR="003C36CB" w:rsidRDefault="009B55A1" w:rsidP="009B55A1">
          <w:pPr>
            <w:pStyle w:val="01C529C637304F3EAAA808144C5B94665"/>
          </w:pPr>
          <w:r>
            <w:rPr>
              <w:rStyle w:val="PlaceholderText"/>
            </w:rPr>
            <w:t>Click to enter amount</w:t>
          </w:r>
        </w:p>
      </w:docPartBody>
    </w:docPart>
    <w:docPart>
      <w:docPartPr>
        <w:name w:val="314AF15EFACB4ABDA3FAD1748C32AF51"/>
        <w:category>
          <w:name w:val="General"/>
          <w:gallery w:val="placeholder"/>
        </w:category>
        <w:types>
          <w:type w:val="bbPlcHdr"/>
        </w:types>
        <w:behaviors>
          <w:behavior w:val="content"/>
        </w:behaviors>
        <w:guid w:val="{18B34AD6-6932-4936-9AE0-133322F640AD}"/>
      </w:docPartPr>
      <w:docPartBody>
        <w:p w:rsidR="003C36CB" w:rsidRDefault="009B55A1" w:rsidP="009B55A1">
          <w:pPr>
            <w:pStyle w:val="314AF15EFACB4ABDA3FAD1748C32AF515"/>
          </w:pPr>
          <w:r>
            <w:rPr>
              <w:rStyle w:val="PlaceholderText"/>
            </w:rPr>
            <w:t>Click to enter amount</w:t>
          </w:r>
        </w:p>
      </w:docPartBody>
    </w:docPart>
    <w:docPart>
      <w:docPartPr>
        <w:name w:val="73397CFB72AB4C888D1519C439420A1B"/>
        <w:category>
          <w:name w:val="General"/>
          <w:gallery w:val="placeholder"/>
        </w:category>
        <w:types>
          <w:type w:val="bbPlcHdr"/>
        </w:types>
        <w:behaviors>
          <w:behavior w:val="content"/>
        </w:behaviors>
        <w:guid w:val="{FAA377F9-6188-40EE-8E09-6432C7E51862}"/>
      </w:docPartPr>
      <w:docPartBody>
        <w:p w:rsidR="003C36CB" w:rsidRDefault="009B55A1" w:rsidP="009B55A1">
          <w:pPr>
            <w:pStyle w:val="73397CFB72AB4C888D1519C439420A1B5"/>
          </w:pPr>
          <w:r>
            <w:rPr>
              <w:rStyle w:val="PlaceholderText"/>
            </w:rPr>
            <w:t>Click to enter amount</w:t>
          </w:r>
        </w:p>
      </w:docPartBody>
    </w:docPart>
    <w:docPart>
      <w:docPartPr>
        <w:name w:val="2F17DB3E483B414B996A3FFD1732A798"/>
        <w:category>
          <w:name w:val="General"/>
          <w:gallery w:val="placeholder"/>
        </w:category>
        <w:types>
          <w:type w:val="bbPlcHdr"/>
        </w:types>
        <w:behaviors>
          <w:behavior w:val="content"/>
        </w:behaviors>
        <w:guid w:val="{3820733A-59EE-4DE0-8DD6-77FE836D28F7}"/>
      </w:docPartPr>
      <w:docPartBody>
        <w:p w:rsidR="003C36CB" w:rsidRDefault="009B55A1" w:rsidP="009B55A1">
          <w:pPr>
            <w:pStyle w:val="2F17DB3E483B414B996A3FFD1732A7985"/>
          </w:pPr>
          <w:r>
            <w:rPr>
              <w:rStyle w:val="PlaceholderText"/>
            </w:rPr>
            <w:t>Click to enter amount</w:t>
          </w:r>
        </w:p>
      </w:docPartBody>
    </w:docPart>
    <w:docPart>
      <w:docPartPr>
        <w:name w:val="6FC90B70C6E3476090719A7F7B0E797F"/>
        <w:category>
          <w:name w:val="General"/>
          <w:gallery w:val="placeholder"/>
        </w:category>
        <w:types>
          <w:type w:val="bbPlcHdr"/>
        </w:types>
        <w:behaviors>
          <w:behavior w:val="content"/>
        </w:behaviors>
        <w:guid w:val="{28A81AE3-02EB-4DC6-BAFF-24799E066BBC}"/>
      </w:docPartPr>
      <w:docPartBody>
        <w:p w:rsidR="003C36CB" w:rsidRDefault="009B55A1" w:rsidP="009B55A1">
          <w:pPr>
            <w:pStyle w:val="6FC90B70C6E3476090719A7F7B0E797F5"/>
          </w:pPr>
          <w:r>
            <w:rPr>
              <w:rStyle w:val="PlaceholderText"/>
            </w:rPr>
            <w:t>Click to enter amount</w:t>
          </w:r>
        </w:p>
      </w:docPartBody>
    </w:docPart>
    <w:docPart>
      <w:docPartPr>
        <w:name w:val="AE6F14E630B0451DAE8B4D4F0F277500"/>
        <w:category>
          <w:name w:val="General"/>
          <w:gallery w:val="placeholder"/>
        </w:category>
        <w:types>
          <w:type w:val="bbPlcHdr"/>
        </w:types>
        <w:behaviors>
          <w:behavior w:val="content"/>
        </w:behaviors>
        <w:guid w:val="{62DECDD8-08AB-4537-ACE5-B9E253F53406}"/>
      </w:docPartPr>
      <w:docPartBody>
        <w:p w:rsidR="003C36CB" w:rsidRDefault="009B55A1" w:rsidP="009B55A1">
          <w:pPr>
            <w:pStyle w:val="AE6F14E630B0451DAE8B4D4F0F2775005"/>
          </w:pPr>
          <w:r>
            <w:rPr>
              <w:rStyle w:val="PlaceholderText"/>
            </w:rPr>
            <w:t>Click to enter amount</w:t>
          </w:r>
        </w:p>
      </w:docPartBody>
    </w:docPart>
    <w:docPart>
      <w:docPartPr>
        <w:name w:val="750785D0993E4383931813CC8385C41D"/>
        <w:category>
          <w:name w:val="General"/>
          <w:gallery w:val="placeholder"/>
        </w:category>
        <w:types>
          <w:type w:val="bbPlcHdr"/>
        </w:types>
        <w:behaviors>
          <w:behavior w:val="content"/>
        </w:behaviors>
        <w:guid w:val="{6F13F556-B85F-40A3-A2F9-68AFFFD1AEF1}"/>
      </w:docPartPr>
      <w:docPartBody>
        <w:p w:rsidR="00612EE5" w:rsidRDefault="009B55A1" w:rsidP="009B55A1">
          <w:pPr>
            <w:pStyle w:val="750785D0993E4383931813CC8385C41D2"/>
          </w:pPr>
          <w:r>
            <w:rPr>
              <w:rStyle w:val="PlaceholderText"/>
            </w:rPr>
            <w:t>Click to enter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6CB"/>
    <w:rsid w:val="00105EC3"/>
    <w:rsid w:val="00203E99"/>
    <w:rsid w:val="003C36CB"/>
    <w:rsid w:val="00612EE5"/>
    <w:rsid w:val="009B55A1"/>
    <w:rsid w:val="00CE4E19"/>
    <w:rsid w:val="00FB4D4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5A1"/>
    <w:rPr>
      <w:color w:val="808080"/>
    </w:rPr>
  </w:style>
  <w:style w:type="paragraph" w:customStyle="1" w:styleId="C87E0910BC9140CDA7E7F6136F212B5B">
    <w:name w:val="C87E0910BC9140CDA7E7F6136F212B5B"/>
    <w:rsid w:val="003C36CB"/>
    <w:pPr>
      <w:spacing w:before="100" w:line="240" w:lineRule="auto"/>
    </w:pPr>
    <w:rPr>
      <w:rFonts w:ascii="Arial" w:eastAsia="Times New Roman" w:hAnsi="Arial" w:cs="Times New Roman"/>
      <w:sz w:val="20"/>
      <w:szCs w:val="24"/>
    </w:rPr>
  </w:style>
  <w:style w:type="paragraph" w:customStyle="1" w:styleId="C87E0910BC9140CDA7E7F6136F212B5B1">
    <w:name w:val="C87E0910BC9140CDA7E7F6136F212B5B1"/>
    <w:rsid w:val="003C36CB"/>
    <w:pPr>
      <w:spacing w:before="100" w:line="240" w:lineRule="auto"/>
    </w:pPr>
    <w:rPr>
      <w:rFonts w:ascii="Arial" w:eastAsia="Times New Roman" w:hAnsi="Arial" w:cs="Times New Roman"/>
      <w:sz w:val="20"/>
      <w:szCs w:val="24"/>
    </w:rPr>
  </w:style>
  <w:style w:type="paragraph" w:customStyle="1" w:styleId="8408D2404CB044D289170370EA7DB020">
    <w:name w:val="8408D2404CB044D289170370EA7DB020"/>
    <w:rsid w:val="003C36CB"/>
    <w:pPr>
      <w:spacing w:before="100" w:line="240" w:lineRule="auto"/>
    </w:pPr>
    <w:rPr>
      <w:rFonts w:ascii="Arial" w:eastAsia="Times New Roman" w:hAnsi="Arial" w:cs="Times New Roman"/>
      <w:sz w:val="20"/>
      <w:szCs w:val="24"/>
    </w:rPr>
  </w:style>
  <w:style w:type="paragraph" w:customStyle="1" w:styleId="51BC7A72337F4CA1B2BD320E00F69D50">
    <w:name w:val="51BC7A72337F4CA1B2BD320E00F69D50"/>
    <w:rsid w:val="003C36CB"/>
  </w:style>
  <w:style w:type="paragraph" w:customStyle="1" w:styleId="68CD15E06E994387A90C3F03AC35DA35">
    <w:name w:val="68CD15E06E994387A90C3F03AC35DA35"/>
    <w:rsid w:val="003C36CB"/>
  </w:style>
  <w:style w:type="paragraph" w:customStyle="1" w:styleId="9954EE975CE94CFDA43AA3F1B72F3FF8">
    <w:name w:val="9954EE975CE94CFDA43AA3F1B72F3FF8"/>
    <w:rsid w:val="003C36CB"/>
  </w:style>
  <w:style w:type="paragraph" w:customStyle="1" w:styleId="7DA6A28B7AD1468F8D6F4966D480B945">
    <w:name w:val="7DA6A28B7AD1468F8D6F4966D480B945"/>
    <w:rsid w:val="003C36CB"/>
  </w:style>
  <w:style w:type="paragraph" w:customStyle="1" w:styleId="6A81F3ED1B634369893B1B9FBA2DEB61">
    <w:name w:val="6A81F3ED1B634369893B1B9FBA2DEB61"/>
    <w:rsid w:val="003C36CB"/>
  </w:style>
  <w:style w:type="paragraph" w:customStyle="1" w:styleId="51BC7A72337F4CA1B2BD320E00F69D501">
    <w:name w:val="51BC7A72337F4CA1B2BD320E00F69D501"/>
    <w:rsid w:val="003C36CB"/>
    <w:pPr>
      <w:spacing w:before="100" w:line="240" w:lineRule="auto"/>
    </w:pPr>
    <w:rPr>
      <w:rFonts w:ascii="Arial" w:eastAsia="Times New Roman" w:hAnsi="Arial" w:cs="Times New Roman"/>
      <w:sz w:val="20"/>
      <w:szCs w:val="24"/>
    </w:rPr>
  </w:style>
  <w:style w:type="paragraph" w:customStyle="1" w:styleId="68CD15E06E994387A90C3F03AC35DA351">
    <w:name w:val="68CD15E06E994387A90C3F03AC35DA351"/>
    <w:rsid w:val="003C36CB"/>
    <w:pPr>
      <w:spacing w:before="100" w:line="240" w:lineRule="auto"/>
    </w:pPr>
    <w:rPr>
      <w:rFonts w:ascii="Arial" w:eastAsia="Times New Roman" w:hAnsi="Arial" w:cs="Times New Roman"/>
      <w:sz w:val="20"/>
      <w:szCs w:val="24"/>
    </w:rPr>
  </w:style>
  <w:style w:type="paragraph" w:customStyle="1" w:styleId="9954EE975CE94CFDA43AA3F1B72F3FF81">
    <w:name w:val="9954EE975CE94CFDA43AA3F1B72F3FF81"/>
    <w:rsid w:val="003C36CB"/>
    <w:pPr>
      <w:spacing w:before="100" w:line="240" w:lineRule="auto"/>
    </w:pPr>
    <w:rPr>
      <w:rFonts w:ascii="Arial" w:eastAsia="Times New Roman" w:hAnsi="Arial" w:cs="Times New Roman"/>
      <w:sz w:val="20"/>
      <w:szCs w:val="24"/>
    </w:rPr>
  </w:style>
  <w:style w:type="paragraph" w:customStyle="1" w:styleId="7DA6A28B7AD1468F8D6F4966D480B9451">
    <w:name w:val="7DA6A28B7AD1468F8D6F4966D480B9451"/>
    <w:rsid w:val="003C36CB"/>
    <w:pPr>
      <w:spacing w:before="100" w:line="240" w:lineRule="auto"/>
    </w:pPr>
    <w:rPr>
      <w:rFonts w:ascii="Arial" w:eastAsia="Times New Roman" w:hAnsi="Arial" w:cs="Times New Roman"/>
      <w:sz w:val="20"/>
      <w:szCs w:val="24"/>
    </w:rPr>
  </w:style>
  <w:style w:type="paragraph" w:customStyle="1" w:styleId="TLTAddress">
    <w:name w:val="TLT Address"/>
    <w:basedOn w:val="Normal"/>
    <w:rsid w:val="009B55A1"/>
    <w:pPr>
      <w:spacing w:after="0" w:line="240" w:lineRule="auto"/>
    </w:pPr>
    <w:rPr>
      <w:rFonts w:ascii="Arial" w:eastAsia="Times New Roman" w:hAnsi="Arial" w:cs="Times New Roman"/>
      <w:sz w:val="20"/>
      <w:szCs w:val="24"/>
    </w:rPr>
  </w:style>
  <w:style w:type="paragraph" w:customStyle="1" w:styleId="51BC7A72337F4CA1B2BD320E00F69D502">
    <w:name w:val="51BC7A72337F4CA1B2BD320E00F69D502"/>
    <w:rsid w:val="003C36CB"/>
    <w:pPr>
      <w:spacing w:before="100" w:line="240" w:lineRule="auto"/>
    </w:pPr>
    <w:rPr>
      <w:rFonts w:ascii="Arial" w:eastAsia="Times New Roman" w:hAnsi="Arial" w:cs="Times New Roman"/>
      <w:sz w:val="20"/>
      <w:szCs w:val="24"/>
    </w:rPr>
  </w:style>
  <w:style w:type="paragraph" w:customStyle="1" w:styleId="68CD15E06E994387A90C3F03AC35DA352">
    <w:name w:val="68CD15E06E994387A90C3F03AC35DA352"/>
    <w:rsid w:val="003C36CB"/>
    <w:pPr>
      <w:spacing w:before="100" w:line="240" w:lineRule="auto"/>
    </w:pPr>
    <w:rPr>
      <w:rFonts w:ascii="Arial" w:eastAsia="Times New Roman" w:hAnsi="Arial" w:cs="Times New Roman"/>
      <w:sz w:val="20"/>
      <w:szCs w:val="24"/>
    </w:rPr>
  </w:style>
  <w:style w:type="paragraph" w:customStyle="1" w:styleId="9954EE975CE94CFDA43AA3F1B72F3FF82">
    <w:name w:val="9954EE975CE94CFDA43AA3F1B72F3FF82"/>
    <w:rsid w:val="003C36CB"/>
    <w:pPr>
      <w:spacing w:before="100" w:line="240" w:lineRule="auto"/>
    </w:pPr>
    <w:rPr>
      <w:rFonts w:ascii="Arial" w:eastAsia="Times New Roman" w:hAnsi="Arial" w:cs="Times New Roman"/>
      <w:sz w:val="20"/>
      <w:szCs w:val="24"/>
    </w:rPr>
  </w:style>
  <w:style w:type="paragraph" w:customStyle="1" w:styleId="7DA6A28B7AD1468F8D6F4966D480B9452">
    <w:name w:val="7DA6A28B7AD1468F8D6F4966D480B9452"/>
    <w:rsid w:val="003C36CB"/>
    <w:pPr>
      <w:spacing w:before="100" w:line="240" w:lineRule="auto"/>
    </w:pPr>
    <w:rPr>
      <w:rFonts w:ascii="Arial" w:eastAsia="Times New Roman" w:hAnsi="Arial" w:cs="Times New Roman"/>
      <w:sz w:val="20"/>
      <w:szCs w:val="24"/>
    </w:rPr>
  </w:style>
  <w:style w:type="paragraph" w:customStyle="1" w:styleId="FD18A862224A4857894A7823AB36A71A">
    <w:name w:val="FD18A862224A4857894A7823AB36A71A"/>
    <w:rsid w:val="003C36CB"/>
  </w:style>
  <w:style w:type="paragraph" w:customStyle="1" w:styleId="F0B78259676D46FD85221F7D329BDAF8">
    <w:name w:val="F0B78259676D46FD85221F7D329BDAF8"/>
    <w:rsid w:val="003C36CB"/>
  </w:style>
  <w:style w:type="paragraph" w:customStyle="1" w:styleId="957805A3E1E74A9E90F106F1CCC740CF">
    <w:name w:val="957805A3E1E74A9E90F106F1CCC740CF"/>
    <w:rsid w:val="003C36CB"/>
  </w:style>
  <w:style w:type="paragraph" w:customStyle="1" w:styleId="51BC7A72337F4CA1B2BD320E00F69D503">
    <w:name w:val="51BC7A72337F4CA1B2BD320E00F69D503"/>
    <w:rsid w:val="003C36CB"/>
    <w:pPr>
      <w:spacing w:before="100" w:line="240" w:lineRule="auto"/>
    </w:pPr>
    <w:rPr>
      <w:rFonts w:ascii="Arial" w:eastAsia="Times New Roman" w:hAnsi="Arial" w:cs="Times New Roman"/>
      <w:sz w:val="20"/>
      <w:szCs w:val="24"/>
    </w:rPr>
  </w:style>
  <w:style w:type="paragraph" w:customStyle="1" w:styleId="68CD15E06E994387A90C3F03AC35DA353">
    <w:name w:val="68CD15E06E994387A90C3F03AC35DA353"/>
    <w:rsid w:val="003C36CB"/>
    <w:pPr>
      <w:spacing w:before="100" w:line="240" w:lineRule="auto"/>
    </w:pPr>
    <w:rPr>
      <w:rFonts w:ascii="Arial" w:eastAsia="Times New Roman" w:hAnsi="Arial" w:cs="Times New Roman"/>
      <w:sz w:val="20"/>
      <w:szCs w:val="24"/>
    </w:rPr>
  </w:style>
  <w:style w:type="paragraph" w:customStyle="1" w:styleId="9954EE975CE94CFDA43AA3F1B72F3FF83">
    <w:name w:val="9954EE975CE94CFDA43AA3F1B72F3FF83"/>
    <w:rsid w:val="003C36CB"/>
    <w:pPr>
      <w:spacing w:before="100" w:line="240" w:lineRule="auto"/>
    </w:pPr>
    <w:rPr>
      <w:rFonts w:ascii="Arial" w:eastAsia="Times New Roman" w:hAnsi="Arial" w:cs="Times New Roman"/>
      <w:sz w:val="20"/>
      <w:szCs w:val="24"/>
    </w:rPr>
  </w:style>
  <w:style w:type="paragraph" w:customStyle="1" w:styleId="7DA6A28B7AD1468F8D6F4966D480B9453">
    <w:name w:val="7DA6A28B7AD1468F8D6F4966D480B9453"/>
    <w:rsid w:val="003C36CB"/>
    <w:pPr>
      <w:spacing w:before="100" w:line="240" w:lineRule="auto"/>
    </w:pPr>
    <w:rPr>
      <w:rFonts w:ascii="Arial" w:eastAsia="Times New Roman" w:hAnsi="Arial" w:cs="Times New Roman"/>
      <w:sz w:val="20"/>
      <w:szCs w:val="24"/>
    </w:rPr>
  </w:style>
  <w:style w:type="paragraph" w:customStyle="1" w:styleId="FD18A862224A4857894A7823AB36A71A1">
    <w:name w:val="FD18A862224A4857894A7823AB36A71A1"/>
    <w:rsid w:val="003C36CB"/>
    <w:pPr>
      <w:spacing w:before="100" w:line="240" w:lineRule="auto"/>
    </w:pPr>
    <w:rPr>
      <w:rFonts w:ascii="Arial" w:eastAsia="Times New Roman" w:hAnsi="Arial" w:cs="Times New Roman"/>
      <w:sz w:val="20"/>
      <w:szCs w:val="24"/>
    </w:rPr>
  </w:style>
  <w:style w:type="paragraph" w:customStyle="1" w:styleId="F0B78259676D46FD85221F7D329BDAF81">
    <w:name w:val="F0B78259676D46FD85221F7D329BDAF81"/>
    <w:rsid w:val="003C36CB"/>
    <w:pPr>
      <w:spacing w:before="100" w:line="240" w:lineRule="auto"/>
    </w:pPr>
    <w:rPr>
      <w:rFonts w:ascii="Arial" w:eastAsia="Times New Roman" w:hAnsi="Arial" w:cs="Times New Roman"/>
      <w:sz w:val="20"/>
      <w:szCs w:val="24"/>
    </w:rPr>
  </w:style>
  <w:style w:type="paragraph" w:customStyle="1" w:styleId="731C77D3450449CD9C9FDD02A041776C">
    <w:name w:val="731C77D3450449CD9C9FDD02A041776C"/>
    <w:rsid w:val="003C36CB"/>
  </w:style>
  <w:style w:type="paragraph" w:customStyle="1" w:styleId="1F3D7AABF2054DD58BA33EE3E8599357">
    <w:name w:val="1F3D7AABF2054DD58BA33EE3E8599357"/>
    <w:rsid w:val="003C36CB"/>
  </w:style>
  <w:style w:type="paragraph" w:customStyle="1" w:styleId="6F7F5594EB0648EDAAD6DD13AE8805C9">
    <w:name w:val="6F7F5594EB0648EDAAD6DD13AE8805C9"/>
    <w:rsid w:val="003C36CB"/>
  </w:style>
  <w:style w:type="paragraph" w:customStyle="1" w:styleId="3FE7D5B35AED465DB7B3CFEF97759497">
    <w:name w:val="3FE7D5B35AED465DB7B3CFEF97759497"/>
    <w:rsid w:val="003C36CB"/>
  </w:style>
  <w:style w:type="paragraph" w:customStyle="1" w:styleId="5CB9BCFA97354555AAC3823609931F4E">
    <w:name w:val="5CB9BCFA97354555AAC3823609931F4E"/>
    <w:rsid w:val="003C36CB"/>
  </w:style>
  <w:style w:type="paragraph" w:customStyle="1" w:styleId="8740F4F5A9704D9E82B283D570C3604B">
    <w:name w:val="8740F4F5A9704D9E82B283D570C3604B"/>
    <w:rsid w:val="003C36CB"/>
  </w:style>
  <w:style w:type="paragraph" w:customStyle="1" w:styleId="7DF6D80CA6934EDE8C2B2AFE58467358">
    <w:name w:val="7DF6D80CA6934EDE8C2B2AFE58467358"/>
    <w:rsid w:val="003C36CB"/>
  </w:style>
  <w:style w:type="paragraph" w:customStyle="1" w:styleId="A90AADD654384C80A64056B55DBA9595">
    <w:name w:val="A90AADD654384C80A64056B55DBA9595"/>
    <w:rsid w:val="003C36CB"/>
  </w:style>
  <w:style w:type="paragraph" w:customStyle="1" w:styleId="51BC7A72337F4CA1B2BD320E00F69D504">
    <w:name w:val="51BC7A72337F4CA1B2BD320E00F69D504"/>
    <w:rsid w:val="003C36CB"/>
    <w:pPr>
      <w:spacing w:before="100" w:line="240" w:lineRule="auto"/>
    </w:pPr>
    <w:rPr>
      <w:rFonts w:ascii="Arial" w:eastAsia="Times New Roman" w:hAnsi="Arial" w:cs="Times New Roman"/>
      <w:sz w:val="20"/>
      <w:szCs w:val="24"/>
    </w:rPr>
  </w:style>
  <w:style w:type="paragraph" w:customStyle="1" w:styleId="68CD15E06E994387A90C3F03AC35DA354">
    <w:name w:val="68CD15E06E994387A90C3F03AC35DA354"/>
    <w:rsid w:val="003C36CB"/>
    <w:pPr>
      <w:spacing w:before="100" w:line="240" w:lineRule="auto"/>
    </w:pPr>
    <w:rPr>
      <w:rFonts w:ascii="Arial" w:eastAsia="Times New Roman" w:hAnsi="Arial" w:cs="Times New Roman"/>
      <w:sz w:val="20"/>
      <w:szCs w:val="24"/>
    </w:rPr>
  </w:style>
  <w:style w:type="paragraph" w:customStyle="1" w:styleId="9954EE975CE94CFDA43AA3F1B72F3FF84">
    <w:name w:val="9954EE975CE94CFDA43AA3F1B72F3FF84"/>
    <w:rsid w:val="003C36CB"/>
    <w:pPr>
      <w:spacing w:before="100" w:line="240" w:lineRule="auto"/>
    </w:pPr>
    <w:rPr>
      <w:rFonts w:ascii="Arial" w:eastAsia="Times New Roman" w:hAnsi="Arial" w:cs="Times New Roman"/>
      <w:sz w:val="20"/>
      <w:szCs w:val="24"/>
    </w:rPr>
  </w:style>
  <w:style w:type="paragraph" w:customStyle="1" w:styleId="7DA6A28B7AD1468F8D6F4966D480B9454">
    <w:name w:val="7DA6A28B7AD1468F8D6F4966D480B9454"/>
    <w:rsid w:val="003C36CB"/>
    <w:pPr>
      <w:spacing w:before="100" w:line="240" w:lineRule="auto"/>
    </w:pPr>
    <w:rPr>
      <w:rFonts w:ascii="Arial" w:eastAsia="Times New Roman" w:hAnsi="Arial" w:cs="Times New Roman"/>
      <w:sz w:val="20"/>
      <w:szCs w:val="24"/>
    </w:rPr>
  </w:style>
  <w:style w:type="paragraph" w:customStyle="1" w:styleId="FD18A862224A4857894A7823AB36A71A2">
    <w:name w:val="FD18A862224A4857894A7823AB36A71A2"/>
    <w:rsid w:val="003C36CB"/>
    <w:pPr>
      <w:spacing w:before="100" w:line="240" w:lineRule="auto"/>
    </w:pPr>
    <w:rPr>
      <w:rFonts w:ascii="Arial" w:eastAsia="Times New Roman" w:hAnsi="Arial" w:cs="Times New Roman"/>
      <w:sz w:val="20"/>
      <w:szCs w:val="24"/>
    </w:rPr>
  </w:style>
  <w:style w:type="paragraph" w:customStyle="1" w:styleId="F0B78259676D46FD85221F7D329BDAF82">
    <w:name w:val="F0B78259676D46FD85221F7D329BDAF82"/>
    <w:rsid w:val="003C36CB"/>
    <w:pPr>
      <w:spacing w:before="100" w:line="240" w:lineRule="auto"/>
    </w:pPr>
    <w:rPr>
      <w:rFonts w:ascii="Arial" w:eastAsia="Times New Roman" w:hAnsi="Arial" w:cs="Times New Roman"/>
      <w:sz w:val="20"/>
      <w:szCs w:val="24"/>
    </w:rPr>
  </w:style>
  <w:style w:type="paragraph" w:customStyle="1" w:styleId="731C77D3450449CD9C9FDD02A041776C1">
    <w:name w:val="731C77D3450449CD9C9FDD02A041776C1"/>
    <w:rsid w:val="003C36CB"/>
    <w:pPr>
      <w:spacing w:before="100" w:line="240" w:lineRule="auto"/>
    </w:pPr>
    <w:rPr>
      <w:rFonts w:ascii="Arial" w:eastAsia="Times New Roman" w:hAnsi="Arial" w:cs="Times New Roman"/>
      <w:sz w:val="20"/>
      <w:szCs w:val="24"/>
    </w:rPr>
  </w:style>
  <w:style w:type="paragraph" w:customStyle="1" w:styleId="6F7F5594EB0648EDAAD6DD13AE8805C91">
    <w:name w:val="6F7F5594EB0648EDAAD6DD13AE8805C91"/>
    <w:rsid w:val="003C36CB"/>
    <w:pPr>
      <w:spacing w:before="100" w:line="240" w:lineRule="auto"/>
    </w:pPr>
    <w:rPr>
      <w:rFonts w:ascii="Arial" w:eastAsia="Times New Roman" w:hAnsi="Arial" w:cs="Times New Roman"/>
      <w:sz w:val="20"/>
      <w:szCs w:val="24"/>
    </w:rPr>
  </w:style>
  <w:style w:type="paragraph" w:customStyle="1" w:styleId="3FE7D5B35AED465DB7B3CFEF977594971">
    <w:name w:val="3FE7D5B35AED465DB7B3CFEF977594971"/>
    <w:rsid w:val="003C36CB"/>
    <w:pPr>
      <w:spacing w:before="100" w:line="240" w:lineRule="auto"/>
    </w:pPr>
    <w:rPr>
      <w:rFonts w:ascii="Arial" w:eastAsia="Times New Roman" w:hAnsi="Arial" w:cs="Times New Roman"/>
      <w:sz w:val="20"/>
      <w:szCs w:val="24"/>
    </w:rPr>
  </w:style>
  <w:style w:type="paragraph" w:customStyle="1" w:styleId="5CB9BCFA97354555AAC3823609931F4E1">
    <w:name w:val="5CB9BCFA97354555AAC3823609931F4E1"/>
    <w:rsid w:val="003C36CB"/>
    <w:pPr>
      <w:spacing w:before="100" w:line="240" w:lineRule="auto"/>
    </w:pPr>
    <w:rPr>
      <w:rFonts w:ascii="Arial" w:eastAsia="Times New Roman" w:hAnsi="Arial" w:cs="Times New Roman"/>
      <w:sz w:val="20"/>
      <w:szCs w:val="24"/>
    </w:rPr>
  </w:style>
  <w:style w:type="paragraph" w:customStyle="1" w:styleId="8740F4F5A9704D9E82B283D570C3604B1">
    <w:name w:val="8740F4F5A9704D9E82B283D570C3604B1"/>
    <w:rsid w:val="003C36CB"/>
    <w:pPr>
      <w:spacing w:before="100" w:line="240" w:lineRule="auto"/>
    </w:pPr>
    <w:rPr>
      <w:rFonts w:ascii="Arial" w:eastAsia="Times New Roman" w:hAnsi="Arial" w:cs="Times New Roman"/>
      <w:sz w:val="20"/>
      <w:szCs w:val="24"/>
    </w:rPr>
  </w:style>
  <w:style w:type="paragraph" w:customStyle="1" w:styleId="7DF6D80CA6934EDE8C2B2AFE584673581">
    <w:name w:val="7DF6D80CA6934EDE8C2B2AFE584673581"/>
    <w:rsid w:val="003C36CB"/>
    <w:pPr>
      <w:spacing w:before="100" w:line="240" w:lineRule="auto"/>
    </w:pPr>
    <w:rPr>
      <w:rFonts w:ascii="Arial" w:eastAsia="Times New Roman" w:hAnsi="Arial" w:cs="Times New Roman"/>
      <w:sz w:val="20"/>
      <w:szCs w:val="24"/>
    </w:rPr>
  </w:style>
  <w:style w:type="paragraph" w:customStyle="1" w:styleId="A90AADD654384C80A64056B55DBA95951">
    <w:name w:val="A90AADD654384C80A64056B55DBA95951"/>
    <w:rsid w:val="003C36CB"/>
    <w:pPr>
      <w:spacing w:before="100" w:line="240" w:lineRule="auto"/>
    </w:pPr>
    <w:rPr>
      <w:rFonts w:ascii="Arial" w:eastAsia="Times New Roman" w:hAnsi="Arial" w:cs="Times New Roman"/>
      <w:sz w:val="20"/>
      <w:szCs w:val="24"/>
    </w:rPr>
  </w:style>
  <w:style w:type="paragraph" w:customStyle="1" w:styleId="B592ACB88D3D4DB4AFFC6FB5234704BB">
    <w:name w:val="B592ACB88D3D4DB4AFFC6FB5234704BB"/>
    <w:rsid w:val="003C36CB"/>
  </w:style>
  <w:style w:type="paragraph" w:customStyle="1" w:styleId="33223BF5C92F45BF8247E502BA73304A">
    <w:name w:val="33223BF5C92F45BF8247E502BA73304A"/>
    <w:rsid w:val="003C36CB"/>
  </w:style>
  <w:style w:type="paragraph" w:customStyle="1" w:styleId="94E9B96965924CC981CE6327CCC83C50">
    <w:name w:val="94E9B96965924CC981CE6327CCC83C50"/>
    <w:rsid w:val="003C36CB"/>
  </w:style>
  <w:style w:type="paragraph" w:customStyle="1" w:styleId="3B4A40E7BE4C4E8BB194EB6C2EAAC7AB">
    <w:name w:val="3B4A40E7BE4C4E8BB194EB6C2EAAC7AB"/>
    <w:rsid w:val="003C36CB"/>
  </w:style>
  <w:style w:type="paragraph" w:customStyle="1" w:styleId="E7B92818BAEE4F169AB17F575995AD8A">
    <w:name w:val="E7B92818BAEE4F169AB17F575995AD8A"/>
    <w:rsid w:val="003C36CB"/>
  </w:style>
  <w:style w:type="paragraph" w:customStyle="1" w:styleId="387AB675E1DA483C8E77AE48A78651B1">
    <w:name w:val="387AB675E1DA483C8E77AE48A78651B1"/>
    <w:rsid w:val="003C36CB"/>
  </w:style>
  <w:style w:type="paragraph" w:customStyle="1" w:styleId="13C01AE4911D4E2B9683344AA603AD20">
    <w:name w:val="13C01AE4911D4E2B9683344AA603AD20"/>
    <w:rsid w:val="003C36CB"/>
  </w:style>
  <w:style w:type="paragraph" w:customStyle="1" w:styleId="E4EA3390A9F249C89F29B67D6A63AA4E">
    <w:name w:val="E4EA3390A9F249C89F29B67D6A63AA4E"/>
    <w:rsid w:val="003C36CB"/>
  </w:style>
  <w:style w:type="paragraph" w:customStyle="1" w:styleId="C17BE60EA49849BC85FC6C4795394A1F">
    <w:name w:val="C17BE60EA49849BC85FC6C4795394A1F"/>
    <w:rsid w:val="003C36CB"/>
  </w:style>
  <w:style w:type="paragraph" w:customStyle="1" w:styleId="6F50ED4072B24EA5A58C598C1764334A">
    <w:name w:val="6F50ED4072B24EA5A58C598C1764334A"/>
    <w:rsid w:val="003C36CB"/>
  </w:style>
  <w:style w:type="paragraph" w:customStyle="1" w:styleId="984F9E7A20E9481F8CDD282B812AE505">
    <w:name w:val="984F9E7A20E9481F8CDD282B812AE505"/>
    <w:rsid w:val="003C36CB"/>
  </w:style>
  <w:style w:type="paragraph" w:customStyle="1" w:styleId="8ECE5F69C5F14339B291F93093D7B9FB">
    <w:name w:val="8ECE5F69C5F14339B291F93093D7B9FB"/>
    <w:rsid w:val="003C36CB"/>
  </w:style>
  <w:style w:type="paragraph" w:customStyle="1" w:styleId="BBC5B6C517CE43C885826EE7A0BE3AEA">
    <w:name w:val="BBC5B6C517CE43C885826EE7A0BE3AEA"/>
    <w:rsid w:val="003C36CB"/>
  </w:style>
  <w:style w:type="paragraph" w:customStyle="1" w:styleId="8AAF93580DCE4DF7864DE74EA9860CA5">
    <w:name w:val="8AAF93580DCE4DF7864DE74EA9860CA5"/>
    <w:rsid w:val="003C36CB"/>
  </w:style>
  <w:style w:type="paragraph" w:customStyle="1" w:styleId="C783903C49814ABAB4D74BE736A3886C">
    <w:name w:val="C783903C49814ABAB4D74BE736A3886C"/>
    <w:rsid w:val="003C36CB"/>
  </w:style>
  <w:style w:type="paragraph" w:customStyle="1" w:styleId="50E44394DA884D01A7BDF4FB6AF245F6">
    <w:name w:val="50E44394DA884D01A7BDF4FB6AF245F6"/>
    <w:rsid w:val="003C36CB"/>
  </w:style>
  <w:style w:type="paragraph" w:customStyle="1" w:styleId="942CF1525AB14A44B019C3DFC317AAC2">
    <w:name w:val="942CF1525AB14A44B019C3DFC317AAC2"/>
    <w:rsid w:val="003C36CB"/>
  </w:style>
  <w:style w:type="paragraph" w:customStyle="1" w:styleId="26CB4B8E55E44C7782898DB9D05D340F">
    <w:name w:val="26CB4B8E55E44C7782898DB9D05D340F"/>
    <w:rsid w:val="003C36CB"/>
  </w:style>
  <w:style w:type="paragraph" w:customStyle="1" w:styleId="BA23B8EFC8144987AB3AB03B4EB15339">
    <w:name w:val="BA23B8EFC8144987AB3AB03B4EB15339"/>
    <w:rsid w:val="003C36CB"/>
  </w:style>
  <w:style w:type="paragraph" w:customStyle="1" w:styleId="FA766265D32B4EBB8B208574D1C1EFA1">
    <w:name w:val="FA766265D32B4EBB8B208574D1C1EFA1"/>
    <w:rsid w:val="003C36CB"/>
  </w:style>
  <w:style w:type="paragraph" w:customStyle="1" w:styleId="F26D7296C1304D4D841DEDA09C2B36E8">
    <w:name w:val="F26D7296C1304D4D841DEDA09C2B36E8"/>
    <w:rsid w:val="003C36CB"/>
  </w:style>
  <w:style w:type="paragraph" w:customStyle="1" w:styleId="01C529C637304F3EAAA808144C5B9466">
    <w:name w:val="01C529C637304F3EAAA808144C5B9466"/>
    <w:rsid w:val="003C36CB"/>
  </w:style>
  <w:style w:type="paragraph" w:customStyle="1" w:styleId="314AF15EFACB4ABDA3FAD1748C32AF51">
    <w:name w:val="314AF15EFACB4ABDA3FAD1748C32AF51"/>
    <w:rsid w:val="003C36CB"/>
  </w:style>
  <w:style w:type="paragraph" w:customStyle="1" w:styleId="73397CFB72AB4C888D1519C439420A1B">
    <w:name w:val="73397CFB72AB4C888D1519C439420A1B"/>
    <w:rsid w:val="003C36CB"/>
  </w:style>
  <w:style w:type="paragraph" w:customStyle="1" w:styleId="2F17DB3E483B414B996A3FFD1732A798">
    <w:name w:val="2F17DB3E483B414B996A3FFD1732A798"/>
    <w:rsid w:val="003C36CB"/>
  </w:style>
  <w:style w:type="paragraph" w:customStyle="1" w:styleId="436DC2D312B84770A1686B123CF9D46C">
    <w:name w:val="436DC2D312B84770A1686B123CF9D46C"/>
    <w:rsid w:val="003C36CB"/>
  </w:style>
  <w:style w:type="paragraph" w:customStyle="1" w:styleId="6FC90B70C6E3476090719A7F7B0E797F">
    <w:name w:val="6FC90B70C6E3476090719A7F7B0E797F"/>
    <w:rsid w:val="003C36CB"/>
  </w:style>
  <w:style w:type="paragraph" w:customStyle="1" w:styleId="AE6F14E630B0451DAE8B4D4F0F277500">
    <w:name w:val="AE6F14E630B0451DAE8B4D4F0F277500"/>
    <w:rsid w:val="003C36CB"/>
  </w:style>
  <w:style w:type="paragraph" w:customStyle="1" w:styleId="1FF018C34CF247DF950504F1A752F174">
    <w:name w:val="1FF018C34CF247DF950504F1A752F174"/>
    <w:rsid w:val="003C36CB"/>
  </w:style>
  <w:style w:type="paragraph" w:customStyle="1" w:styleId="F89FDED8C6BE4DEBB27D0BBE6FE71435">
    <w:name w:val="F89FDED8C6BE4DEBB27D0BBE6FE71435"/>
    <w:rsid w:val="003C36CB"/>
  </w:style>
  <w:style w:type="paragraph" w:customStyle="1" w:styleId="51BC7A72337F4CA1B2BD320E00F69D505">
    <w:name w:val="51BC7A72337F4CA1B2BD320E00F69D505"/>
    <w:rsid w:val="003C36CB"/>
    <w:pPr>
      <w:spacing w:before="100" w:line="240" w:lineRule="auto"/>
    </w:pPr>
    <w:rPr>
      <w:rFonts w:ascii="Arial" w:eastAsia="Times New Roman" w:hAnsi="Arial" w:cs="Times New Roman"/>
      <w:sz w:val="20"/>
      <w:szCs w:val="24"/>
    </w:rPr>
  </w:style>
  <w:style w:type="paragraph" w:customStyle="1" w:styleId="68CD15E06E994387A90C3F03AC35DA355">
    <w:name w:val="68CD15E06E994387A90C3F03AC35DA355"/>
    <w:rsid w:val="003C36CB"/>
    <w:pPr>
      <w:spacing w:before="100" w:line="240" w:lineRule="auto"/>
    </w:pPr>
    <w:rPr>
      <w:rFonts w:ascii="Arial" w:eastAsia="Times New Roman" w:hAnsi="Arial" w:cs="Times New Roman"/>
      <w:sz w:val="20"/>
      <w:szCs w:val="24"/>
    </w:rPr>
  </w:style>
  <w:style w:type="paragraph" w:customStyle="1" w:styleId="9954EE975CE94CFDA43AA3F1B72F3FF85">
    <w:name w:val="9954EE975CE94CFDA43AA3F1B72F3FF85"/>
    <w:rsid w:val="003C36CB"/>
    <w:pPr>
      <w:spacing w:before="100" w:line="240" w:lineRule="auto"/>
    </w:pPr>
    <w:rPr>
      <w:rFonts w:ascii="Arial" w:eastAsia="Times New Roman" w:hAnsi="Arial" w:cs="Times New Roman"/>
      <w:sz w:val="20"/>
      <w:szCs w:val="24"/>
    </w:rPr>
  </w:style>
  <w:style w:type="paragraph" w:customStyle="1" w:styleId="7DA6A28B7AD1468F8D6F4966D480B9455">
    <w:name w:val="7DA6A28B7AD1468F8D6F4966D480B9455"/>
    <w:rsid w:val="003C36CB"/>
    <w:pPr>
      <w:spacing w:before="100" w:line="240" w:lineRule="auto"/>
    </w:pPr>
    <w:rPr>
      <w:rFonts w:ascii="Arial" w:eastAsia="Times New Roman" w:hAnsi="Arial" w:cs="Times New Roman"/>
      <w:sz w:val="20"/>
      <w:szCs w:val="24"/>
    </w:rPr>
  </w:style>
  <w:style w:type="paragraph" w:customStyle="1" w:styleId="FD18A862224A4857894A7823AB36A71A3">
    <w:name w:val="FD18A862224A4857894A7823AB36A71A3"/>
    <w:rsid w:val="003C36CB"/>
    <w:pPr>
      <w:spacing w:before="100" w:line="240" w:lineRule="auto"/>
    </w:pPr>
    <w:rPr>
      <w:rFonts w:ascii="Arial" w:eastAsia="Times New Roman" w:hAnsi="Arial" w:cs="Times New Roman"/>
      <w:sz w:val="20"/>
      <w:szCs w:val="24"/>
    </w:rPr>
  </w:style>
  <w:style w:type="paragraph" w:customStyle="1" w:styleId="F0B78259676D46FD85221F7D329BDAF83">
    <w:name w:val="F0B78259676D46FD85221F7D329BDAF83"/>
    <w:rsid w:val="003C36CB"/>
    <w:pPr>
      <w:spacing w:before="100" w:line="240" w:lineRule="auto"/>
    </w:pPr>
    <w:rPr>
      <w:rFonts w:ascii="Arial" w:eastAsia="Times New Roman" w:hAnsi="Arial" w:cs="Times New Roman"/>
      <w:sz w:val="20"/>
      <w:szCs w:val="24"/>
    </w:rPr>
  </w:style>
  <w:style w:type="paragraph" w:customStyle="1" w:styleId="731C77D3450449CD9C9FDD02A041776C2">
    <w:name w:val="731C77D3450449CD9C9FDD02A041776C2"/>
    <w:rsid w:val="003C36CB"/>
    <w:pPr>
      <w:spacing w:before="100" w:line="240" w:lineRule="auto"/>
    </w:pPr>
    <w:rPr>
      <w:rFonts w:ascii="Arial" w:eastAsia="Times New Roman" w:hAnsi="Arial" w:cs="Times New Roman"/>
      <w:sz w:val="20"/>
      <w:szCs w:val="24"/>
    </w:rPr>
  </w:style>
  <w:style w:type="paragraph" w:customStyle="1" w:styleId="6F7F5594EB0648EDAAD6DD13AE8805C92">
    <w:name w:val="6F7F5594EB0648EDAAD6DD13AE8805C92"/>
    <w:rsid w:val="003C36CB"/>
    <w:pPr>
      <w:spacing w:before="100" w:line="240" w:lineRule="auto"/>
    </w:pPr>
    <w:rPr>
      <w:rFonts w:ascii="Arial" w:eastAsia="Times New Roman" w:hAnsi="Arial" w:cs="Times New Roman"/>
      <w:sz w:val="20"/>
      <w:szCs w:val="24"/>
    </w:rPr>
  </w:style>
  <w:style w:type="paragraph" w:customStyle="1" w:styleId="3FE7D5B35AED465DB7B3CFEF977594972">
    <w:name w:val="3FE7D5B35AED465DB7B3CFEF977594972"/>
    <w:rsid w:val="003C36CB"/>
    <w:pPr>
      <w:spacing w:before="100" w:line="240" w:lineRule="auto"/>
    </w:pPr>
    <w:rPr>
      <w:rFonts w:ascii="Arial" w:eastAsia="Times New Roman" w:hAnsi="Arial" w:cs="Times New Roman"/>
      <w:sz w:val="20"/>
      <w:szCs w:val="24"/>
    </w:rPr>
  </w:style>
  <w:style w:type="paragraph" w:customStyle="1" w:styleId="5CB9BCFA97354555AAC3823609931F4E2">
    <w:name w:val="5CB9BCFA97354555AAC3823609931F4E2"/>
    <w:rsid w:val="003C36CB"/>
    <w:pPr>
      <w:spacing w:before="100" w:line="240" w:lineRule="auto"/>
    </w:pPr>
    <w:rPr>
      <w:rFonts w:ascii="Arial" w:eastAsia="Times New Roman" w:hAnsi="Arial" w:cs="Times New Roman"/>
      <w:sz w:val="20"/>
      <w:szCs w:val="24"/>
    </w:rPr>
  </w:style>
  <w:style w:type="paragraph" w:customStyle="1" w:styleId="8740F4F5A9704D9E82B283D570C3604B2">
    <w:name w:val="8740F4F5A9704D9E82B283D570C3604B2"/>
    <w:rsid w:val="003C36CB"/>
    <w:pPr>
      <w:spacing w:before="100" w:line="240" w:lineRule="auto"/>
    </w:pPr>
    <w:rPr>
      <w:rFonts w:ascii="Arial" w:eastAsia="Times New Roman" w:hAnsi="Arial" w:cs="Times New Roman"/>
      <w:sz w:val="20"/>
      <w:szCs w:val="24"/>
    </w:rPr>
  </w:style>
  <w:style w:type="paragraph" w:customStyle="1" w:styleId="7DF6D80CA6934EDE8C2B2AFE584673582">
    <w:name w:val="7DF6D80CA6934EDE8C2B2AFE584673582"/>
    <w:rsid w:val="003C36CB"/>
    <w:pPr>
      <w:spacing w:before="100" w:line="240" w:lineRule="auto"/>
    </w:pPr>
    <w:rPr>
      <w:rFonts w:ascii="Arial" w:eastAsia="Times New Roman" w:hAnsi="Arial" w:cs="Times New Roman"/>
      <w:sz w:val="20"/>
      <w:szCs w:val="24"/>
    </w:rPr>
  </w:style>
  <w:style w:type="paragraph" w:customStyle="1" w:styleId="A90AADD654384C80A64056B55DBA95952">
    <w:name w:val="A90AADD654384C80A64056B55DBA95952"/>
    <w:rsid w:val="003C36CB"/>
    <w:pPr>
      <w:spacing w:before="100" w:line="240" w:lineRule="auto"/>
    </w:pPr>
    <w:rPr>
      <w:rFonts w:ascii="Arial" w:eastAsia="Times New Roman" w:hAnsi="Arial" w:cs="Times New Roman"/>
      <w:sz w:val="20"/>
      <w:szCs w:val="24"/>
    </w:rPr>
  </w:style>
  <w:style w:type="paragraph" w:customStyle="1" w:styleId="B592ACB88D3D4DB4AFFC6FB5234704BB1">
    <w:name w:val="B592ACB88D3D4DB4AFFC6FB5234704BB1"/>
    <w:rsid w:val="003C36CB"/>
    <w:pPr>
      <w:spacing w:before="100" w:line="240" w:lineRule="auto"/>
    </w:pPr>
    <w:rPr>
      <w:rFonts w:ascii="Arial" w:eastAsia="Times New Roman" w:hAnsi="Arial" w:cs="Times New Roman"/>
      <w:sz w:val="20"/>
      <w:szCs w:val="24"/>
    </w:rPr>
  </w:style>
  <w:style w:type="paragraph" w:customStyle="1" w:styleId="33223BF5C92F45BF8247E502BA73304A1">
    <w:name w:val="33223BF5C92F45BF8247E502BA73304A1"/>
    <w:rsid w:val="003C36CB"/>
    <w:pPr>
      <w:spacing w:before="100" w:line="240" w:lineRule="auto"/>
    </w:pPr>
    <w:rPr>
      <w:rFonts w:ascii="Arial" w:eastAsia="Times New Roman" w:hAnsi="Arial" w:cs="Times New Roman"/>
      <w:sz w:val="20"/>
      <w:szCs w:val="24"/>
    </w:rPr>
  </w:style>
  <w:style w:type="paragraph" w:customStyle="1" w:styleId="94E9B96965924CC981CE6327CCC83C501">
    <w:name w:val="94E9B96965924CC981CE6327CCC83C501"/>
    <w:rsid w:val="003C36CB"/>
    <w:pPr>
      <w:spacing w:before="100" w:line="240" w:lineRule="auto"/>
    </w:pPr>
    <w:rPr>
      <w:rFonts w:ascii="Arial" w:eastAsia="Times New Roman" w:hAnsi="Arial" w:cs="Times New Roman"/>
      <w:sz w:val="20"/>
      <w:szCs w:val="24"/>
    </w:rPr>
  </w:style>
  <w:style w:type="paragraph" w:customStyle="1" w:styleId="3B4A40E7BE4C4E8BB194EB6C2EAAC7AB1">
    <w:name w:val="3B4A40E7BE4C4E8BB194EB6C2EAAC7AB1"/>
    <w:rsid w:val="003C36CB"/>
    <w:pPr>
      <w:spacing w:before="100" w:line="240" w:lineRule="auto"/>
    </w:pPr>
    <w:rPr>
      <w:rFonts w:ascii="Arial" w:eastAsia="Times New Roman" w:hAnsi="Arial" w:cs="Times New Roman"/>
      <w:sz w:val="20"/>
      <w:szCs w:val="24"/>
    </w:rPr>
  </w:style>
  <w:style w:type="paragraph" w:customStyle="1" w:styleId="E7B92818BAEE4F169AB17F575995AD8A1">
    <w:name w:val="E7B92818BAEE4F169AB17F575995AD8A1"/>
    <w:rsid w:val="003C36CB"/>
    <w:pPr>
      <w:spacing w:before="100" w:line="240" w:lineRule="auto"/>
    </w:pPr>
    <w:rPr>
      <w:rFonts w:ascii="Arial" w:eastAsia="Times New Roman" w:hAnsi="Arial" w:cs="Times New Roman"/>
      <w:sz w:val="20"/>
      <w:szCs w:val="24"/>
    </w:rPr>
  </w:style>
  <w:style w:type="paragraph" w:customStyle="1" w:styleId="387AB675E1DA483C8E77AE48A78651B11">
    <w:name w:val="387AB675E1DA483C8E77AE48A78651B11"/>
    <w:rsid w:val="003C36CB"/>
    <w:pPr>
      <w:spacing w:before="100" w:line="240" w:lineRule="auto"/>
    </w:pPr>
    <w:rPr>
      <w:rFonts w:ascii="Arial" w:eastAsia="Times New Roman" w:hAnsi="Arial" w:cs="Times New Roman"/>
      <w:sz w:val="20"/>
      <w:szCs w:val="24"/>
    </w:rPr>
  </w:style>
  <w:style w:type="paragraph" w:customStyle="1" w:styleId="E4EA3390A9F249C89F29B67D6A63AA4E1">
    <w:name w:val="E4EA3390A9F249C89F29B67D6A63AA4E1"/>
    <w:rsid w:val="003C36CB"/>
    <w:pPr>
      <w:spacing w:before="100" w:line="240" w:lineRule="auto"/>
    </w:pPr>
    <w:rPr>
      <w:rFonts w:ascii="Arial" w:eastAsia="Times New Roman" w:hAnsi="Arial" w:cs="Times New Roman"/>
      <w:sz w:val="20"/>
      <w:szCs w:val="24"/>
    </w:rPr>
  </w:style>
  <w:style w:type="paragraph" w:customStyle="1" w:styleId="C17BE60EA49849BC85FC6C4795394A1F1">
    <w:name w:val="C17BE60EA49849BC85FC6C4795394A1F1"/>
    <w:rsid w:val="003C36CB"/>
    <w:pPr>
      <w:spacing w:before="100" w:line="240" w:lineRule="auto"/>
    </w:pPr>
    <w:rPr>
      <w:rFonts w:ascii="Arial" w:eastAsia="Times New Roman" w:hAnsi="Arial" w:cs="Times New Roman"/>
      <w:sz w:val="20"/>
      <w:szCs w:val="24"/>
    </w:rPr>
  </w:style>
  <w:style w:type="paragraph" w:customStyle="1" w:styleId="6F50ED4072B24EA5A58C598C1764334A1">
    <w:name w:val="6F50ED4072B24EA5A58C598C1764334A1"/>
    <w:rsid w:val="003C36CB"/>
    <w:pPr>
      <w:spacing w:before="100" w:line="240" w:lineRule="auto"/>
    </w:pPr>
    <w:rPr>
      <w:rFonts w:ascii="Arial" w:eastAsia="Times New Roman" w:hAnsi="Arial" w:cs="Times New Roman"/>
      <w:sz w:val="20"/>
      <w:szCs w:val="24"/>
    </w:rPr>
  </w:style>
  <w:style w:type="paragraph" w:customStyle="1" w:styleId="984F9E7A20E9481F8CDD282B812AE5051">
    <w:name w:val="984F9E7A20E9481F8CDD282B812AE5051"/>
    <w:rsid w:val="003C36CB"/>
    <w:pPr>
      <w:spacing w:before="100" w:line="240" w:lineRule="auto"/>
    </w:pPr>
    <w:rPr>
      <w:rFonts w:ascii="Arial" w:eastAsia="Times New Roman" w:hAnsi="Arial" w:cs="Times New Roman"/>
      <w:sz w:val="20"/>
      <w:szCs w:val="24"/>
    </w:rPr>
  </w:style>
  <w:style w:type="paragraph" w:customStyle="1" w:styleId="8ECE5F69C5F14339B291F93093D7B9FB1">
    <w:name w:val="8ECE5F69C5F14339B291F93093D7B9FB1"/>
    <w:rsid w:val="003C36CB"/>
    <w:pPr>
      <w:spacing w:before="100" w:line="240" w:lineRule="auto"/>
    </w:pPr>
    <w:rPr>
      <w:rFonts w:ascii="Arial" w:eastAsia="Times New Roman" w:hAnsi="Arial" w:cs="Times New Roman"/>
      <w:sz w:val="20"/>
      <w:szCs w:val="24"/>
    </w:rPr>
  </w:style>
  <w:style w:type="paragraph" w:customStyle="1" w:styleId="BBC5B6C517CE43C885826EE7A0BE3AEA1">
    <w:name w:val="BBC5B6C517CE43C885826EE7A0BE3AEA1"/>
    <w:rsid w:val="003C36CB"/>
    <w:pPr>
      <w:spacing w:before="100" w:line="240" w:lineRule="auto"/>
    </w:pPr>
    <w:rPr>
      <w:rFonts w:ascii="Arial" w:eastAsia="Times New Roman" w:hAnsi="Arial" w:cs="Times New Roman"/>
      <w:sz w:val="20"/>
      <w:szCs w:val="24"/>
    </w:rPr>
  </w:style>
  <w:style w:type="paragraph" w:customStyle="1" w:styleId="8AAF93580DCE4DF7864DE74EA9860CA51">
    <w:name w:val="8AAF93580DCE4DF7864DE74EA9860CA51"/>
    <w:rsid w:val="003C36CB"/>
    <w:pPr>
      <w:spacing w:before="100" w:line="240" w:lineRule="auto"/>
    </w:pPr>
    <w:rPr>
      <w:rFonts w:ascii="Arial" w:eastAsia="Times New Roman" w:hAnsi="Arial" w:cs="Times New Roman"/>
      <w:sz w:val="20"/>
      <w:szCs w:val="24"/>
    </w:rPr>
  </w:style>
  <w:style w:type="paragraph" w:customStyle="1" w:styleId="C783903C49814ABAB4D74BE736A3886C1">
    <w:name w:val="C783903C49814ABAB4D74BE736A3886C1"/>
    <w:rsid w:val="003C36CB"/>
    <w:pPr>
      <w:spacing w:before="100" w:line="240" w:lineRule="auto"/>
    </w:pPr>
    <w:rPr>
      <w:rFonts w:ascii="Arial" w:eastAsia="Times New Roman" w:hAnsi="Arial" w:cs="Times New Roman"/>
      <w:sz w:val="20"/>
      <w:szCs w:val="24"/>
    </w:rPr>
  </w:style>
  <w:style w:type="paragraph" w:customStyle="1" w:styleId="50E44394DA884D01A7BDF4FB6AF245F61">
    <w:name w:val="50E44394DA884D01A7BDF4FB6AF245F61"/>
    <w:rsid w:val="003C36CB"/>
    <w:pPr>
      <w:spacing w:before="100" w:line="240" w:lineRule="auto"/>
    </w:pPr>
    <w:rPr>
      <w:rFonts w:ascii="Arial" w:eastAsia="Times New Roman" w:hAnsi="Arial" w:cs="Times New Roman"/>
      <w:sz w:val="20"/>
      <w:szCs w:val="24"/>
    </w:rPr>
  </w:style>
  <w:style w:type="paragraph" w:customStyle="1" w:styleId="942CF1525AB14A44B019C3DFC317AAC21">
    <w:name w:val="942CF1525AB14A44B019C3DFC317AAC21"/>
    <w:rsid w:val="003C36CB"/>
    <w:pPr>
      <w:spacing w:before="100" w:line="240" w:lineRule="auto"/>
    </w:pPr>
    <w:rPr>
      <w:rFonts w:ascii="Arial" w:eastAsia="Times New Roman" w:hAnsi="Arial" w:cs="Times New Roman"/>
      <w:sz w:val="20"/>
      <w:szCs w:val="24"/>
    </w:rPr>
  </w:style>
  <w:style w:type="paragraph" w:customStyle="1" w:styleId="13C01AE4911D4E2B9683344AA603AD201">
    <w:name w:val="13C01AE4911D4E2B9683344AA603AD201"/>
    <w:rsid w:val="003C36CB"/>
    <w:pPr>
      <w:spacing w:before="100" w:line="240" w:lineRule="auto"/>
    </w:pPr>
    <w:rPr>
      <w:rFonts w:ascii="Arial" w:eastAsia="Times New Roman" w:hAnsi="Arial" w:cs="Times New Roman"/>
      <w:sz w:val="20"/>
      <w:szCs w:val="24"/>
    </w:rPr>
  </w:style>
  <w:style w:type="paragraph" w:customStyle="1" w:styleId="BA23B8EFC8144987AB3AB03B4EB153391">
    <w:name w:val="BA23B8EFC8144987AB3AB03B4EB153391"/>
    <w:rsid w:val="003C36CB"/>
    <w:pPr>
      <w:spacing w:before="100" w:line="240" w:lineRule="auto"/>
    </w:pPr>
    <w:rPr>
      <w:rFonts w:ascii="Arial" w:eastAsia="Times New Roman" w:hAnsi="Arial" w:cs="Times New Roman"/>
      <w:sz w:val="20"/>
      <w:szCs w:val="24"/>
    </w:rPr>
  </w:style>
  <w:style w:type="paragraph" w:customStyle="1" w:styleId="FA766265D32B4EBB8B208574D1C1EFA11">
    <w:name w:val="FA766265D32B4EBB8B208574D1C1EFA11"/>
    <w:rsid w:val="003C36CB"/>
    <w:pPr>
      <w:spacing w:before="100" w:line="240" w:lineRule="auto"/>
    </w:pPr>
    <w:rPr>
      <w:rFonts w:ascii="Arial" w:eastAsia="Times New Roman" w:hAnsi="Arial" w:cs="Times New Roman"/>
      <w:sz w:val="20"/>
      <w:szCs w:val="24"/>
    </w:rPr>
  </w:style>
  <w:style w:type="paragraph" w:customStyle="1" w:styleId="F26D7296C1304D4D841DEDA09C2B36E81">
    <w:name w:val="F26D7296C1304D4D841DEDA09C2B36E81"/>
    <w:rsid w:val="003C36CB"/>
    <w:pPr>
      <w:spacing w:before="100" w:line="240" w:lineRule="auto"/>
    </w:pPr>
    <w:rPr>
      <w:rFonts w:ascii="Arial" w:eastAsia="Times New Roman" w:hAnsi="Arial" w:cs="Times New Roman"/>
      <w:sz w:val="20"/>
      <w:szCs w:val="24"/>
    </w:rPr>
  </w:style>
  <w:style w:type="paragraph" w:customStyle="1" w:styleId="01C529C637304F3EAAA808144C5B94661">
    <w:name w:val="01C529C637304F3EAAA808144C5B94661"/>
    <w:rsid w:val="003C36CB"/>
    <w:pPr>
      <w:spacing w:before="100" w:line="240" w:lineRule="auto"/>
    </w:pPr>
    <w:rPr>
      <w:rFonts w:ascii="Arial" w:eastAsia="Times New Roman" w:hAnsi="Arial" w:cs="Times New Roman"/>
      <w:sz w:val="20"/>
      <w:szCs w:val="24"/>
    </w:rPr>
  </w:style>
  <w:style w:type="paragraph" w:customStyle="1" w:styleId="314AF15EFACB4ABDA3FAD1748C32AF511">
    <w:name w:val="314AF15EFACB4ABDA3FAD1748C32AF511"/>
    <w:rsid w:val="003C36CB"/>
    <w:pPr>
      <w:spacing w:before="100" w:line="240" w:lineRule="auto"/>
    </w:pPr>
    <w:rPr>
      <w:rFonts w:ascii="Arial" w:eastAsia="Times New Roman" w:hAnsi="Arial" w:cs="Times New Roman"/>
      <w:sz w:val="20"/>
      <w:szCs w:val="24"/>
    </w:rPr>
  </w:style>
  <w:style w:type="paragraph" w:customStyle="1" w:styleId="73397CFB72AB4C888D1519C439420A1B1">
    <w:name w:val="73397CFB72AB4C888D1519C439420A1B1"/>
    <w:rsid w:val="003C36CB"/>
    <w:pPr>
      <w:spacing w:before="100" w:line="240" w:lineRule="auto"/>
    </w:pPr>
    <w:rPr>
      <w:rFonts w:ascii="Arial" w:eastAsia="Times New Roman" w:hAnsi="Arial" w:cs="Times New Roman"/>
      <w:sz w:val="20"/>
      <w:szCs w:val="24"/>
    </w:rPr>
  </w:style>
  <w:style w:type="paragraph" w:customStyle="1" w:styleId="2F17DB3E483B414B996A3FFD1732A7981">
    <w:name w:val="2F17DB3E483B414B996A3FFD1732A7981"/>
    <w:rsid w:val="003C36CB"/>
    <w:pPr>
      <w:spacing w:before="100" w:line="240" w:lineRule="auto"/>
    </w:pPr>
    <w:rPr>
      <w:rFonts w:ascii="Arial" w:eastAsia="Times New Roman" w:hAnsi="Arial" w:cs="Times New Roman"/>
      <w:sz w:val="20"/>
      <w:szCs w:val="24"/>
    </w:rPr>
  </w:style>
  <w:style w:type="paragraph" w:customStyle="1" w:styleId="6FC90B70C6E3476090719A7F7B0E797F1">
    <w:name w:val="6FC90B70C6E3476090719A7F7B0E797F1"/>
    <w:rsid w:val="003C36CB"/>
    <w:pPr>
      <w:spacing w:before="100" w:line="240" w:lineRule="auto"/>
    </w:pPr>
    <w:rPr>
      <w:rFonts w:ascii="Arial" w:eastAsia="Times New Roman" w:hAnsi="Arial" w:cs="Times New Roman"/>
      <w:sz w:val="20"/>
      <w:szCs w:val="24"/>
    </w:rPr>
  </w:style>
  <w:style w:type="paragraph" w:customStyle="1" w:styleId="AE6F14E630B0451DAE8B4D4F0F2775001">
    <w:name w:val="AE6F14E630B0451DAE8B4D4F0F2775001"/>
    <w:rsid w:val="003C36CB"/>
    <w:pPr>
      <w:spacing w:before="100" w:line="240" w:lineRule="auto"/>
    </w:pPr>
    <w:rPr>
      <w:rFonts w:ascii="Arial" w:eastAsia="Times New Roman" w:hAnsi="Arial" w:cs="Times New Roman"/>
      <w:sz w:val="20"/>
      <w:szCs w:val="24"/>
    </w:rPr>
  </w:style>
  <w:style w:type="paragraph" w:customStyle="1" w:styleId="436DC2D312B84770A1686B123CF9D46C1">
    <w:name w:val="436DC2D312B84770A1686B123CF9D46C1"/>
    <w:rsid w:val="003C36CB"/>
    <w:pPr>
      <w:spacing w:before="100" w:line="240" w:lineRule="auto"/>
    </w:pPr>
    <w:rPr>
      <w:rFonts w:ascii="Arial" w:eastAsia="Times New Roman" w:hAnsi="Arial" w:cs="Times New Roman"/>
      <w:sz w:val="20"/>
      <w:szCs w:val="24"/>
    </w:rPr>
  </w:style>
  <w:style w:type="paragraph" w:customStyle="1" w:styleId="F89FDED8C6BE4DEBB27D0BBE6FE714351">
    <w:name w:val="F89FDED8C6BE4DEBB27D0BBE6FE714351"/>
    <w:rsid w:val="003C36CB"/>
    <w:pPr>
      <w:spacing w:before="100" w:line="240" w:lineRule="auto"/>
    </w:pPr>
    <w:rPr>
      <w:rFonts w:ascii="Arial" w:eastAsia="Times New Roman" w:hAnsi="Arial" w:cs="Times New Roman"/>
      <w:b/>
      <w:sz w:val="20"/>
      <w:szCs w:val="24"/>
    </w:rPr>
  </w:style>
  <w:style w:type="paragraph" w:customStyle="1" w:styleId="26CB4B8E55E44C7782898DB9D05D340F1">
    <w:name w:val="26CB4B8E55E44C7782898DB9D05D340F1"/>
    <w:rsid w:val="003C36CB"/>
    <w:pPr>
      <w:spacing w:before="100" w:line="240" w:lineRule="auto"/>
    </w:pPr>
    <w:rPr>
      <w:rFonts w:ascii="Arial" w:eastAsia="Times New Roman" w:hAnsi="Arial" w:cs="Times New Roman"/>
      <w:sz w:val="20"/>
      <w:szCs w:val="24"/>
    </w:rPr>
  </w:style>
  <w:style w:type="paragraph" w:customStyle="1" w:styleId="4CB47823FEF64785B0EF0D935096A95A">
    <w:name w:val="4CB47823FEF64785B0EF0D935096A95A"/>
    <w:rsid w:val="003C36CB"/>
  </w:style>
  <w:style w:type="paragraph" w:customStyle="1" w:styleId="AF7827675C6446A8972ED52D4A6EBABD">
    <w:name w:val="AF7827675C6446A8972ED52D4A6EBABD"/>
    <w:rsid w:val="003C36CB"/>
  </w:style>
  <w:style w:type="paragraph" w:customStyle="1" w:styleId="4579213877104363B01927F18B352DDC">
    <w:name w:val="4579213877104363B01927F18B352DDC"/>
    <w:rsid w:val="003C36CB"/>
  </w:style>
  <w:style w:type="paragraph" w:customStyle="1" w:styleId="E4893C6B5EEA4D6C983216D686ADA14F">
    <w:name w:val="E4893C6B5EEA4D6C983216D686ADA14F"/>
    <w:rsid w:val="003C36CB"/>
  </w:style>
  <w:style w:type="paragraph" w:customStyle="1" w:styleId="0151F954474948B9A99413453B98B984">
    <w:name w:val="0151F954474948B9A99413453B98B984"/>
    <w:rsid w:val="003C36CB"/>
  </w:style>
  <w:style w:type="paragraph" w:customStyle="1" w:styleId="E089FE2361C6444FAFEF28956C3083C4">
    <w:name w:val="E089FE2361C6444FAFEF28956C3083C4"/>
    <w:rsid w:val="003C36CB"/>
  </w:style>
  <w:style w:type="paragraph" w:customStyle="1" w:styleId="25CCE57DC84449EBAB5E35F421009C96">
    <w:name w:val="25CCE57DC84449EBAB5E35F421009C96"/>
    <w:rsid w:val="003C36CB"/>
  </w:style>
  <w:style w:type="paragraph" w:customStyle="1" w:styleId="7675DE8CBA9A4CE28EAAB8C0FE8962E3">
    <w:name w:val="7675DE8CBA9A4CE28EAAB8C0FE8962E3"/>
    <w:rsid w:val="003C36CB"/>
  </w:style>
  <w:style w:type="paragraph" w:customStyle="1" w:styleId="F8B6F88A049A48E4BB697D62802288C4">
    <w:name w:val="F8B6F88A049A48E4BB697D62802288C4"/>
    <w:rsid w:val="003C36CB"/>
  </w:style>
  <w:style w:type="paragraph" w:customStyle="1" w:styleId="65E7FD9B2BDC4928A42CE01E981F22EF">
    <w:name w:val="65E7FD9B2BDC4928A42CE01E981F22EF"/>
    <w:rsid w:val="003C36CB"/>
  </w:style>
  <w:style w:type="paragraph" w:customStyle="1" w:styleId="F0ED578322B24A2783765D499C435C8B">
    <w:name w:val="F0ED578322B24A2783765D499C435C8B"/>
    <w:rsid w:val="003C36CB"/>
  </w:style>
  <w:style w:type="paragraph" w:customStyle="1" w:styleId="AEBEB9B3D90E419D9ACEC28A23D2ECA1">
    <w:name w:val="AEBEB9B3D90E419D9ACEC28A23D2ECA1"/>
    <w:rsid w:val="003C36CB"/>
  </w:style>
  <w:style w:type="paragraph" w:customStyle="1" w:styleId="7AA768EECA0E4A40A473D7324198A486">
    <w:name w:val="7AA768EECA0E4A40A473D7324198A486"/>
    <w:rsid w:val="003C36CB"/>
  </w:style>
  <w:style w:type="paragraph" w:customStyle="1" w:styleId="69D241DB43344EF7ACF4697079EA37D0">
    <w:name w:val="69D241DB43344EF7ACF4697079EA37D0"/>
    <w:rsid w:val="003C36CB"/>
  </w:style>
  <w:style w:type="paragraph" w:customStyle="1" w:styleId="5A4409ED416C4BA2A17F279EFFB77874">
    <w:name w:val="5A4409ED416C4BA2A17F279EFFB77874"/>
    <w:rsid w:val="003C36CB"/>
  </w:style>
  <w:style w:type="paragraph" w:customStyle="1" w:styleId="85BCFB13C2434E91AD970A1F35632F3A">
    <w:name w:val="85BCFB13C2434E91AD970A1F35632F3A"/>
    <w:rsid w:val="003C36CB"/>
  </w:style>
  <w:style w:type="paragraph" w:customStyle="1" w:styleId="8DB1F45D252241AFBAA94A31750607E9">
    <w:name w:val="8DB1F45D252241AFBAA94A31750607E9"/>
    <w:rsid w:val="003C36CB"/>
  </w:style>
  <w:style w:type="paragraph" w:customStyle="1" w:styleId="11845682C2D34259A302BCC9F7BE398D">
    <w:name w:val="11845682C2D34259A302BCC9F7BE398D"/>
    <w:rsid w:val="003C36CB"/>
  </w:style>
  <w:style w:type="paragraph" w:customStyle="1" w:styleId="D5BD915EF7F0463191C7A3CC800A6F77">
    <w:name w:val="D5BD915EF7F0463191C7A3CC800A6F77"/>
    <w:rsid w:val="003C36CB"/>
  </w:style>
  <w:style w:type="paragraph" w:customStyle="1" w:styleId="C2F22B7572A14C319BA04BBA754D4E34">
    <w:name w:val="C2F22B7572A14C319BA04BBA754D4E34"/>
    <w:rsid w:val="003C36CB"/>
  </w:style>
  <w:style w:type="paragraph" w:customStyle="1" w:styleId="BCED09209ECD4F17AE391F75FC259751">
    <w:name w:val="BCED09209ECD4F17AE391F75FC259751"/>
    <w:rsid w:val="003C36CB"/>
  </w:style>
  <w:style w:type="paragraph" w:customStyle="1" w:styleId="ACDA96350036402EA2A2E271F7C3A9C1">
    <w:name w:val="ACDA96350036402EA2A2E271F7C3A9C1"/>
    <w:rsid w:val="003C36CB"/>
  </w:style>
  <w:style w:type="paragraph" w:customStyle="1" w:styleId="34EA9DCB6C2D44609FCDFDDF807398B4">
    <w:name w:val="34EA9DCB6C2D44609FCDFDDF807398B4"/>
    <w:rsid w:val="003C36CB"/>
  </w:style>
  <w:style w:type="paragraph" w:customStyle="1" w:styleId="AF439567E4EB450B976D3EB80E331F68">
    <w:name w:val="AF439567E4EB450B976D3EB80E331F68"/>
    <w:rsid w:val="003C36CB"/>
  </w:style>
  <w:style w:type="paragraph" w:customStyle="1" w:styleId="74506B763D344C299B9EA1F8084853BD">
    <w:name w:val="74506B763D344C299B9EA1F8084853BD"/>
    <w:rsid w:val="003C36CB"/>
  </w:style>
  <w:style w:type="paragraph" w:customStyle="1" w:styleId="29146BC0D0D34088870CAE3297A5D552">
    <w:name w:val="29146BC0D0D34088870CAE3297A5D552"/>
    <w:rsid w:val="003C36CB"/>
  </w:style>
  <w:style w:type="paragraph" w:customStyle="1" w:styleId="105C591D98BD48A69DFF8A9A9CC53612">
    <w:name w:val="105C591D98BD48A69DFF8A9A9CC53612"/>
    <w:rsid w:val="003C36CB"/>
  </w:style>
  <w:style w:type="paragraph" w:customStyle="1" w:styleId="6474A9838E8940AA98A8990945014299">
    <w:name w:val="6474A9838E8940AA98A8990945014299"/>
    <w:rsid w:val="003C36CB"/>
  </w:style>
  <w:style w:type="paragraph" w:customStyle="1" w:styleId="003B0B69DD22444F881EF4B0CD786774">
    <w:name w:val="003B0B69DD22444F881EF4B0CD786774"/>
    <w:rsid w:val="003C36CB"/>
  </w:style>
  <w:style w:type="paragraph" w:customStyle="1" w:styleId="52A7E5FDD9DF4DF7BFE8E9DFFA7599EA">
    <w:name w:val="52A7E5FDD9DF4DF7BFE8E9DFFA7599EA"/>
    <w:rsid w:val="003C36CB"/>
  </w:style>
  <w:style w:type="paragraph" w:customStyle="1" w:styleId="E9F6763B65B941F2B6268F84ED25B7ED">
    <w:name w:val="E9F6763B65B941F2B6268F84ED25B7ED"/>
    <w:rsid w:val="003C36CB"/>
  </w:style>
  <w:style w:type="paragraph" w:customStyle="1" w:styleId="459880FA78C844159899DCF7AC869186">
    <w:name w:val="459880FA78C844159899DCF7AC869186"/>
    <w:rsid w:val="003C36CB"/>
  </w:style>
  <w:style w:type="paragraph" w:customStyle="1" w:styleId="4CADAEA4C6C74E39BB01D53A73863240">
    <w:name w:val="4CADAEA4C6C74E39BB01D53A73863240"/>
    <w:rsid w:val="003C36CB"/>
  </w:style>
  <w:style w:type="paragraph" w:customStyle="1" w:styleId="6171EBC21EF8444EA28B9A6E77CC48A8">
    <w:name w:val="6171EBC21EF8444EA28B9A6E77CC48A8"/>
    <w:rsid w:val="003C36CB"/>
  </w:style>
  <w:style w:type="paragraph" w:customStyle="1" w:styleId="637D0D4B9E7040CDAD8AE16AE73256FC">
    <w:name w:val="637D0D4B9E7040CDAD8AE16AE73256FC"/>
    <w:rsid w:val="003C36CB"/>
  </w:style>
  <w:style w:type="paragraph" w:customStyle="1" w:styleId="6EA32523A20645BC9955EFD712602284">
    <w:name w:val="6EA32523A20645BC9955EFD712602284"/>
    <w:rsid w:val="003C36CB"/>
  </w:style>
  <w:style w:type="paragraph" w:customStyle="1" w:styleId="AA0268F68BB848048AFFABADFA12F22A">
    <w:name w:val="AA0268F68BB848048AFFABADFA12F22A"/>
    <w:rsid w:val="003C36CB"/>
  </w:style>
  <w:style w:type="paragraph" w:customStyle="1" w:styleId="7AFDA2D90EBB409D9372B2A73F3E83A3">
    <w:name w:val="7AFDA2D90EBB409D9372B2A73F3E83A3"/>
    <w:rsid w:val="003C36CB"/>
  </w:style>
  <w:style w:type="paragraph" w:customStyle="1" w:styleId="303E3210B94043029EDE27367C2192B0">
    <w:name w:val="303E3210B94043029EDE27367C2192B0"/>
    <w:rsid w:val="003C36CB"/>
  </w:style>
  <w:style w:type="paragraph" w:customStyle="1" w:styleId="92D6F01C6C3049679EA918ABD8526680">
    <w:name w:val="92D6F01C6C3049679EA918ABD8526680"/>
    <w:rsid w:val="003C36CB"/>
  </w:style>
  <w:style w:type="paragraph" w:customStyle="1" w:styleId="0902EBD7FBA6429597F5833C94BEC594">
    <w:name w:val="0902EBD7FBA6429597F5833C94BEC594"/>
    <w:rsid w:val="003C36CB"/>
  </w:style>
  <w:style w:type="paragraph" w:customStyle="1" w:styleId="0CB25858B30746AE9C9515A573F7D189">
    <w:name w:val="0CB25858B30746AE9C9515A573F7D189"/>
    <w:rsid w:val="003C36CB"/>
  </w:style>
  <w:style w:type="paragraph" w:customStyle="1" w:styleId="D1961F2D26F74427A4A0A3D45E2C741A">
    <w:name w:val="D1961F2D26F74427A4A0A3D45E2C741A"/>
    <w:rsid w:val="003C36CB"/>
  </w:style>
  <w:style w:type="paragraph" w:customStyle="1" w:styleId="7342B15A97F047C99BC2254F27810602">
    <w:name w:val="7342B15A97F047C99BC2254F27810602"/>
    <w:rsid w:val="003C36CB"/>
  </w:style>
  <w:style w:type="paragraph" w:customStyle="1" w:styleId="1771D46093EC49C8B2DB8AD80DC13B43">
    <w:name w:val="1771D46093EC49C8B2DB8AD80DC13B43"/>
    <w:rsid w:val="003C36CB"/>
  </w:style>
  <w:style w:type="paragraph" w:customStyle="1" w:styleId="496ABEE0933A436CA2B5A9F019B1C909">
    <w:name w:val="496ABEE0933A436CA2B5A9F019B1C909"/>
    <w:rsid w:val="003C36CB"/>
  </w:style>
  <w:style w:type="paragraph" w:customStyle="1" w:styleId="55945D7492A4424E9B9F1361793D502D">
    <w:name w:val="55945D7492A4424E9B9F1361793D502D"/>
    <w:rsid w:val="003C36CB"/>
  </w:style>
  <w:style w:type="paragraph" w:customStyle="1" w:styleId="0776EBA166E446DA8CFD6429375875C0">
    <w:name w:val="0776EBA166E446DA8CFD6429375875C0"/>
    <w:rsid w:val="003C36CB"/>
  </w:style>
  <w:style w:type="paragraph" w:customStyle="1" w:styleId="E9534C599F8B4BC8B589DB069C6D7FF6">
    <w:name w:val="E9534C599F8B4BC8B589DB069C6D7FF6"/>
    <w:rsid w:val="003C36CB"/>
  </w:style>
  <w:style w:type="paragraph" w:customStyle="1" w:styleId="4A64B8A5E092490281AD2BA03D266B38">
    <w:name w:val="4A64B8A5E092490281AD2BA03D266B38"/>
    <w:rsid w:val="003C36CB"/>
  </w:style>
  <w:style w:type="paragraph" w:customStyle="1" w:styleId="7E24E0A5E1D7478B8883A43EEDC1102F">
    <w:name w:val="7E24E0A5E1D7478B8883A43EEDC1102F"/>
    <w:rsid w:val="003C36CB"/>
  </w:style>
  <w:style w:type="paragraph" w:customStyle="1" w:styleId="911D7A46A3AA4A3681AF37FD3F3EB1A2">
    <w:name w:val="911D7A46A3AA4A3681AF37FD3F3EB1A2"/>
    <w:rsid w:val="003C36CB"/>
  </w:style>
  <w:style w:type="paragraph" w:customStyle="1" w:styleId="D0A253DFDE8146D6A3E6A3FAF02B2897">
    <w:name w:val="D0A253DFDE8146D6A3E6A3FAF02B2897"/>
    <w:rsid w:val="003C36CB"/>
  </w:style>
  <w:style w:type="paragraph" w:customStyle="1" w:styleId="8587481A637A45DF93EA8B2FE674F283">
    <w:name w:val="8587481A637A45DF93EA8B2FE674F283"/>
    <w:rsid w:val="003C36CB"/>
  </w:style>
  <w:style w:type="paragraph" w:customStyle="1" w:styleId="B1CE49801FA543928768EA17178CF4D5">
    <w:name w:val="B1CE49801FA543928768EA17178CF4D5"/>
    <w:rsid w:val="003C36CB"/>
  </w:style>
  <w:style w:type="paragraph" w:customStyle="1" w:styleId="37480011BE0F4EFE998395AEC54451C2">
    <w:name w:val="37480011BE0F4EFE998395AEC54451C2"/>
    <w:rsid w:val="003C36CB"/>
  </w:style>
  <w:style w:type="paragraph" w:customStyle="1" w:styleId="81B316103D814EAFAA9200A9950921B1">
    <w:name w:val="81B316103D814EAFAA9200A9950921B1"/>
    <w:rsid w:val="003C36CB"/>
  </w:style>
  <w:style w:type="paragraph" w:customStyle="1" w:styleId="0F20C1C53A3F4D2186AD83FD5DBE6936">
    <w:name w:val="0F20C1C53A3F4D2186AD83FD5DBE6936"/>
    <w:rsid w:val="003C36CB"/>
  </w:style>
  <w:style w:type="paragraph" w:customStyle="1" w:styleId="42E0058EDD854B1E8042A5CB4FE475B5">
    <w:name w:val="42E0058EDD854B1E8042A5CB4FE475B5"/>
    <w:rsid w:val="003C36CB"/>
  </w:style>
  <w:style w:type="paragraph" w:customStyle="1" w:styleId="A83A27723F4F47F3B436BE9D184F7BCC">
    <w:name w:val="A83A27723F4F47F3B436BE9D184F7BCC"/>
    <w:rsid w:val="003C36CB"/>
  </w:style>
  <w:style w:type="paragraph" w:customStyle="1" w:styleId="F5B1080F21E64099B3DF5E65BEBFC003">
    <w:name w:val="F5B1080F21E64099B3DF5E65BEBFC003"/>
    <w:rsid w:val="003C36CB"/>
  </w:style>
  <w:style w:type="paragraph" w:customStyle="1" w:styleId="97AE1E39E5E94AF387C1C961C2F0B006">
    <w:name w:val="97AE1E39E5E94AF387C1C961C2F0B006"/>
    <w:rsid w:val="003C36CB"/>
  </w:style>
  <w:style w:type="paragraph" w:customStyle="1" w:styleId="01D7A1E0083D4E22AB1426ECA749B8A8">
    <w:name w:val="01D7A1E0083D4E22AB1426ECA749B8A8"/>
    <w:rsid w:val="003C36CB"/>
  </w:style>
  <w:style w:type="paragraph" w:customStyle="1" w:styleId="FCDBFE1415EA408CBAF01088B3A24757">
    <w:name w:val="FCDBFE1415EA408CBAF01088B3A24757"/>
    <w:rsid w:val="003C36CB"/>
  </w:style>
  <w:style w:type="paragraph" w:customStyle="1" w:styleId="5C9D51E3258F4DDC81B6CFF015E4FC66">
    <w:name w:val="5C9D51E3258F4DDC81B6CFF015E4FC66"/>
    <w:rsid w:val="003C36CB"/>
  </w:style>
  <w:style w:type="paragraph" w:customStyle="1" w:styleId="6725D6D802DE48BA8736F4CF65A84A1F">
    <w:name w:val="6725D6D802DE48BA8736F4CF65A84A1F"/>
    <w:rsid w:val="003C36CB"/>
  </w:style>
  <w:style w:type="paragraph" w:customStyle="1" w:styleId="CC257118F0E74AE1AB02B9D6C1CFA2EE">
    <w:name w:val="CC257118F0E74AE1AB02B9D6C1CFA2EE"/>
    <w:rsid w:val="003C36CB"/>
  </w:style>
  <w:style w:type="paragraph" w:customStyle="1" w:styleId="518A102AD5B0499EB89AD242FFEAAD86">
    <w:name w:val="518A102AD5B0499EB89AD242FFEAAD86"/>
    <w:rsid w:val="003C36CB"/>
  </w:style>
  <w:style w:type="paragraph" w:customStyle="1" w:styleId="45108FE451FF4B8F9482E564AE5E691B">
    <w:name w:val="45108FE451FF4B8F9482E564AE5E691B"/>
    <w:rsid w:val="003C36CB"/>
  </w:style>
  <w:style w:type="paragraph" w:customStyle="1" w:styleId="9F451EF8137B465B8FB80E3F853AC9C9">
    <w:name w:val="9F451EF8137B465B8FB80E3F853AC9C9"/>
    <w:rsid w:val="003C36CB"/>
  </w:style>
  <w:style w:type="paragraph" w:customStyle="1" w:styleId="36843B8F52E34CCCAB0A32C9F6216D50">
    <w:name w:val="36843B8F52E34CCCAB0A32C9F6216D50"/>
    <w:rsid w:val="003C36CB"/>
  </w:style>
  <w:style w:type="paragraph" w:customStyle="1" w:styleId="2589C7D339614AD98579DE2A4090E340">
    <w:name w:val="2589C7D339614AD98579DE2A4090E340"/>
    <w:rsid w:val="003C36CB"/>
  </w:style>
  <w:style w:type="paragraph" w:customStyle="1" w:styleId="4E59E2FDFE9348C9B6268FA949186831">
    <w:name w:val="4E59E2FDFE9348C9B6268FA949186831"/>
    <w:rsid w:val="003C36CB"/>
  </w:style>
  <w:style w:type="paragraph" w:customStyle="1" w:styleId="7EA4B33F48354B98B131112AEF2CF696">
    <w:name w:val="7EA4B33F48354B98B131112AEF2CF696"/>
    <w:rsid w:val="003C36CB"/>
  </w:style>
  <w:style w:type="paragraph" w:customStyle="1" w:styleId="E20ECCB793964DC1AC03CE3CB546C6EC">
    <w:name w:val="E20ECCB793964DC1AC03CE3CB546C6EC"/>
    <w:rsid w:val="003C36CB"/>
  </w:style>
  <w:style w:type="paragraph" w:customStyle="1" w:styleId="C7CC081AC1F645CA8C549A6B6118EE63">
    <w:name w:val="C7CC081AC1F645CA8C549A6B6118EE63"/>
    <w:rsid w:val="003C36CB"/>
  </w:style>
  <w:style w:type="paragraph" w:customStyle="1" w:styleId="6C548B3277CB4204AA2E334A83DFB7E2">
    <w:name w:val="6C548B3277CB4204AA2E334A83DFB7E2"/>
    <w:rsid w:val="003C36CB"/>
  </w:style>
  <w:style w:type="paragraph" w:customStyle="1" w:styleId="172DB2C453D04E418C07DD804FAE6723">
    <w:name w:val="172DB2C453D04E418C07DD804FAE6723"/>
    <w:rsid w:val="003C36CB"/>
  </w:style>
  <w:style w:type="paragraph" w:customStyle="1" w:styleId="57F576EA0C1B4B3DBB352187CF06FD22">
    <w:name w:val="57F576EA0C1B4B3DBB352187CF06FD22"/>
    <w:rsid w:val="003C36CB"/>
  </w:style>
  <w:style w:type="paragraph" w:customStyle="1" w:styleId="5656771F56634CE39884F75EF753CD62">
    <w:name w:val="5656771F56634CE39884F75EF753CD62"/>
    <w:rsid w:val="003C36CB"/>
  </w:style>
  <w:style w:type="paragraph" w:customStyle="1" w:styleId="087A818C0D6B43EF995D7C0A98DEE723">
    <w:name w:val="087A818C0D6B43EF995D7C0A98DEE723"/>
    <w:rsid w:val="003C36CB"/>
  </w:style>
  <w:style w:type="paragraph" w:customStyle="1" w:styleId="F2D89D35934F47A4839D80182254CCEA">
    <w:name w:val="F2D89D35934F47A4839D80182254CCEA"/>
    <w:rsid w:val="003C36CB"/>
  </w:style>
  <w:style w:type="paragraph" w:customStyle="1" w:styleId="9F47E3547AC148CB918A4ACEB5E060FF">
    <w:name w:val="9F47E3547AC148CB918A4ACEB5E060FF"/>
    <w:rsid w:val="003C36CB"/>
  </w:style>
  <w:style w:type="paragraph" w:customStyle="1" w:styleId="E5D7E6BB934B4E5B9FDEB18345D56016">
    <w:name w:val="E5D7E6BB934B4E5B9FDEB18345D56016"/>
    <w:rsid w:val="003C36CB"/>
  </w:style>
  <w:style w:type="paragraph" w:customStyle="1" w:styleId="E6C1A82B9D014870B8D61EDEE2DD3769">
    <w:name w:val="E6C1A82B9D014870B8D61EDEE2DD3769"/>
    <w:rsid w:val="003C36CB"/>
  </w:style>
  <w:style w:type="paragraph" w:customStyle="1" w:styleId="D50C6591F3534C238DF82C8CDC030B2E">
    <w:name w:val="D50C6591F3534C238DF82C8CDC030B2E"/>
    <w:rsid w:val="003C36CB"/>
  </w:style>
  <w:style w:type="paragraph" w:customStyle="1" w:styleId="A8EE282FBE584739B4EC04E16C8C4CB9">
    <w:name w:val="A8EE282FBE584739B4EC04E16C8C4CB9"/>
    <w:rsid w:val="003C36CB"/>
  </w:style>
  <w:style w:type="paragraph" w:customStyle="1" w:styleId="D3A82F18CD9E4B26A54A5A7823052F79">
    <w:name w:val="D3A82F18CD9E4B26A54A5A7823052F79"/>
    <w:rsid w:val="003C36CB"/>
  </w:style>
  <w:style w:type="paragraph" w:customStyle="1" w:styleId="CDB62869BEE24B3490A2FD6AF54E802A">
    <w:name w:val="CDB62869BEE24B3490A2FD6AF54E802A"/>
    <w:rsid w:val="003C36CB"/>
  </w:style>
  <w:style w:type="paragraph" w:customStyle="1" w:styleId="3CAEA4B52EFE4C6DBC21429F19EFEEFA">
    <w:name w:val="3CAEA4B52EFE4C6DBC21429F19EFEEFA"/>
    <w:rsid w:val="003C36CB"/>
  </w:style>
  <w:style w:type="paragraph" w:customStyle="1" w:styleId="12486EE9659D45049B9A27AB127AB7B9">
    <w:name w:val="12486EE9659D45049B9A27AB127AB7B9"/>
    <w:rsid w:val="003C36CB"/>
  </w:style>
  <w:style w:type="paragraph" w:customStyle="1" w:styleId="EB42A2864F5C4C368277925754ED8B02">
    <w:name w:val="EB42A2864F5C4C368277925754ED8B02"/>
    <w:rsid w:val="003C36CB"/>
  </w:style>
  <w:style w:type="paragraph" w:customStyle="1" w:styleId="064BF5E618C743D1B79E4C6E99491223">
    <w:name w:val="064BF5E618C743D1B79E4C6E99491223"/>
    <w:rsid w:val="003C36CB"/>
  </w:style>
  <w:style w:type="paragraph" w:customStyle="1" w:styleId="737BEBD9EDDC4A24B5E378728D244E6C">
    <w:name w:val="737BEBD9EDDC4A24B5E378728D244E6C"/>
    <w:rsid w:val="003C36CB"/>
  </w:style>
  <w:style w:type="paragraph" w:customStyle="1" w:styleId="C6237D1DA9F242DFBB1C99A15E37BFA4">
    <w:name w:val="C6237D1DA9F242DFBB1C99A15E37BFA4"/>
    <w:rsid w:val="003C36CB"/>
  </w:style>
  <w:style w:type="paragraph" w:customStyle="1" w:styleId="B7E2FCDAB61542C3B7F372AA96B56912">
    <w:name w:val="B7E2FCDAB61542C3B7F372AA96B56912"/>
    <w:rsid w:val="00CE4E19"/>
  </w:style>
  <w:style w:type="paragraph" w:customStyle="1" w:styleId="115259B795AF468DB97206C610E803D2">
    <w:name w:val="115259B795AF468DB97206C610E803D2"/>
    <w:rsid w:val="00CE4E19"/>
  </w:style>
  <w:style w:type="paragraph" w:customStyle="1" w:styleId="7B4DA5988F7B4578B7D9867696FCC242">
    <w:name w:val="7B4DA5988F7B4578B7D9867696FCC242"/>
    <w:rsid w:val="00CE4E19"/>
  </w:style>
  <w:style w:type="paragraph" w:customStyle="1" w:styleId="EBD71D489EDE4B91978C07F92C6720B8">
    <w:name w:val="EBD71D489EDE4B91978C07F92C6720B8"/>
    <w:rsid w:val="00CE4E19"/>
  </w:style>
  <w:style w:type="paragraph" w:customStyle="1" w:styleId="2FB0692F157A4DE7B267839CAB07FC85">
    <w:name w:val="2FB0692F157A4DE7B267839CAB07FC85"/>
    <w:rsid w:val="00CE4E19"/>
  </w:style>
  <w:style w:type="paragraph" w:customStyle="1" w:styleId="17F7E28BB5134C039BDECD32EDC37ACC">
    <w:name w:val="17F7E28BB5134C039BDECD32EDC37ACC"/>
    <w:rsid w:val="00CE4E19"/>
  </w:style>
  <w:style w:type="paragraph" w:customStyle="1" w:styleId="DA94C6961F354A9EA9C83F2C3E038CF7">
    <w:name w:val="DA94C6961F354A9EA9C83F2C3E038CF7"/>
    <w:rsid w:val="00CE4E19"/>
  </w:style>
  <w:style w:type="paragraph" w:customStyle="1" w:styleId="FE280C12D1D64273BF0FBDA41BEE4206">
    <w:name w:val="FE280C12D1D64273BF0FBDA41BEE4206"/>
    <w:rsid w:val="00CE4E19"/>
  </w:style>
  <w:style w:type="paragraph" w:customStyle="1" w:styleId="9E9F0D0D6A384C5F839966B345186287">
    <w:name w:val="9E9F0D0D6A384C5F839966B345186287"/>
    <w:rsid w:val="00CE4E19"/>
  </w:style>
  <w:style w:type="paragraph" w:customStyle="1" w:styleId="51BC7A72337F4CA1B2BD320E00F69D506">
    <w:name w:val="51BC7A72337F4CA1B2BD320E00F69D506"/>
    <w:rsid w:val="00CE4E19"/>
    <w:pPr>
      <w:spacing w:before="100" w:line="240" w:lineRule="auto"/>
    </w:pPr>
    <w:rPr>
      <w:rFonts w:ascii="Arial" w:eastAsia="Times New Roman" w:hAnsi="Arial" w:cs="Times New Roman"/>
      <w:sz w:val="20"/>
      <w:szCs w:val="24"/>
    </w:rPr>
  </w:style>
  <w:style w:type="paragraph" w:customStyle="1" w:styleId="68CD15E06E994387A90C3F03AC35DA356">
    <w:name w:val="68CD15E06E994387A90C3F03AC35DA356"/>
    <w:rsid w:val="00CE4E19"/>
    <w:pPr>
      <w:spacing w:before="100" w:line="240" w:lineRule="auto"/>
    </w:pPr>
    <w:rPr>
      <w:rFonts w:ascii="Arial" w:eastAsia="Times New Roman" w:hAnsi="Arial" w:cs="Times New Roman"/>
      <w:sz w:val="20"/>
      <w:szCs w:val="24"/>
    </w:rPr>
  </w:style>
  <w:style w:type="paragraph" w:customStyle="1" w:styleId="9954EE975CE94CFDA43AA3F1B72F3FF86">
    <w:name w:val="9954EE975CE94CFDA43AA3F1B72F3FF86"/>
    <w:rsid w:val="00CE4E19"/>
    <w:pPr>
      <w:spacing w:before="100" w:line="240" w:lineRule="auto"/>
    </w:pPr>
    <w:rPr>
      <w:rFonts w:ascii="Arial" w:eastAsia="Times New Roman" w:hAnsi="Arial" w:cs="Times New Roman"/>
      <w:sz w:val="20"/>
      <w:szCs w:val="24"/>
    </w:rPr>
  </w:style>
  <w:style w:type="paragraph" w:customStyle="1" w:styleId="7DA6A28B7AD1468F8D6F4966D480B9456">
    <w:name w:val="7DA6A28B7AD1468F8D6F4966D480B9456"/>
    <w:rsid w:val="00CE4E19"/>
    <w:pPr>
      <w:spacing w:before="100" w:line="240" w:lineRule="auto"/>
    </w:pPr>
    <w:rPr>
      <w:rFonts w:ascii="Arial" w:eastAsia="Times New Roman" w:hAnsi="Arial" w:cs="Times New Roman"/>
      <w:sz w:val="20"/>
      <w:szCs w:val="24"/>
    </w:rPr>
  </w:style>
  <w:style w:type="paragraph" w:customStyle="1" w:styleId="FD18A862224A4857894A7823AB36A71A4">
    <w:name w:val="FD18A862224A4857894A7823AB36A71A4"/>
    <w:rsid w:val="00CE4E19"/>
    <w:pPr>
      <w:spacing w:before="100" w:line="240" w:lineRule="auto"/>
    </w:pPr>
    <w:rPr>
      <w:rFonts w:ascii="Arial" w:eastAsia="Times New Roman" w:hAnsi="Arial" w:cs="Times New Roman"/>
      <w:sz w:val="20"/>
      <w:szCs w:val="24"/>
    </w:rPr>
  </w:style>
  <w:style w:type="paragraph" w:customStyle="1" w:styleId="F0B78259676D46FD85221F7D329BDAF84">
    <w:name w:val="F0B78259676D46FD85221F7D329BDAF84"/>
    <w:rsid w:val="00CE4E19"/>
    <w:pPr>
      <w:spacing w:before="100" w:line="240" w:lineRule="auto"/>
    </w:pPr>
    <w:rPr>
      <w:rFonts w:ascii="Arial" w:eastAsia="Times New Roman" w:hAnsi="Arial" w:cs="Times New Roman"/>
      <w:sz w:val="20"/>
      <w:szCs w:val="24"/>
    </w:rPr>
  </w:style>
  <w:style w:type="paragraph" w:customStyle="1" w:styleId="731C77D3450449CD9C9FDD02A041776C3">
    <w:name w:val="731C77D3450449CD9C9FDD02A041776C3"/>
    <w:rsid w:val="00CE4E19"/>
    <w:pPr>
      <w:spacing w:before="100" w:line="240" w:lineRule="auto"/>
    </w:pPr>
    <w:rPr>
      <w:rFonts w:ascii="Arial" w:eastAsia="Times New Roman" w:hAnsi="Arial" w:cs="Times New Roman"/>
      <w:sz w:val="20"/>
      <w:szCs w:val="24"/>
    </w:rPr>
  </w:style>
  <w:style w:type="paragraph" w:customStyle="1" w:styleId="6F7F5594EB0648EDAAD6DD13AE8805C93">
    <w:name w:val="6F7F5594EB0648EDAAD6DD13AE8805C93"/>
    <w:rsid w:val="00CE4E19"/>
    <w:pPr>
      <w:spacing w:before="100" w:line="240" w:lineRule="auto"/>
    </w:pPr>
    <w:rPr>
      <w:rFonts w:ascii="Arial" w:eastAsia="Times New Roman" w:hAnsi="Arial" w:cs="Times New Roman"/>
      <w:sz w:val="20"/>
      <w:szCs w:val="24"/>
    </w:rPr>
  </w:style>
  <w:style w:type="paragraph" w:customStyle="1" w:styleId="3FE7D5B35AED465DB7B3CFEF977594973">
    <w:name w:val="3FE7D5B35AED465DB7B3CFEF977594973"/>
    <w:rsid w:val="00CE4E19"/>
    <w:pPr>
      <w:spacing w:before="100" w:line="240" w:lineRule="auto"/>
    </w:pPr>
    <w:rPr>
      <w:rFonts w:ascii="Arial" w:eastAsia="Times New Roman" w:hAnsi="Arial" w:cs="Times New Roman"/>
      <w:sz w:val="20"/>
      <w:szCs w:val="24"/>
    </w:rPr>
  </w:style>
  <w:style w:type="paragraph" w:customStyle="1" w:styleId="5CB9BCFA97354555AAC3823609931F4E3">
    <w:name w:val="5CB9BCFA97354555AAC3823609931F4E3"/>
    <w:rsid w:val="00CE4E19"/>
    <w:pPr>
      <w:spacing w:before="100" w:line="240" w:lineRule="auto"/>
    </w:pPr>
    <w:rPr>
      <w:rFonts w:ascii="Arial" w:eastAsia="Times New Roman" w:hAnsi="Arial" w:cs="Times New Roman"/>
      <w:sz w:val="20"/>
      <w:szCs w:val="24"/>
    </w:rPr>
  </w:style>
  <w:style w:type="paragraph" w:customStyle="1" w:styleId="8740F4F5A9704D9E82B283D570C3604B3">
    <w:name w:val="8740F4F5A9704D9E82B283D570C3604B3"/>
    <w:rsid w:val="00CE4E19"/>
    <w:pPr>
      <w:spacing w:before="100" w:line="240" w:lineRule="auto"/>
    </w:pPr>
    <w:rPr>
      <w:rFonts w:ascii="Arial" w:eastAsia="Times New Roman" w:hAnsi="Arial" w:cs="Times New Roman"/>
      <w:sz w:val="20"/>
      <w:szCs w:val="24"/>
    </w:rPr>
  </w:style>
  <w:style w:type="paragraph" w:customStyle="1" w:styleId="7DF6D80CA6934EDE8C2B2AFE584673583">
    <w:name w:val="7DF6D80CA6934EDE8C2B2AFE584673583"/>
    <w:rsid w:val="00CE4E19"/>
    <w:pPr>
      <w:spacing w:before="100" w:line="240" w:lineRule="auto"/>
    </w:pPr>
    <w:rPr>
      <w:rFonts w:ascii="Arial" w:eastAsia="Times New Roman" w:hAnsi="Arial" w:cs="Times New Roman"/>
      <w:sz w:val="20"/>
      <w:szCs w:val="24"/>
    </w:rPr>
  </w:style>
  <w:style w:type="paragraph" w:customStyle="1" w:styleId="A90AADD654384C80A64056B55DBA95953">
    <w:name w:val="A90AADD654384C80A64056B55DBA95953"/>
    <w:rsid w:val="00CE4E19"/>
    <w:pPr>
      <w:spacing w:before="100" w:line="240" w:lineRule="auto"/>
    </w:pPr>
    <w:rPr>
      <w:rFonts w:ascii="Arial" w:eastAsia="Times New Roman" w:hAnsi="Arial" w:cs="Times New Roman"/>
      <w:sz w:val="20"/>
      <w:szCs w:val="24"/>
    </w:rPr>
  </w:style>
  <w:style w:type="paragraph" w:customStyle="1" w:styleId="B592ACB88D3D4DB4AFFC6FB5234704BB2">
    <w:name w:val="B592ACB88D3D4DB4AFFC6FB5234704BB2"/>
    <w:rsid w:val="00CE4E19"/>
    <w:pPr>
      <w:spacing w:before="100" w:line="240" w:lineRule="auto"/>
    </w:pPr>
    <w:rPr>
      <w:rFonts w:ascii="Arial" w:eastAsia="Times New Roman" w:hAnsi="Arial" w:cs="Times New Roman"/>
      <w:sz w:val="20"/>
      <w:szCs w:val="24"/>
    </w:rPr>
  </w:style>
  <w:style w:type="paragraph" w:customStyle="1" w:styleId="33223BF5C92F45BF8247E502BA73304A2">
    <w:name w:val="33223BF5C92F45BF8247E502BA73304A2"/>
    <w:rsid w:val="00CE4E19"/>
    <w:pPr>
      <w:spacing w:before="100" w:line="240" w:lineRule="auto"/>
    </w:pPr>
    <w:rPr>
      <w:rFonts w:ascii="Arial" w:eastAsia="Times New Roman" w:hAnsi="Arial" w:cs="Times New Roman"/>
      <w:sz w:val="20"/>
      <w:szCs w:val="24"/>
    </w:rPr>
  </w:style>
  <w:style w:type="paragraph" w:customStyle="1" w:styleId="94E9B96965924CC981CE6327CCC83C502">
    <w:name w:val="94E9B96965924CC981CE6327CCC83C502"/>
    <w:rsid w:val="00CE4E19"/>
    <w:pPr>
      <w:spacing w:before="100" w:line="240" w:lineRule="auto"/>
    </w:pPr>
    <w:rPr>
      <w:rFonts w:ascii="Arial" w:eastAsia="Times New Roman" w:hAnsi="Arial" w:cs="Times New Roman"/>
      <w:sz w:val="20"/>
      <w:szCs w:val="24"/>
    </w:rPr>
  </w:style>
  <w:style w:type="paragraph" w:customStyle="1" w:styleId="3B4A40E7BE4C4E8BB194EB6C2EAAC7AB2">
    <w:name w:val="3B4A40E7BE4C4E8BB194EB6C2EAAC7AB2"/>
    <w:rsid w:val="00CE4E19"/>
    <w:pPr>
      <w:spacing w:before="100" w:line="240" w:lineRule="auto"/>
    </w:pPr>
    <w:rPr>
      <w:rFonts w:ascii="Arial" w:eastAsia="Times New Roman" w:hAnsi="Arial" w:cs="Times New Roman"/>
      <w:sz w:val="20"/>
      <w:szCs w:val="24"/>
    </w:rPr>
  </w:style>
  <w:style w:type="paragraph" w:customStyle="1" w:styleId="E7B92818BAEE4F169AB17F575995AD8A2">
    <w:name w:val="E7B92818BAEE4F169AB17F575995AD8A2"/>
    <w:rsid w:val="00CE4E19"/>
    <w:pPr>
      <w:spacing w:before="100" w:line="240" w:lineRule="auto"/>
    </w:pPr>
    <w:rPr>
      <w:rFonts w:ascii="Arial" w:eastAsia="Times New Roman" w:hAnsi="Arial" w:cs="Times New Roman"/>
      <w:sz w:val="20"/>
      <w:szCs w:val="24"/>
    </w:rPr>
  </w:style>
  <w:style w:type="paragraph" w:customStyle="1" w:styleId="387AB675E1DA483C8E77AE48A78651B12">
    <w:name w:val="387AB675E1DA483C8E77AE48A78651B12"/>
    <w:rsid w:val="00CE4E19"/>
    <w:pPr>
      <w:spacing w:before="100" w:line="240" w:lineRule="auto"/>
    </w:pPr>
    <w:rPr>
      <w:rFonts w:ascii="Arial" w:eastAsia="Times New Roman" w:hAnsi="Arial" w:cs="Times New Roman"/>
      <w:sz w:val="20"/>
      <w:szCs w:val="24"/>
    </w:rPr>
  </w:style>
  <w:style w:type="paragraph" w:customStyle="1" w:styleId="E4EA3390A9F249C89F29B67D6A63AA4E2">
    <w:name w:val="E4EA3390A9F249C89F29B67D6A63AA4E2"/>
    <w:rsid w:val="00CE4E19"/>
    <w:pPr>
      <w:spacing w:before="100" w:line="240" w:lineRule="auto"/>
    </w:pPr>
    <w:rPr>
      <w:rFonts w:ascii="Arial" w:eastAsia="Times New Roman" w:hAnsi="Arial" w:cs="Times New Roman"/>
      <w:sz w:val="20"/>
      <w:szCs w:val="24"/>
    </w:rPr>
  </w:style>
  <w:style w:type="paragraph" w:customStyle="1" w:styleId="C17BE60EA49849BC85FC6C4795394A1F2">
    <w:name w:val="C17BE60EA49849BC85FC6C4795394A1F2"/>
    <w:rsid w:val="00CE4E19"/>
    <w:pPr>
      <w:spacing w:before="100" w:line="240" w:lineRule="auto"/>
    </w:pPr>
    <w:rPr>
      <w:rFonts w:ascii="Arial" w:eastAsia="Times New Roman" w:hAnsi="Arial" w:cs="Times New Roman"/>
      <w:sz w:val="20"/>
      <w:szCs w:val="24"/>
    </w:rPr>
  </w:style>
  <w:style w:type="paragraph" w:customStyle="1" w:styleId="6F50ED4072B24EA5A58C598C1764334A2">
    <w:name w:val="6F50ED4072B24EA5A58C598C1764334A2"/>
    <w:rsid w:val="00CE4E19"/>
    <w:pPr>
      <w:spacing w:before="100" w:line="240" w:lineRule="auto"/>
    </w:pPr>
    <w:rPr>
      <w:rFonts w:ascii="Arial" w:eastAsia="Times New Roman" w:hAnsi="Arial" w:cs="Times New Roman"/>
      <w:sz w:val="20"/>
      <w:szCs w:val="24"/>
    </w:rPr>
  </w:style>
  <w:style w:type="paragraph" w:customStyle="1" w:styleId="984F9E7A20E9481F8CDD282B812AE5052">
    <w:name w:val="984F9E7A20E9481F8CDD282B812AE5052"/>
    <w:rsid w:val="00CE4E19"/>
    <w:pPr>
      <w:spacing w:before="100" w:line="240" w:lineRule="auto"/>
    </w:pPr>
    <w:rPr>
      <w:rFonts w:ascii="Arial" w:eastAsia="Times New Roman" w:hAnsi="Arial" w:cs="Times New Roman"/>
      <w:sz w:val="20"/>
      <w:szCs w:val="24"/>
    </w:rPr>
  </w:style>
  <w:style w:type="paragraph" w:customStyle="1" w:styleId="8ECE5F69C5F14339B291F93093D7B9FB2">
    <w:name w:val="8ECE5F69C5F14339B291F93093D7B9FB2"/>
    <w:rsid w:val="00CE4E19"/>
    <w:pPr>
      <w:spacing w:before="100" w:line="240" w:lineRule="auto"/>
    </w:pPr>
    <w:rPr>
      <w:rFonts w:ascii="Arial" w:eastAsia="Times New Roman" w:hAnsi="Arial" w:cs="Times New Roman"/>
      <w:sz w:val="20"/>
      <w:szCs w:val="24"/>
    </w:rPr>
  </w:style>
  <w:style w:type="paragraph" w:customStyle="1" w:styleId="BBC5B6C517CE43C885826EE7A0BE3AEA2">
    <w:name w:val="BBC5B6C517CE43C885826EE7A0BE3AEA2"/>
    <w:rsid w:val="00CE4E19"/>
    <w:pPr>
      <w:spacing w:before="100" w:line="240" w:lineRule="auto"/>
    </w:pPr>
    <w:rPr>
      <w:rFonts w:ascii="Arial" w:eastAsia="Times New Roman" w:hAnsi="Arial" w:cs="Times New Roman"/>
      <w:sz w:val="20"/>
      <w:szCs w:val="24"/>
    </w:rPr>
  </w:style>
  <w:style w:type="paragraph" w:customStyle="1" w:styleId="8AAF93580DCE4DF7864DE74EA9860CA52">
    <w:name w:val="8AAF93580DCE4DF7864DE74EA9860CA52"/>
    <w:rsid w:val="00CE4E19"/>
    <w:pPr>
      <w:spacing w:before="100" w:line="240" w:lineRule="auto"/>
    </w:pPr>
    <w:rPr>
      <w:rFonts w:ascii="Arial" w:eastAsia="Times New Roman" w:hAnsi="Arial" w:cs="Times New Roman"/>
      <w:sz w:val="20"/>
      <w:szCs w:val="24"/>
    </w:rPr>
  </w:style>
  <w:style w:type="paragraph" w:customStyle="1" w:styleId="C783903C49814ABAB4D74BE736A3886C2">
    <w:name w:val="C783903C49814ABAB4D74BE736A3886C2"/>
    <w:rsid w:val="00CE4E19"/>
    <w:pPr>
      <w:spacing w:before="100" w:line="240" w:lineRule="auto"/>
    </w:pPr>
    <w:rPr>
      <w:rFonts w:ascii="Arial" w:eastAsia="Times New Roman" w:hAnsi="Arial" w:cs="Times New Roman"/>
      <w:sz w:val="20"/>
      <w:szCs w:val="24"/>
    </w:rPr>
  </w:style>
  <w:style w:type="paragraph" w:customStyle="1" w:styleId="50E44394DA884D01A7BDF4FB6AF245F62">
    <w:name w:val="50E44394DA884D01A7BDF4FB6AF245F62"/>
    <w:rsid w:val="00CE4E19"/>
    <w:pPr>
      <w:spacing w:before="100" w:line="240" w:lineRule="auto"/>
    </w:pPr>
    <w:rPr>
      <w:rFonts w:ascii="Arial" w:eastAsia="Times New Roman" w:hAnsi="Arial" w:cs="Times New Roman"/>
      <w:sz w:val="20"/>
      <w:szCs w:val="24"/>
    </w:rPr>
  </w:style>
  <w:style w:type="paragraph" w:customStyle="1" w:styleId="942CF1525AB14A44B019C3DFC317AAC22">
    <w:name w:val="942CF1525AB14A44B019C3DFC317AAC22"/>
    <w:rsid w:val="00CE4E19"/>
    <w:pPr>
      <w:spacing w:before="100" w:line="240" w:lineRule="auto"/>
    </w:pPr>
    <w:rPr>
      <w:rFonts w:ascii="Arial" w:eastAsia="Times New Roman" w:hAnsi="Arial" w:cs="Times New Roman"/>
      <w:sz w:val="20"/>
      <w:szCs w:val="24"/>
    </w:rPr>
  </w:style>
  <w:style w:type="paragraph" w:customStyle="1" w:styleId="13C01AE4911D4E2B9683344AA603AD202">
    <w:name w:val="13C01AE4911D4E2B9683344AA603AD202"/>
    <w:rsid w:val="00CE4E19"/>
    <w:pPr>
      <w:spacing w:before="100" w:line="240" w:lineRule="auto"/>
    </w:pPr>
    <w:rPr>
      <w:rFonts w:ascii="Arial" w:eastAsia="Times New Roman" w:hAnsi="Arial" w:cs="Times New Roman"/>
      <w:sz w:val="20"/>
      <w:szCs w:val="24"/>
    </w:rPr>
  </w:style>
  <w:style w:type="paragraph" w:customStyle="1" w:styleId="BA23B8EFC8144987AB3AB03B4EB153392">
    <w:name w:val="BA23B8EFC8144987AB3AB03B4EB153392"/>
    <w:rsid w:val="00CE4E19"/>
    <w:pPr>
      <w:spacing w:before="100" w:line="240" w:lineRule="auto"/>
    </w:pPr>
    <w:rPr>
      <w:rFonts w:ascii="Arial" w:eastAsia="Times New Roman" w:hAnsi="Arial" w:cs="Times New Roman"/>
      <w:sz w:val="20"/>
      <w:szCs w:val="24"/>
    </w:rPr>
  </w:style>
  <w:style w:type="paragraph" w:customStyle="1" w:styleId="FA766265D32B4EBB8B208574D1C1EFA12">
    <w:name w:val="FA766265D32B4EBB8B208574D1C1EFA12"/>
    <w:rsid w:val="00CE4E19"/>
    <w:pPr>
      <w:spacing w:before="100" w:line="240" w:lineRule="auto"/>
    </w:pPr>
    <w:rPr>
      <w:rFonts w:ascii="Arial" w:eastAsia="Times New Roman" w:hAnsi="Arial" w:cs="Times New Roman"/>
      <w:sz w:val="20"/>
      <w:szCs w:val="24"/>
    </w:rPr>
  </w:style>
  <w:style w:type="paragraph" w:customStyle="1" w:styleId="F26D7296C1304D4D841DEDA09C2B36E82">
    <w:name w:val="F26D7296C1304D4D841DEDA09C2B36E82"/>
    <w:rsid w:val="00CE4E19"/>
    <w:pPr>
      <w:spacing w:before="100" w:line="240" w:lineRule="auto"/>
    </w:pPr>
    <w:rPr>
      <w:rFonts w:ascii="Arial" w:eastAsia="Times New Roman" w:hAnsi="Arial" w:cs="Times New Roman"/>
      <w:sz w:val="20"/>
      <w:szCs w:val="24"/>
    </w:rPr>
  </w:style>
  <w:style w:type="paragraph" w:customStyle="1" w:styleId="01C529C637304F3EAAA808144C5B94662">
    <w:name w:val="01C529C637304F3EAAA808144C5B94662"/>
    <w:rsid w:val="00CE4E19"/>
    <w:pPr>
      <w:spacing w:before="100" w:line="240" w:lineRule="auto"/>
    </w:pPr>
    <w:rPr>
      <w:rFonts w:ascii="Arial" w:eastAsia="Times New Roman" w:hAnsi="Arial" w:cs="Times New Roman"/>
      <w:sz w:val="20"/>
      <w:szCs w:val="24"/>
    </w:rPr>
  </w:style>
  <w:style w:type="paragraph" w:customStyle="1" w:styleId="314AF15EFACB4ABDA3FAD1748C32AF512">
    <w:name w:val="314AF15EFACB4ABDA3FAD1748C32AF512"/>
    <w:rsid w:val="00CE4E19"/>
    <w:pPr>
      <w:spacing w:before="100" w:line="240" w:lineRule="auto"/>
    </w:pPr>
    <w:rPr>
      <w:rFonts w:ascii="Arial" w:eastAsia="Times New Roman" w:hAnsi="Arial" w:cs="Times New Roman"/>
      <w:sz w:val="20"/>
      <w:szCs w:val="24"/>
    </w:rPr>
  </w:style>
  <w:style w:type="paragraph" w:customStyle="1" w:styleId="73397CFB72AB4C888D1519C439420A1B2">
    <w:name w:val="73397CFB72AB4C888D1519C439420A1B2"/>
    <w:rsid w:val="00CE4E19"/>
    <w:pPr>
      <w:spacing w:before="100" w:line="240" w:lineRule="auto"/>
    </w:pPr>
    <w:rPr>
      <w:rFonts w:ascii="Arial" w:eastAsia="Times New Roman" w:hAnsi="Arial" w:cs="Times New Roman"/>
      <w:sz w:val="20"/>
      <w:szCs w:val="24"/>
    </w:rPr>
  </w:style>
  <w:style w:type="paragraph" w:customStyle="1" w:styleId="2F17DB3E483B414B996A3FFD1732A7982">
    <w:name w:val="2F17DB3E483B414B996A3FFD1732A7982"/>
    <w:rsid w:val="00CE4E19"/>
    <w:pPr>
      <w:spacing w:before="100" w:line="240" w:lineRule="auto"/>
    </w:pPr>
    <w:rPr>
      <w:rFonts w:ascii="Arial" w:eastAsia="Times New Roman" w:hAnsi="Arial" w:cs="Times New Roman"/>
      <w:sz w:val="20"/>
      <w:szCs w:val="24"/>
    </w:rPr>
  </w:style>
  <w:style w:type="paragraph" w:customStyle="1" w:styleId="6FC90B70C6E3476090719A7F7B0E797F2">
    <w:name w:val="6FC90B70C6E3476090719A7F7B0E797F2"/>
    <w:rsid w:val="00CE4E19"/>
    <w:pPr>
      <w:spacing w:before="100" w:line="240" w:lineRule="auto"/>
    </w:pPr>
    <w:rPr>
      <w:rFonts w:ascii="Arial" w:eastAsia="Times New Roman" w:hAnsi="Arial" w:cs="Times New Roman"/>
      <w:sz w:val="20"/>
      <w:szCs w:val="24"/>
    </w:rPr>
  </w:style>
  <w:style w:type="paragraph" w:customStyle="1" w:styleId="AE6F14E630B0451DAE8B4D4F0F2775002">
    <w:name w:val="AE6F14E630B0451DAE8B4D4F0F2775002"/>
    <w:rsid w:val="00CE4E19"/>
    <w:pPr>
      <w:spacing w:before="100" w:line="240" w:lineRule="auto"/>
    </w:pPr>
    <w:rPr>
      <w:rFonts w:ascii="Arial" w:eastAsia="Times New Roman" w:hAnsi="Arial" w:cs="Times New Roman"/>
      <w:sz w:val="20"/>
      <w:szCs w:val="24"/>
    </w:rPr>
  </w:style>
  <w:style w:type="paragraph" w:customStyle="1" w:styleId="436DC2D312B84770A1686B123CF9D46C2">
    <w:name w:val="436DC2D312B84770A1686B123CF9D46C2"/>
    <w:rsid w:val="00CE4E19"/>
    <w:pPr>
      <w:spacing w:before="100" w:line="240" w:lineRule="auto"/>
    </w:pPr>
    <w:rPr>
      <w:rFonts w:ascii="Arial" w:eastAsia="Times New Roman" w:hAnsi="Arial" w:cs="Times New Roman"/>
      <w:sz w:val="20"/>
      <w:szCs w:val="24"/>
    </w:rPr>
  </w:style>
  <w:style w:type="paragraph" w:customStyle="1" w:styleId="F89FDED8C6BE4DEBB27D0BBE6FE714352">
    <w:name w:val="F89FDED8C6BE4DEBB27D0BBE6FE714352"/>
    <w:rsid w:val="00CE4E19"/>
    <w:pPr>
      <w:spacing w:before="100" w:line="240" w:lineRule="auto"/>
    </w:pPr>
    <w:rPr>
      <w:rFonts w:ascii="Arial" w:eastAsia="Times New Roman" w:hAnsi="Arial" w:cs="Times New Roman"/>
      <w:b/>
      <w:sz w:val="20"/>
      <w:szCs w:val="24"/>
    </w:rPr>
  </w:style>
  <w:style w:type="paragraph" w:customStyle="1" w:styleId="26CB4B8E55E44C7782898DB9D05D340F2">
    <w:name w:val="26CB4B8E55E44C7782898DB9D05D340F2"/>
    <w:rsid w:val="00CE4E19"/>
    <w:pPr>
      <w:spacing w:before="100" w:line="240" w:lineRule="auto"/>
    </w:pPr>
    <w:rPr>
      <w:rFonts w:ascii="Arial" w:eastAsia="Times New Roman" w:hAnsi="Arial" w:cs="Times New Roman"/>
      <w:sz w:val="20"/>
      <w:szCs w:val="24"/>
    </w:rPr>
  </w:style>
  <w:style w:type="paragraph" w:customStyle="1" w:styleId="AEBEB9B3D90E419D9ACEC28A23D2ECA11">
    <w:name w:val="AEBEB9B3D90E419D9ACEC28A23D2ECA11"/>
    <w:rsid w:val="00CE4E19"/>
    <w:pPr>
      <w:spacing w:before="100" w:line="240" w:lineRule="auto"/>
    </w:pPr>
    <w:rPr>
      <w:rFonts w:ascii="Arial" w:eastAsia="Times New Roman" w:hAnsi="Arial" w:cs="Times New Roman"/>
      <w:sz w:val="20"/>
      <w:szCs w:val="24"/>
    </w:rPr>
  </w:style>
  <w:style w:type="paragraph" w:customStyle="1" w:styleId="7AA768EECA0E4A40A473D7324198A4861">
    <w:name w:val="7AA768EECA0E4A40A473D7324198A4861"/>
    <w:rsid w:val="00CE4E19"/>
    <w:pPr>
      <w:spacing w:before="100" w:line="240" w:lineRule="auto"/>
    </w:pPr>
    <w:rPr>
      <w:rFonts w:ascii="Arial" w:eastAsia="Times New Roman" w:hAnsi="Arial" w:cs="Times New Roman"/>
      <w:sz w:val="20"/>
      <w:szCs w:val="24"/>
    </w:rPr>
  </w:style>
  <w:style w:type="paragraph" w:customStyle="1" w:styleId="69D241DB43344EF7ACF4697079EA37D01">
    <w:name w:val="69D241DB43344EF7ACF4697079EA37D01"/>
    <w:rsid w:val="00CE4E19"/>
    <w:pPr>
      <w:spacing w:before="100" w:line="240" w:lineRule="auto"/>
    </w:pPr>
    <w:rPr>
      <w:rFonts w:ascii="Arial" w:eastAsia="Times New Roman" w:hAnsi="Arial" w:cs="Times New Roman"/>
      <w:sz w:val="20"/>
      <w:szCs w:val="24"/>
    </w:rPr>
  </w:style>
  <w:style w:type="paragraph" w:customStyle="1" w:styleId="5A4409ED416C4BA2A17F279EFFB778741">
    <w:name w:val="5A4409ED416C4BA2A17F279EFFB778741"/>
    <w:rsid w:val="00CE4E19"/>
    <w:pPr>
      <w:spacing w:before="100" w:line="240" w:lineRule="auto"/>
    </w:pPr>
    <w:rPr>
      <w:rFonts w:ascii="Arial" w:eastAsia="Times New Roman" w:hAnsi="Arial" w:cs="Times New Roman"/>
      <w:sz w:val="20"/>
      <w:szCs w:val="24"/>
    </w:rPr>
  </w:style>
  <w:style w:type="paragraph" w:customStyle="1" w:styleId="25CCE57DC84449EBAB5E35F421009C961">
    <w:name w:val="25CCE57DC84449EBAB5E35F421009C961"/>
    <w:rsid w:val="00CE4E19"/>
    <w:pPr>
      <w:spacing w:before="100" w:line="240" w:lineRule="auto"/>
    </w:pPr>
    <w:rPr>
      <w:rFonts w:ascii="Arial" w:eastAsia="Times New Roman" w:hAnsi="Arial" w:cs="Times New Roman"/>
      <w:sz w:val="20"/>
      <w:szCs w:val="24"/>
    </w:rPr>
  </w:style>
  <w:style w:type="paragraph" w:customStyle="1" w:styleId="7675DE8CBA9A4CE28EAAB8C0FE8962E31">
    <w:name w:val="7675DE8CBA9A4CE28EAAB8C0FE8962E31"/>
    <w:rsid w:val="00CE4E19"/>
    <w:pPr>
      <w:spacing w:before="100" w:line="240" w:lineRule="auto"/>
    </w:pPr>
    <w:rPr>
      <w:rFonts w:ascii="Arial" w:eastAsia="Times New Roman" w:hAnsi="Arial" w:cs="Times New Roman"/>
      <w:sz w:val="20"/>
      <w:szCs w:val="24"/>
    </w:rPr>
  </w:style>
  <w:style w:type="paragraph" w:customStyle="1" w:styleId="F8B6F88A049A48E4BB697D62802288C41">
    <w:name w:val="F8B6F88A049A48E4BB697D62802288C41"/>
    <w:rsid w:val="00CE4E19"/>
    <w:pPr>
      <w:spacing w:before="100" w:line="240" w:lineRule="auto"/>
    </w:pPr>
    <w:rPr>
      <w:rFonts w:ascii="Arial" w:eastAsia="Times New Roman" w:hAnsi="Arial" w:cs="Times New Roman"/>
      <w:sz w:val="20"/>
      <w:szCs w:val="24"/>
    </w:rPr>
  </w:style>
  <w:style w:type="paragraph" w:customStyle="1" w:styleId="65E7FD9B2BDC4928A42CE01E981F22EF1">
    <w:name w:val="65E7FD9B2BDC4928A42CE01E981F22EF1"/>
    <w:rsid w:val="00CE4E19"/>
    <w:pPr>
      <w:spacing w:before="100" w:line="240" w:lineRule="auto"/>
    </w:pPr>
    <w:rPr>
      <w:rFonts w:ascii="Arial" w:eastAsia="Times New Roman" w:hAnsi="Arial" w:cs="Times New Roman"/>
      <w:sz w:val="20"/>
      <w:szCs w:val="24"/>
    </w:rPr>
  </w:style>
  <w:style w:type="paragraph" w:customStyle="1" w:styleId="F0ED578322B24A2783765D499C435C8B1">
    <w:name w:val="F0ED578322B24A2783765D499C435C8B1"/>
    <w:rsid w:val="00CE4E19"/>
    <w:pPr>
      <w:spacing w:before="100" w:line="240" w:lineRule="auto"/>
    </w:pPr>
    <w:rPr>
      <w:rFonts w:ascii="Arial" w:eastAsia="Times New Roman" w:hAnsi="Arial" w:cs="Times New Roman"/>
      <w:sz w:val="20"/>
      <w:szCs w:val="24"/>
    </w:rPr>
  </w:style>
  <w:style w:type="paragraph" w:customStyle="1" w:styleId="85BCFB13C2434E91AD970A1F35632F3A1">
    <w:name w:val="85BCFB13C2434E91AD970A1F35632F3A1"/>
    <w:rsid w:val="00CE4E19"/>
    <w:pPr>
      <w:spacing w:before="100" w:line="240" w:lineRule="auto"/>
    </w:pPr>
    <w:rPr>
      <w:rFonts w:ascii="Arial" w:eastAsia="Times New Roman" w:hAnsi="Arial" w:cs="Times New Roman"/>
      <w:sz w:val="20"/>
      <w:szCs w:val="24"/>
    </w:rPr>
  </w:style>
  <w:style w:type="paragraph" w:customStyle="1" w:styleId="8DB1F45D252241AFBAA94A31750607E91">
    <w:name w:val="8DB1F45D252241AFBAA94A31750607E91"/>
    <w:rsid w:val="00CE4E19"/>
    <w:pPr>
      <w:spacing w:before="100" w:line="240" w:lineRule="auto"/>
    </w:pPr>
    <w:rPr>
      <w:rFonts w:ascii="Arial" w:eastAsia="Times New Roman" w:hAnsi="Arial" w:cs="Times New Roman"/>
      <w:sz w:val="20"/>
      <w:szCs w:val="24"/>
    </w:rPr>
  </w:style>
  <w:style w:type="paragraph" w:customStyle="1" w:styleId="11845682C2D34259A302BCC9F7BE398D1">
    <w:name w:val="11845682C2D34259A302BCC9F7BE398D1"/>
    <w:rsid w:val="00CE4E19"/>
    <w:pPr>
      <w:spacing w:before="100" w:line="240" w:lineRule="auto"/>
    </w:pPr>
    <w:rPr>
      <w:rFonts w:ascii="Arial" w:eastAsia="Times New Roman" w:hAnsi="Arial" w:cs="Times New Roman"/>
      <w:sz w:val="20"/>
      <w:szCs w:val="24"/>
    </w:rPr>
  </w:style>
  <w:style w:type="paragraph" w:customStyle="1" w:styleId="C2F22B7572A14C319BA04BBA754D4E341">
    <w:name w:val="C2F22B7572A14C319BA04BBA754D4E341"/>
    <w:rsid w:val="00CE4E19"/>
    <w:pPr>
      <w:spacing w:before="100" w:line="240" w:lineRule="auto"/>
    </w:pPr>
    <w:rPr>
      <w:rFonts w:ascii="Arial" w:eastAsia="Times New Roman" w:hAnsi="Arial" w:cs="Times New Roman"/>
      <w:sz w:val="20"/>
      <w:szCs w:val="24"/>
    </w:rPr>
  </w:style>
  <w:style w:type="paragraph" w:customStyle="1" w:styleId="BCED09209ECD4F17AE391F75FC2597511">
    <w:name w:val="BCED09209ECD4F17AE391F75FC2597511"/>
    <w:rsid w:val="00CE4E19"/>
    <w:pPr>
      <w:spacing w:before="100" w:line="240" w:lineRule="auto"/>
    </w:pPr>
    <w:rPr>
      <w:rFonts w:ascii="Arial" w:eastAsia="Times New Roman" w:hAnsi="Arial" w:cs="Times New Roman"/>
      <w:sz w:val="20"/>
      <w:szCs w:val="24"/>
    </w:rPr>
  </w:style>
  <w:style w:type="paragraph" w:customStyle="1" w:styleId="ACDA96350036402EA2A2E271F7C3A9C11">
    <w:name w:val="ACDA96350036402EA2A2E271F7C3A9C11"/>
    <w:rsid w:val="00CE4E19"/>
    <w:pPr>
      <w:spacing w:before="100" w:line="240" w:lineRule="auto"/>
    </w:pPr>
    <w:rPr>
      <w:rFonts w:ascii="Arial" w:eastAsia="Times New Roman" w:hAnsi="Arial" w:cs="Times New Roman"/>
      <w:sz w:val="20"/>
      <w:szCs w:val="24"/>
    </w:rPr>
  </w:style>
  <w:style w:type="paragraph" w:customStyle="1" w:styleId="AF439567E4EB450B976D3EB80E331F681">
    <w:name w:val="AF439567E4EB450B976D3EB80E331F681"/>
    <w:rsid w:val="00CE4E19"/>
    <w:pPr>
      <w:spacing w:before="100" w:line="240" w:lineRule="auto"/>
    </w:pPr>
    <w:rPr>
      <w:rFonts w:ascii="Arial" w:eastAsia="Times New Roman" w:hAnsi="Arial" w:cs="Times New Roman"/>
      <w:sz w:val="20"/>
      <w:szCs w:val="24"/>
    </w:rPr>
  </w:style>
  <w:style w:type="paragraph" w:customStyle="1" w:styleId="74506B763D344C299B9EA1F8084853BD1">
    <w:name w:val="74506B763D344C299B9EA1F8084853BD1"/>
    <w:rsid w:val="00CE4E19"/>
    <w:pPr>
      <w:spacing w:before="100" w:line="240" w:lineRule="auto"/>
    </w:pPr>
    <w:rPr>
      <w:rFonts w:ascii="Arial" w:eastAsia="Times New Roman" w:hAnsi="Arial" w:cs="Times New Roman"/>
      <w:sz w:val="20"/>
      <w:szCs w:val="24"/>
    </w:rPr>
  </w:style>
  <w:style w:type="paragraph" w:customStyle="1" w:styleId="29146BC0D0D34088870CAE3297A5D5521">
    <w:name w:val="29146BC0D0D34088870CAE3297A5D5521"/>
    <w:rsid w:val="00CE4E19"/>
    <w:pPr>
      <w:spacing w:before="100" w:line="240" w:lineRule="auto"/>
    </w:pPr>
    <w:rPr>
      <w:rFonts w:ascii="Arial" w:eastAsia="Times New Roman" w:hAnsi="Arial" w:cs="Times New Roman"/>
      <w:sz w:val="20"/>
      <w:szCs w:val="24"/>
    </w:rPr>
  </w:style>
  <w:style w:type="paragraph" w:customStyle="1" w:styleId="105C591D98BD48A69DFF8A9A9CC536121">
    <w:name w:val="105C591D98BD48A69DFF8A9A9CC536121"/>
    <w:rsid w:val="00CE4E19"/>
    <w:pPr>
      <w:spacing w:before="100" w:line="240" w:lineRule="auto"/>
    </w:pPr>
    <w:rPr>
      <w:rFonts w:ascii="Arial" w:eastAsia="Times New Roman" w:hAnsi="Arial" w:cs="Times New Roman"/>
      <w:sz w:val="20"/>
      <w:szCs w:val="24"/>
    </w:rPr>
  </w:style>
  <w:style w:type="paragraph" w:customStyle="1" w:styleId="003B0B69DD22444F881EF4B0CD7867741">
    <w:name w:val="003B0B69DD22444F881EF4B0CD7867741"/>
    <w:rsid w:val="00CE4E19"/>
    <w:pPr>
      <w:spacing w:before="100" w:line="240" w:lineRule="auto"/>
    </w:pPr>
    <w:rPr>
      <w:rFonts w:ascii="Arial" w:eastAsia="Times New Roman" w:hAnsi="Arial" w:cs="Times New Roman"/>
      <w:sz w:val="20"/>
      <w:szCs w:val="24"/>
    </w:rPr>
  </w:style>
  <w:style w:type="paragraph" w:customStyle="1" w:styleId="52A7E5FDD9DF4DF7BFE8E9DFFA7599EA1">
    <w:name w:val="52A7E5FDD9DF4DF7BFE8E9DFFA7599EA1"/>
    <w:rsid w:val="00CE4E19"/>
    <w:pPr>
      <w:spacing w:before="100" w:line="240" w:lineRule="auto"/>
    </w:pPr>
    <w:rPr>
      <w:rFonts w:ascii="Arial" w:eastAsia="Times New Roman" w:hAnsi="Arial" w:cs="Times New Roman"/>
      <w:sz w:val="20"/>
      <w:szCs w:val="24"/>
    </w:rPr>
  </w:style>
  <w:style w:type="paragraph" w:customStyle="1" w:styleId="E9F6763B65B941F2B6268F84ED25B7ED1">
    <w:name w:val="E9F6763B65B941F2B6268F84ED25B7ED1"/>
    <w:rsid w:val="00CE4E19"/>
    <w:pPr>
      <w:spacing w:before="100" w:line="240" w:lineRule="auto"/>
    </w:pPr>
    <w:rPr>
      <w:rFonts w:ascii="Arial" w:eastAsia="Times New Roman" w:hAnsi="Arial" w:cs="Times New Roman"/>
      <w:sz w:val="20"/>
      <w:szCs w:val="24"/>
    </w:rPr>
  </w:style>
  <w:style w:type="paragraph" w:customStyle="1" w:styleId="459880FA78C844159899DCF7AC8691861">
    <w:name w:val="459880FA78C844159899DCF7AC8691861"/>
    <w:rsid w:val="00CE4E19"/>
    <w:pPr>
      <w:spacing w:before="100" w:line="240" w:lineRule="auto"/>
    </w:pPr>
    <w:rPr>
      <w:rFonts w:ascii="Arial" w:eastAsia="Times New Roman" w:hAnsi="Arial" w:cs="Times New Roman"/>
      <w:sz w:val="20"/>
      <w:szCs w:val="24"/>
    </w:rPr>
  </w:style>
  <w:style w:type="paragraph" w:customStyle="1" w:styleId="4CADAEA4C6C74E39BB01D53A738632401">
    <w:name w:val="4CADAEA4C6C74E39BB01D53A738632401"/>
    <w:rsid w:val="00CE4E19"/>
    <w:pPr>
      <w:spacing w:before="100" w:line="240" w:lineRule="auto"/>
    </w:pPr>
    <w:rPr>
      <w:rFonts w:ascii="Arial" w:eastAsia="Times New Roman" w:hAnsi="Arial" w:cs="Times New Roman"/>
      <w:sz w:val="20"/>
      <w:szCs w:val="24"/>
    </w:rPr>
  </w:style>
  <w:style w:type="paragraph" w:customStyle="1" w:styleId="6171EBC21EF8444EA28B9A6E77CC48A81">
    <w:name w:val="6171EBC21EF8444EA28B9A6E77CC48A81"/>
    <w:rsid w:val="00CE4E19"/>
    <w:pPr>
      <w:spacing w:before="100" w:line="240" w:lineRule="auto"/>
    </w:pPr>
    <w:rPr>
      <w:rFonts w:ascii="Arial" w:eastAsia="Times New Roman" w:hAnsi="Arial" w:cs="Times New Roman"/>
      <w:sz w:val="20"/>
      <w:szCs w:val="24"/>
    </w:rPr>
  </w:style>
  <w:style w:type="paragraph" w:customStyle="1" w:styleId="6EA32523A20645BC9955EFD7126022841">
    <w:name w:val="6EA32523A20645BC9955EFD7126022841"/>
    <w:rsid w:val="00CE4E19"/>
    <w:pPr>
      <w:spacing w:before="100" w:line="240" w:lineRule="auto"/>
    </w:pPr>
    <w:rPr>
      <w:rFonts w:ascii="Arial" w:eastAsia="Times New Roman" w:hAnsi="Arial" w:cs="Times New Roman"/>
      <w:sz w:val="20"/>
      <w:szCs w:val="24"/>
    </w:rPr>
  </w:style>
  <w:style w:type="paragraph" w:customStyle="1" w:styleId="AA0268F68BB848048AFFABADFA12F22A1">
    <w:name w:val="AA0268F68BB848048AFFABADFA12F22A1"/>
    <w:rsid w:val="00CE4E19"/>
    <w:pPr>
      <w:spacing w:before="100" w:line="240" w:lineRule="auto"/>
    </w:pPr>
    <w:rPr>
      <w:rFonts w:ascii="Arial" w:eastAsia="Times New Roman" w:hAnsi="Arial" w:cs="Times New Roman"/>
      <w:sz w:val="20"/>
      <w:szCs w:val="24"/>
    </w:rPr>
  </w:style>
  <w:style w:type="paragraph" w:customStyle="1" w:styleId="637D0D4B9E7040CDAD8AE16AE73256FC1">
    <w:name w:val="637D0D4B9E7040CDAD8AE16AE73256FC1"/>
    <w:rsid w:val="00CE4E19"/>
    <w:pPr>
      <w:spacing w:before="100" w:line="240" w:lineRule="auto"/>
    </w:pPr>
    <w:rPr>
      <w:rFonts w:ascii="Arial" w:eastAsia="Times New Roman" w:hAnsi="Arial" w:cs="Times New Roman"/>
      <w:sz w:val="20"/>
      <w:szCs w:val="24"/>
    </w:rPr>
  </w:style>
  <w:style w:type="paragraph" w:customStyle="1" w:styleId="7AFDA2D90EBB409D9372B2A73F3E83A31">
    <w:name w:val="7AFDA2D90EBB409D9372B2A73F3E83A31"/>
    <w:rsid w:val="00CE4E19"/>
    <w:pPr>
      <w:spacing w:before="100" w:line="240" w:lineRule="auto"/>
    </w:pPr>
    <w:rPr>
      <w:rFonts w:ascii="Arial" w:eastAsia="Times New Roman" w:hAnsi="Arial" w:cs="Times New Roman"/>
      <w:sz w:val="20"/>
      <w:szCs w:val="24"/>
    </w:rPr>
  </w:style>
  <w:style w:type="paragraph" w:customStyle="1" w:styleId="303E3210B94043029EDE27367C2192B01">
    <w:name w:val="303E3210B94043029EDE27367C2192B01"/>
    <w:rsid w:val="00CE4E19"/>
    <w:pPr>
      <w:spacing w:before="100" w:line="240" w:lineRule="auto"/>
    </w:pPr>
    <w:rPr>
      <w:rFonts w:ascii="Arial" w:eastAsia="Times New Roman" w:hAnsi="Arial" w:cs="Times New Roman"/>
      <w:sz w:val="20"/>
      <w:szCs w:val="24"/>
    </w:rPr>
  </w:style>
  <w:style w:type="paragraph" w:customStyle="1" w:styleId="92D6F01C6C3049679EA918ABD85266801">
    <w:name w:val="92D6F01C6C3049679EA918ABD85266801"/>
    <w:rsid w:val="00CE4E19"/>
    <w:pPr>
      <w:spacing w:before="100" w:line="240" w:lineRule="auto"/>
    </w:pPr>
    <w:rPr>
      <w:rFonts w:ascii="Arial" w:eastAsia="Times New Roman" w:hAnsi="Arial" w:cs="Times New Roman"/>
      <w:sz w:val="20"/>
      <w:szCs w:val="24"/>
    </w:rPr>
  </w:style>
  <w:style w:type="paragraph" w:customStyle="1" w:styleId="7342B15A97F047C99BC2254F278106021">
    <w:name w:val="7342B15A97F047C99BC2254F278106021"/>
    <w:rsid w:val="00CE4E19"/>
    <w:pPr>
      <w:spacing w:before="100" w:line="240" w:lineRule="auto"/>
    </w:pPr>
    <w:rPr>
      <w:rFonts w:ascii="Arial" w:eastAsia="Times New Roman" w:hAnsi="Arial" w:cs="Times New Roman"/>
      <w:sz w:val="20"/>
      <w:szCs w:val="24"/>
    </w:rPr>
  </w:style>
  <w:style w:type="paragraph" w:customStyle="1" w:styleId="1771D46093EC49C8B2DB8AD80DC13B431">
    <w:name w:val="1771D46093EC49C8B2DB8AD80DC13B431"/>
    <w:rsid w:val="00CE4E19"/>
    <w:pPr>
      <w:spacing w:before="100" w:line="240" w:lineRule="auto"/>
    </w:pPr>
    <w:rPr>
      <w:rFonts w:ascii="Arial" w:eastAsia="Times New Roman" w:hAnsi="Arial" w:cs="Times New Roman"/>
      <w:sz w:val="20"/>
      <w:szCs w:val="24"/>
    </w:rPr>
  </w:style>
  <w:style w:type="paragraph" w:customStyle="1" w:styleId="496ABEE0933A436CA2B5A9F019B1C9091">
    <w:name w:val="496ABEE0933A436CA2B5A9F019B1C9091"/>
    <w:rsid w:val="00CE4E19"/>
    <w:pPr>
      <w:spacing w:before="100" w:line="240" w:lineRule="auto"/>
    </w:pPr>
    <w:rPr>
      <w:rFonts w:ascii="Arial" w:eastAsia="Times New Roman" w:hAnsi="Arial" w:cs="Times New Roman"/>
      <w:sz w:val="20"/>
      <w:szCs w:val="24"/>
    </w:rPr>
  </w:style>
  <w:style w:type="paragraph" w:customStyle="1" w:styleId="55945D7492A4424E9B9F1361793D502D1">
    <w:name w:val="55945D7492A4424E9B9F1361793D502D1"/>
    <w:rsid w:val="00CE4E19"/>
    <w:pPr>
      <w:spacing w:before="100" w:line="240" w:lineRule="auto"/>
    </w:pPr>
    <w:rPr>
      <w:rFonts w:ascii="Arial" w:eastAsia="Times New Roman" w:hAnsi="Arial" w:cs="Times New Roman"/>
      <w:sz w:val="20"/>
      <w:szCs w:val="24"/>
    </w:rPr>
  </w:style>
  <w:style w:type="paragraph" w:customStyle="1" w:styleId="0776EBA166E446DA8CFD6429375875C01">
    <w:name w:val="0776EBA166E446DA8CFD6429375875C01"/>
    <w:rsid w:val="00CE4E19"/>
    <w:pPr>
      <w:spacing w:before="100" w:line="240" w:lineRule="auto"/>
    </w:pPr>
    <w:rPr>
      <w:rFonts w:ascii="Arial" w:eastAsia="Times New Roman" w:hAnsi="Arial" w:cs="Times New Roman"/>
      <w:sz w:val="20"/>
      <w:szCs w:val="24"/>
    </w:rPr>
  </w:style>
  <w:style w:type="paragraph" w:customStyle="1" w:styleId="E9534C599F8B4BC8B589DB069C6D7FF61">
    <w:name w:val="E9534C599F8B4BC8B589DB069C6D7FF61"/>
    <w:rsid w:val="00CE4E19"/>
    <w:pPr>
      <w:spacing w:before="100" w:line="240" w:lineRule="auto"/>
    </w:pPr>
    <w:rPr>
      <w:rFonts w:ascii="Arial" w:eastAsia="Times New Roman" w:hAnsi="Arial" w:cs="Times New Roman"/>
      <w:sz w:val="20"/>
      <w:szCs w:val="24"/>
    </w:rPr>
  </w:style>
  <w:style w:type="paragraph" w:customStyle="1" w:styleId="4A64B8A5E092490281AD2BA03D266B381">
    <w:name w:val="4A64B8A5E092490281AD2BA03D266B381"/>
    <w:rsid w:val="00CE4E19"/>
    <w:pPr>
      <w:spacing w:before="100" w:line="240" w:lineRule="auto"/>
    </w:pPr>
    <w:rPr>
      <w:rFonts w:ascii="Arial" w:eastAsia="Times New Roman" w:hAnsi="Arial" w:cs="Times New Roman"/>
      <w:sz w:val="20"/>
      <w:szCs w:val="24"/>
    </w:rPr>
  </w:style>
  <w:style w:type="paragraph" w:customStyle="1" w:styleId="7E24E0A5E1D7478B8883A43EEDC1102F1">
    <w:name w:val="7E24E0A5E1D7478B8883A43EEDC1102F1"/>
    <w:rsid w:val="00CE4E19"/>
    <w:pPr>
      <w:spacing w:before="100" w:line="240" w:lineRule="auto"/>
    </w:pPr>
    <w:rPr>
      <w:rFonts w:ascii="Arial" w:eastAsia="Times New Roman" w:hAnsi="Arial" w:cs="Times New Roman"/>
      <w:sz w:val="20"/>
      <w:szCs w:val="24"/>
    </w:rPr>
  </w:style>
  <w:style w:type="paragraph" w:customStyle="1" w:styleId="911D7A46A3AA4A3681AF37FD3F3EB1A21">
    <w:name w:val="911D7A46A3AA4A3681AF37FD3F3EB1A21"/>
    <w:rsid w:val="00CE4E19"/>
    <w:pPr>
      <w:spacing w:before="100" w:line="240" w:lineRule="auto"/>
    </w:pPr>
    <w:rPr>
      <w:rFonts w:ascii="Arial" w:eastAsia="Times New Roman" w:hAnsi="Arial" w:cs="Times New Roman"/>
      <w:sz w:val="20"/>
      <w:szCs w:val="24"/>
    </w:rPr>
  </w:style>
  <w:style w:type="paragraph" w:customStyle="1" w:styleId="D0A253DFDE8146D6A3E6A3FAF02B28971">
    <w:name w:val="D0A253DFDE8146D6A3E6A3FAF02B28971"/>
    <w:rsid w:val="00CE4E19"/>
    <w:pPr>
      <w:spacing w:before="100" w:line="240" w:lineRule="auto"/>
    </w:pPr>
    <w:rPr>
      <w:rFonts w:ascii="Arial" w:eastAsia="Times New Roman" w:hAnsi="Arial" w:cs="Times New Roman"/>
      <w:sz w:val="20"/>
      <w:szCs w:val="24"/>
    </w:rPr>
  </w:style>
  <w:style w:type="paragraph" w:customStyle="1" w:styleId="8587481A637A45DF93EA8B2FE674F2831">
    <w:name w:val="8587481A637A45DF93EA8B2FE674F2831"/>
    <w:rsid w:val="00CE4E19"/>
    <w:pPr>
      <w:spacing w:before="100" w:line="240" w:lineRule="auto"/>
    </w:pPr>
    <w:rPr>
      <w:rFonts w:ascii="Arial" w:eastAsia="Times New Roman" w:hAnsi="Arial" w:cs="Times New Roman"/>
      <w:sz w:val="20"/>
      <w:szCs w:val="24"/>
    </w:rPr>
  </w:style>
  <w:style w:type="paragraph" w:customStyle="1" w:styleId="37480011BE0F4EFE998395AEC54451C21">
    <w:name w:val="37480011BE0F4EFE998395AEC54451C21"/>
    <w:rsid w:val="00CE4E19"/>
    <w:pPr>
      <w:spacing w:before="100" w:line="240" w:lineRule="auto"/>
    </w:pPr>
    <w:rPr>
      <w:rFonts w:ascii="Arial" w:eastAsia="Times New Roman" w:hAnsi="Arial" w:cs="Times New Roman"/>
      <w:sz w:val="20"/>
      <w:szCs w:val="24"/>
    </w:rPr>
  </w:style>
  <w:style w:type="paragraph" w:customStyle="1" w:styleId="81B316103D814EAFAA9200A9950921B11">
    <w:name w:val="81B316103D814EAFAA9200A9950921B11"/>
    <w:rsid w:val="00CE4E19"/>
    <w:pPr>
      <w:spacing w:before="100" w:line="240" w:lineRule="auto"/>
    </w:pPr>
    <w:rPr>
      <w:rFonts w:ascii="Arial" w:eastAsia="Times New Roman" w:hAnsi="Arial" w:cs="Times New Roman"/>
      <w:b/>
      <w:sz w:val="20"/>
      <w:szCs w:val="24"/>
    </w:rPr>
  </w:style>
  <w:style w:type="paragraph" w:customStyle="1" w:styleId="0F20C1C53A3F4D2186AD83FD5DBE69361">
    <w:name w:val="0F20C1C53A3F4D2186AD83FD5DBE69361"/>
    <w:rsid w:val="00CE4E19"/>
    <w:pPr>
      <w:spacing w:before="100" w:line="240" w:lineRule="auto"/>
    </w:pPr>
    <w:rPr>
      <w:rFonts w:ascii="Arial" w:eastAsia="Times New Roman" w:hAnsi="Arial" w:cs="Times New Roman"/>
      <w:sz w:val="20"/>
      <w:szCs w:val="24"/>
    </w:rPr>
  </w:style>
  <w:style w:type="paragraph" w:customStyle="1" w:styleId="42E0058EDD854B1E8042A5CB4FE475B51">
    <w:name w:val="42E0058EDD854B1E8042A5CB4FE475B51"/>
    <w:rsid w:val="00CE4E19"/>
    <w:pPr>
      <w:spacing w:before="100" w:line="240" w:lineRule="auto"/>
    </w:pPr>
    <w:rPr>
      <w:rFonts w:ascii="Arial" w:eastAsia="Times New Roman" w:hAnsi="Arial" w:cs="Times New Roman"/>
      <w:sz w:val="20"/>
      <w:szCs w:val="24"/>
    </w:rPr>
  </w:style>
  <w:style w:type="paragraph" w:customStyle="1" w:styleId="A83A27723F4F47F3B436BE9D184F7BCC1">
    <w:name w:val="A83A27723F4F47F3B436BE9D184F7BCC1"/>
    <w:rsid w:val="00CE4E19"/>
    <w:pPr>
      <w:spacing w:before="100" w:line="240" w:lineRule="auto"/>
    </w:pPr>
    <w:rPr>
      <w:rFonts w:ascii="Arial" w:eastAsia="Times New Roman" w:hAnsi="Arial" w:cs="Times New Roman"/>
      <w:sz w:val="20"/>
      <w:szCs w:val="24"/>
    </w:rPr>
  </w:style>
  <w:style w:type="paragraph" w:customStyle="1" w:styleId="F5B1080F21E64099B3DF5E65BEBFC0031">
    <w:name w:val="F5B1080F21E64099B3DF5E65BEBFC0031"/>
    <w:rsid w:val="00CE4E19"/>
    <w:pPr>
      <w:spacing w:before="100" w:line="240" w:lineRule="auto"/>
    </w:pPr>
    <w:rPr>
      <w:rFonts w:ascii="Arial" w:eastAsia="Times New Roman" w:hAnsi="Arial" w:cs="Times New Roman"/>
      <w:sz w:val="20"/>
      <w:szCs w:val="24"/>
    </w:rPr>
  </w:style>
  <w:style w:type="paragraph" w:customStyle="1" w:styleId="01D7A1E0083D4E22AB1426ECA749B8A81">
    <w:name w:val="01D7A1E0083D4E22AB1426ECA749B8A81"/>
    <w:rsid w:val="00CE4E19"/>
    <w:pPr>
      <w:spacing w:before="100" w:line="240" w:lineRule="auto"/>
    </w:pPr>
    <w:rPr>
      <w:rFonts w:ascii="Arial" w:eastAsia="Times New Roman" w:hAnsi="Arial" w:cs="Times New Roman"/>
      <w:sz w:val="20"/>
      <w:szCs w:val="24"/>
    </w:rPr>
  </w:style>
  <w:style w:type="paragraph" w:customStyle="1" w:styleId="FCDBFE1415EA408CBAF01088B3A247571">
    <w:name w:val="FCDBFE1415EA408CBAF01088B3A247571"/>
    <w:rsid w:val="00CE4E19"/>
    <w:pPr>
      <w:spacing w:before="100" w:line="240" w:lineRule="auto"/>
    </w:pPr>
    <w:rPr>
      <w:rFonts w:ascii="Arial" w:eastAsia="Times New Roman" w:hAnsi="Arial" w:cs="Times New Roman"/>
      <w:sz w:val="20"/>
      <w:szCs w:val="24"/>
    </w:rPr>
  </w:style>
  <w:style w:type="paragraph" w:customStyle="1" w:styleId="5C9D51E3258F4DDC81B6CFF015E4FC661">
    <w:name w:val="5C9D51E3258F4DDC81B6CFF015E4FC661"/>
    <w:rsid w:val="00CE4E19"/>
    <w:pPr>
      <w:spacing w:before="100" w:line="240" w:lineRule="auto"/>
    </w:pPr>
    <w:rPr>
      <w:rFonts w:ascii="Arial" w:eastAsia="Times New Roman" w:hAnsi="Arial" w:cs="Times New Roman"/>
      <w:sz w:val="20"/>
      <w:szCs w:val="24"/>
    </w:rPr>
  </w:style>
  <w:style w:type="paragraph" w:customStyle="1" w:styleId="6725D6D802DE48BA8736F4CF65A84A1F1">
    <w:name w:val="6725D6D802DE48BA8736F4CF65A84A1F1"/>
    <w:rsid w:val="00CE4E19"/>
    <w:pPr>
      <w:spacing w:before="100" w:line="240" w:lineRule="auto"/>
    </w:pPr>
    <w:rPr>
      <w:rFonts w:ascii="Arial" w:eastAsia="Times New Roman" w:hAnsi="Arial" w:cs="Times New Roman"/>
      <w:sz w:val="20"/>
      <w:szCs w:val="24"/>
    </w:rPr>
  </w:style>
  <w:style w:type="paragraph" w:customStyle="1" w:styleId="97AE1E39E5E94AF387C1C961C2F0B0061">
    <w:name w:val="97AE1E39E5E94AF387C1C961C2F0B0061"/>
    <w:rsid w:val="00CE4E19"/>
    <w:pPr>
      <w:spacing w:before="100" w:line="240" w:lineRule="auto"/>
    </w:pPr>
    <w:rPr>
      <w:rFonts w:ascii="Arial" w:eastAsia="Times New Roman" w:hAnsi="Arial" w:cs="Times New Roman"/>
      <w:sz w:val="20"/>
      <w:szCs w:val="24"/>
    </w:rPr>
  </w:style>
  <w:style w:type="paragraph" w:customStyle="1" w:styleId="CC257118F0E74AE1AB02B9D6C1CFA2EE1">
    <w:name w:val="CC257118F0E74AE1AB02B9D6C1CFA2EE1"/>
    <w:rsid w:val="00CE4E19"/>
    <w:pPr>
      <w:spacing w:before="100" w:line="240" w:lineRule="auto"/>
    </w:pPr>
    <w:rPr>
      <w:rFonts w:ascii="Arial" w:eastAsia="Times New Roman" w:hAnsi="Arial" w:cs="Times New Roman"/>
      <w:sz w:val="20"/>
      <w:szCs w:val="24"/>
    </w:rPr>
  </w:style>
  <w:style w:type="paragraph" w:customStyle="1" w:styleId="518A102AD5B0499EB89AD242FFEAAD861">
    <w:name w:val="518A102AD5B0499EB89AD242FFEAAD861"/>
    <w:rsid w:val="00CE4E19"/>
    <w:pPr>
      <w:spacing w:before="100" w:line="240" w:lineRule="auto"/>
    </w:pPr>
    <w:rPr>
      <w:rFonts w:ascii="Arial" w:eastAsia="Times New Roman" w:hAnsi="Arial" w:cs="Times New Roman"/>
      <w:sz w:val="20"/>
      <w:szCs w:val="24"/>
    </w:rPr>
  </w:style>
  <w:style w:type="paragraph" w:customStyle="1" w:styleId="45108FE451FF4B8F9482E564AE5E691B1">
    <w:name w:val="45108FE451FF4B8F9482E564AE5E691B1"/>
    <w:rsid w:val="00CE4E19"/>
    <w:pPr>
      <w:spacing w:before="100" w:line="240" w:lineRule="auto"/>
    </w:pPr>
    <w:rPr>
      <w:rFonts w:ascii="Arial" w:eastAsia="Times New Roman" w:hAnsi="Arial" w:cs="Times New Roman"/>
      <w:sz w:val="20"/>
      <w:szCs w:val="24"/>
    </w:rPr>
  </w:style>
  <w:style w:type="paragraph" w:customStyle="1" w:styleId="9F451EF8137B465B8FB80E3F853AC9C91">
    <w:name w:val="9F451EF8137B465B8FB80E3F853AC9C91"/>
    <w:rsid w:val="00CE4E19"/>
    <w:pPr>
      <w:spacing w:before="100" w:line="240" w:lineRule="auto"/>
    </w:pPr>
    <w:rPr>
      <w:rFonts w:ascii="Arial" w:eastAsia="Times New Roman" w:hAnsi="Arial" w:cs="Times New Roman"/>
      <w:sz w:val="20"/>
      <w:szCs w:val="24"/>
    </w:rPr>
  </w:style>
  <w:style w:type="paragraph" w:customStyle="1" w:styleId="36843B8F52E34CCCAB0A32C9F6216D501">
    <w:name w:val="36843B8F52E34CCCAB0A32C9F6216D501"/>
    <w:rsid w:val="00CE4E19"/>
    <w:pPr>
      <w:spacing w:before="100" w:line="240" w:lineRule="auto"/>
    </w:pPr>
    <w:rPr>
      <w:rFonts w:ascii="Arial" w:eastAsia="Times New Roman" w:hAnsi="Arial" w:cs="Times New Roman"/>
      <w:sz w:val="20"/>
      <w:szCs w:val="24"/>
    </w:rPr>
  </w:style>
  <w:style w:type="paragraph" w:customStyle="1" w:styleId="2589C7D339614AD98579DE2A4090E3401">
    <w:name w:val="2589C7D339614AD98579DE2A4090E3401"/>
    <w:rsid w:val="00CE4E19"/>
    <w:pPr>
      <w:spacing w:before="100" w:line="240" w:lineRule="auto"/>
    </w:pPr>
    <w:rPr>
      <w:rFonts w:ascii="Arial" w:eastAsia="Times New Roman" w:hAnsi="Arial" w:cs="Times New Roman"/>
      <w:sz w:val="20"/>
      <w:szCs w:val="24"/>
    </w:rPr>
  </w:style>
  <w:style w:type="paragraph" w:customStyle="1" w:styleId="4E59E2FDFE9348C9B6268FA9491868311">
    <w:name w:val="4E59E2FDFE9348C9B6268FA9491868311"/>
    <w:rsid w:val="00CE4E19"/>
    <w:pPr>
      <w:spacing w:before="100" w:line="240" w:lineRule="auto"/>
    </w:pPr>
    <w:rPr>
      <w:rFonts w:ascii="Arial" w:eastAsia="Times New Roman" w:hAnsi="Arial" w:cs="Times New Roman"/>
      <w:sz w:val="20"/>
      <w:szCs w:val="24"/>
    </w:rPr>
  </w:style>
  <w:style w:type="paragraph" w:customStyle="1" w:styleId="E20ECCB793964DC1AC03CE3CB546C6EC1">
    <w:name w:val="E20ECCB793964DC1AC03CE3CB546C6EC1"/>
    <w:rsid w:val="00CE4E19"/>
    <w:pPr>
      <w:spacing w:before="100" w:line="240" w:lineRule="auto"/>
    </w:pPr>
    <w:rPr>
      <w:rFonts w:ascii="Arial" w:eastAsia="Times New Roman" w:hAnsi="Arial" w:cs="Times New Roman"/>
      <w:sz w:val="20"/>
      <w:szCs w:val="24"/>
    </w:rPr>
  </w:style>
  <w:style w:type="paragraph" w:customStyle="1" w:styleId="C7CC081AC1F645CA8C549A6B6118EE631">
    <w:name w:val="C7CC081AC1F645CA8C549A6B6118EE631"/>
    <w:rsid w:val="00CE4E19"/>
    <w:pPr>
      <w:spacing w:before="100" w:line="240" w:lineRule="auto"/>
    </w:pPr>
    <w:rPr>
      <w:rFonts w:ascii="Arial" w:eastAsia="Times New Roman" w:hAnsi="Arial" w:cs="Times New Roman"/>
      <w:sz w:val="20"/>
      <w:szCs w:val="24"/>
    </w:rPr>
  </w:style>
  <w:style w:type="paragraph" w:customStyle="1" w:styleId="7EA4B33F48354B98B131112AEF2CF6961">
    <w:name w:val="7EA4B33F48354B98B131112AEF2CF6961"/>
    <w:rsid w:val="00CE4E19"/>
    <w:pPr>
      <w:spacing w:before="100" w:line="240" w:lineRule="auto"/>
    </w:pPr>
    <w:rPr>
      <w:rFonts w:ascii="Arial" w:eastAsia="Times New Roman" w:hAnsi="Arial" w:cs="Times New Roman"/>
      <w:sz w:val="20"/>
      <w:szCs w:val="24"/>
    </w:rPr>
  </w:style>
  <w:style w:type="paragraph" w:customStyle="1" w:styleId="6C548B3277CB4204AA2E334A83DFB7E21">
    <w:name w:val="6C548B3277CB4204AA2E334A83DFB7E21"/>
    <w:rsid w:val="00CE4E19"/>
    <w:pPr>
      <w:spacing w:before="100" w:line="240" w:lineRule="auto"/>
    </w:pPr>
    <w:rPr>
      <w:rFonts w:ascii="Arial" w:eastAsia="Times New Roman" w:hAnsi="Arial" w:cs="Times New Roman"/>
      <w:sz w:val="20"/>
      <w:szCs w:val="24"/>
    </w:rPr>
  </w:style>
  <w:style w:type="paragraph" w:customStyle="1" w:styleId="A8EE282FBE584739B4EC04E16C8C4CB91">
    <w:name w:val="A8EE282FBE584739B4EC04E16C8C4CB91"/>
    <w:rsid w:val="00CE4E19"/>
    <w:pPr>
      <w:spacing w:before="100" w:line="240" w:lineRule="auto"/>
    </w:pPr>
    <w:rPr>
      <w:rFonts w:ascii="Arial" w:eastAsia="Times New Roman" w:hAnsi="Arial" w:cs="Times New Roman"/>
      <w:sz w:val="20"/>
      <w:szCs w:val="24"/>
    </w:rPr>
  </w:style>
  <w:style w:type="paragraph" w:customStyle="1" w:styleId="D3A82F18CD9E4B26A54A5A7823052F791">
    <w:name w:val="D3A82F18CD9E4B26A54A5A7823052F791"/>
    <w:rsid w:val="00CE4E19"/>
    <w:pPr>
      <w:spacing w:before="100" w:line="240" w:lineRule="auto"/>
    </w:pPr>
    <w:rPr>
      <w:rFonts w:ascii="Arial" w:eastAsia="Times New Roman" w:hAnsi="Arial" w:cs="Times New Roman"/>
      <w:sz w:val="20"/>
      <w:szCs w:val="24"/>
    </w:rPr>
  </w:style>
  <w:style w:type="paragraph" w:customStyle="1" w:styleId="CDB62869BEE24B3490A2FD6AF54E802A1">
    <w:name w:val="CDB62869BEE24B3490A2FD6AF54E802A1"/>
    <w:rsid w:val="00CE4E19"/>
    <w:pPr>
      <w:spacing w:before="100" w:line="240" w:lineRule="auto"/>
    </w:pPr>
    <w:rPr>
      <w:rFonts w:ascii="Arial" w:eastAsia="Times New Roman" w:hAnsi="Arial" w:cs="Times New Roman"/>
      <w:sz w:val="20"/>
      <w:szCs w:val="24"/>
    </w:rPr>
  </w:style>
  <w:style w:type="paragraph" w:customStyle="1" w:styleId="D50C6591F3534C238DF82C8CDC030B2E1">
    <w:name w:val="D50C6591F3534C238DF82C8CDC030B2E1"/>
    <w:rsid w:val="00CE4E19"/>
    <w:pPr>
      <w:spacing w:before="100" w:line="240" w:lineRule="auto"/>
    </w:pPr>
    <w:rPr>
      <w:rFonts w:ascii="Arial" w:eastAsia="Times New Roman" w:hAnsi="Arial" w:cs="Times New Roman"/>
      <w:sz w:val="20"/>
      <w:szCs w:val="24"/>
    </w:rPr>
  </w:style>
  <w:style w:type="paragraph" w:customStyle="1" w:styleId="3CAEA4B52EFE4C6DBC21429F19EFEEFA1">
    <w:name w:val="3CAEA4B52EFE4C6DBC21429F19EFEEFA1"/>
    <w:rsid w:val="00CE4E19"/>
    <w:pPr>
      <w:spacing w:before="100" w:line="240" w:lineRule="auto"/>
    </w:pPr>
    <w:rPr>
      <w:rFonts w:ascii="Arial" w:eastAsia="Times New Roman" w:hAnsi="Arial" w:cs="Times New Roman"/>
      <w:b/>
      <w:sz w:val="20"/>
      <w:szCs w:val="24"/>
    </w:rPr>
  </w:style>
  <w:style w:type="paragraph" w:customStyle="1" w:styleId="12486EE9659D45049B9A27AB127AB7B91">
    <w:name w:val="12486EE9659D45049B9A27AB127AB7B91"/>
    <w:rsid w:val="00CE4E19"/>
    <w:pPr>
      <w:spacing w:before="100" w:line="240" w:lineRule="auto"/>
    </w:pPr>
    <w:rPr>
      <w:rFonts w:ascii="Arial" w:eastAsia="Times New Roman" w:hAnsi="Arial" w:cs="Times New Roman"/>
      <w:sz w:val="20"/>
      <w:szCs w:val="24"/>
    </w:rPr>
  </w:style>
  <w:style w:type="paragraph" w:customStyle="1" w:styleId="737BEBD9EDDC4A24B5E378728D244E6C1">
    <w:name w:val="737BEBD9EDDC4A24B5E378728D244E6C1"/>
    <w:rsid w:val="00CE4E19"/>
    <w:pPr>
      <w:spacing w:before="100" w:line="240" w:lineRule="auto"/>
    </w:pPr>
    <w:rPr>
      <w:rFonts w:ascii="Arial" w:eastAsia="Times New Roman" w:hAnsi="Arial" w:cs="Times New Roman"/>
      <w:sz w:val="20"/>
      <w:szCs w:val="24"/>
    </w:rPr>
  </w:style>
  <w:style w:type="paragraph" w:customStyle="1" w:styleId="C6237D1DA9F242DFBB1C99A15E37BFA41">
    <w:name w:val="C6237D1DA9F242DFBB1C99A15E37BFA41"/>
    <w:rsid w:val="00CE4E19"/>
    <w:pPr>
      <w:spacing w:before="100" w:line="240" w:lineRule="auto"/>
    </w:pPr>
    <w:rPr>
      <w:rFonts w:ascii="Arial" w:eastAsia="Times New Roman" w:hAnsi="Arial" w:cs="Times New Roman"/>
      <w:sz w:val="20"/>
      <w:szCs w:val="24"/>
    </w:rPr>
  </w:style>
  <w:style w:type="paragraph" w:customStyle="1" w:styleId="B7E2FCDAB61542C3B7F372AA96B569121">
    <w:name w:val="B7E2FCDAB61542C3B7F372AA96B569121"/>
    <w:rsid w:val="00CE4E19"/>
    <w:pPr>
      <w:spacing w:before="100" w:line="240" w:lineRule="auto"/>
    </w:pPr>
    <w:rPr>
      <w:rFonts w:ascii="Arial" w:eastAsia="Times New Roman" w:hAnsi="Arial" w:cs="Times New Roman"/>
      <w:b/>
      <w:sz w:val="20"/>
      <w:szCs w:val="24"/>
    </w:rPr>
  </w:style>
  <w:style w:type="paragraph" w:customStyle="1" w:styleId="7B4DA5988F7B4578B7D9867696FCC2421">
    <w:name w:val="7B4DA5988F7B4578B7D9867696FCC2421"/>
    <w:rsid w:val="00CE4E19"/>
    <w:pPr>
      <w:spacing w:before="100" w:line="240" w:lineRule="auto"/>
    </w:pPr>
    <w:rPr>
      <w:rFonts w:ascii="Arial" w:eastAsia="Times New Roman" w:hAnsi="Arial" w:cs="Times New Roman"/>
      <w:b/>
      <w:sz w:val="20"/>
      <w:szCs w:val="24"/>
    </w:rPr>
  </w:style>
  <w:style w:type="paragraph" w:customStyle="1" w:styleId="EBD71D489EDE4B91978C07F92C6720B81">
    <w:name w:val="EBD71D489EDE4B91978C07F92C6720B81"/>
    <w:rsid w:val="00CE4E19"/>
    <w:pPr>
      <w:spacing w:before="100" w:line="240" w:lineRule="auto"/>
    </w:pPr>
    <w:rPr>
      <w:rFonts w:ascii="Arial" w:eastAsia="Times New Roman" w:hAnsi="Arial" w:cs="Times New Roman"/>
      <w:b/>
      <w:sz w:val="20"/>
      <w:szCs w:val="24"/>
    </w:rPr>
  </w:style>
  <w:style w:type="paragraph" w:customStyle="1" w:styleId="2FB0692F157A4DE7B267839CAB07FC851">
    <w:name w:val="2FB0692F157A4DE7B267839CAB07FC851"/>
    <w:rsid w:val="00CE4E19"/>
    <w:pPr>
      <w:spacing w:before="100" w:line="240" w:lineRule="auto"/>
    </w:pPr>
    <w:rPr>
      <w:rFonts w:ascii="Arial" w:eastAsia="Times New Roman" w:hAnsi="Arial" w:cs="Times New Roman"/>
      <w:b/>
      <w:sz w:val="20"/>
      <w:szCs w:val="24"/>
    </w:rPr>
  </w:style>
  <w:style w:type="paragraph" w:customStyle="1" w:styleId="17F7E28BB5134C039BDECD32EDC37ACC1">
    <w:name w:val="17F7E28BB5134C039BDECD32EDC37ACC1"/>
    <w:rsid w:val="00CE4E19"/>
    <w:pPr>
      <w:spacing w:before="100" w:line="240" w:lineRule="auto"/>
    </w:pPr>
    <w:rPr>
      <w:rFonts w:ascii="Arial" w:eastAsia="Times New Roman" w:hAnsi="Arial" w:cs="Times New Roman"/>
      <w:b/>
      <w:sz w:val="20"/>
      <w:szCs w:val="24"/>
    </w:rPr>
  </w:style>
  <w:style w:type="paragraph" w:customStyle="1" w:styleId="DA94C6961F354A9EA9C83F2C3E038CF71">
    <w:name w:val="DA94C6961F354A9EA9C83F2C3E038CF71"/>
    <w:rsid w:val="00CE4E19"/>
    <w:pPr>
      <w:spacing w:before="100" w:line="240" w:lineRule="auto"/>
    </w:pPr>
    <w:rPr>
      <w:rFonts w:ascii="Arial" w:eastAsia="Times New Roman" w:hAnsi="Arial" w:cs="Times New Roman"/>
      <w:b/>
      <w:sz w:val="20"/>
      <w:szCs w:val="24"/>
    </w:rPr>
  </w:style>
  <w:style w:type="paragraph" w:customStyle="1" w:styleId="TLTBodyText">
    <w:name w:val="TLT Body Text"/>
    <w:basedOn w:val="Normal"/>
    <w:link w:val="TLTBodyTextChar"/>
    <w:qFormat/>
    <w:rsid w:val="009B55A1"/>
    <w:pPr>
      <w:spacing w:before="100" w:line="240" w:lineRule="auto"/>
    </w:pPr>
    <w:rPr>
      <w:rFonts w:ascii="Arial" w:eastAsia="Times New Roman" w:hAnsi="Arial" w:cs="Times New Roman"/>
      <w:sz w:val="20"/>
      <w:szCs w:val="24"/>
    </w:rPr>
  </w:style>
  <w:style w:type="character" w:customStyle="1" w:styleId="TLTBodyTextChar">
    <w:name w:val="TLT Body Text Char"/>
    <w:link w:val="TLTBodyText"/>
    <w:locked/>
    <w:rsid w:val="009B55A1"/>
    <w:rPr>
      <w:rFonts w:ascii="Arial" w:eastAsia="Times New Roman" w:hAnsi="Arial" w:cs="Times New Roman"/>
      <w:sz w:val="20"/>
      <w:szCs w:val="24"/>
    </w:rPr>
  </w:style>
  <w:style w:type="paragraph" w:customStyle="1" w:styleId="C0F19A5E10094961BB63F18E079A75C1">
    <w:name w:val="C0F19A5E10094961BB63F18E079A75C1"/>
    <w:rsid w:val="00CE4E19"/>
  </w:style>
  <w:style w:type="paragraph" w:customStyle="1" w:styleId="CDB429D5D7C44781A45BA1622EAF8002">
    <w:name w:val="CDB429D5D7C44781A45BA1622EAF8002"/>
    <w:rsid w:val="00CE4E19"/>
  </w:style>
  <w:style w:type="paragraph" w:customStyle="1" w:styleId="040B08A149EA4FFD9BE7D7155DCD85FC">
    <w:name w:val="040B08A149EA4FFD9BE7D7155DCD85FC"/>
    <w:rsid w:val="00CE4E19"/>
  </w:style>
  <w:style w:type="paragraph" w:customStyle="1" w:styleId="C3C25777DA8F4705A653ABBC5154DDE3">
    <w:name w:val="C3C25777DA8F4705A653ABBC5154DDE3"/>
    <w:rsid w:val="00CE4E19"/>
  </w:style>
  <w:style w:type="paragraph" w:customStyle="1" w:styleId="406CA38A988942DE91A94CFD22AE5318">
    <w:name w:val="406CA38A988942DE91A94CFD22AE5318"/>
    <w:rsid w:val="00CE4E19"/>
  </w:style>
  <w:style w:type="paragraph" w:customStyle="1" w:styleId="33C2C4FC80424F2184A726DB07352A5C">
    <w:name w:val="33C2C4FC80424F2184A726DB07352A5C"/>
    <w:rsid w:val="00CE4E19"/>
  </w:style>
  <w:style w:type="paragraph" w:customStyle="1" w:styleId="B6382E51CBE64571A972D8235BCE8ED8">
    <w:name w:val="B6382E51CBE64571A972D8235BCE8ED8"/>
    <w:rsid w:val="00CE4E19"/>
  </w:style>
  <w:style w:type="paragraph" w:customStyle="1" w:styleId="E4B1ACE37A73436894D556AF1BC39A71">
    <w:name w:val="E4B1ACE37A73436894D556AF1BC39A71"/>
    <w:rsid w:val="00CE4E19"/>
  </w:style>
  <w:style w:type="paragraph" w:customStyle="1" w:styleId="4EA50E1C9D3F432E9CDFB160FC337FB1">
    <w:name w:val="4EA50E1C9D3F432E9CDFB160FC337FB1"/>
    <w:rsid w:val="00CE4E19"/>
  </w:style>
  <w:style w:type="paragraph" w:customStyle="1" w:styleId="A0A82BE03DE44448B1FE9B5D41DDE13F">
    <w:name w:val="A0A82BE03DE44448B1FE9B5D41DDE13F"/>
    <w:rsid w:val="00CE4E19"/>
  </w:style>
  <w:style w:type="paragraph" w:customStyle="1" w:styleId="B31721EF9430471F8959C28D99DC3EA9">
    <w:name w:val="B31721EF9430471F8959C28D99DC3EA9"/>
    <w:rsid w:val="00CE4E19"/>
  </w:style>
  <w:style w:type="paragraph" w:customStyle="1" w:styleId="63E43FCF22B34B58AE2CE2B4459C42A0">
    <w:name w:val="63E43FCF22B34B58AE2CE2B4459C42A0"/>
    <w:rsid w:val="00CE4E19"/>
  </w:style>
  <w:style w:type="paragraph" w:customStyle="1" w:styleId="57AE84A2A0E342AA805694BAA3F6AA23">
    <w:name w:val="57AE84A2A0E342AA805694BAA3F6AA23"/>
    <w:rsid w:val="00CE4E19"/>
  </w:style>
  <w:style w:type="paragraph" w:customStyle="1" w:styleId="C9083587F24743F0B3CD03085D36058C">
    <w:name w:val="C9083587F24743F0B3CD03085D36058C"/>
    <w:rsid w:val="00CE4E19"/>
  </w:style>
  <w:style w:type="paragraph" w:customStyle="1" w:styleId="0A3254D09EAD42829CC6AD1E69B10246">
    <w:name w:val="0A3254D09EAD42829CC6AD1E69B10246"/>
    <w:rsid w:val="00CE4E19"/>
  </w:style>
  <w:style w:type="paragraph" w:customStyle="1" w:styleId="75824448B9434F5A8674142A5D6F7D12">
    <w:name w:val="75824448B9434F5A8674142A5D6F7D12"/>
    <w:rsid w:val="00CE4E19"/>
  </w:style>
  <w:style w:type="paragraph" w:customStyle="1" w:styleId="350CE0924B414348BD07EA3C8451E3E0">
    <w:name w:val="350CE0924B414348BD07EA3C8451E3E0"/>
    <w:rsid w:val="00CE4E19"/>
  </w:style>
  <w:style w:type="paragraph" w:customStyle="1" w:styleId="9F220E97253B49A58FF9A4967F5B1197">
    <w:name w:val="9F220E97253B49A58FF9A4967F5B1197"/>
    <w:rsid w:val="00CE4E19"/>
  </w:style>
  <w:style w:type="paragraph" w:customStyle="1" w:styleId="E093F121E34442E3A447ED83B0056515">
    <w:name w:val="E093F121E34442E3A447ED83B0056515"/>
    <w:rsid w:val="00CE4E19"/>
  </w:style>
  <w:style w:type="paragraph" w:customStyle="1" w:styleId="36C3934781684B11928D3ED421B79B57">
    <w:name w:val="36C3934781684B11928D3ED421B79B57"/>
    <w:rsid w:val="00CE4E19"/>
  </w:style>
  <w:style w:type="paragraph" w:customStyle="1" w:styleId="84F25E7CD0A248679BCD486D5ECEFAEB">
    <w:name w:val="84F25E7CD0A248679BCD486D5ECEFAEB"/>
    <w:rsid w:val="00CE4E19"/>
  </w:style>
  <w:style w:type="paragraph" w:customStyle="1" w:styleId="A4B8D6E0EEB94CBF8900C73F9C01074A">
    <w:name w:val="A4B8D6E0EEB94CBF8900C73F9C01074A"/>
    <w:rsid w:val="00CE4E19"/>
  </w:style>
  <w:style w:type="paragraph" w:customStyle="1" w:styleId="190867BC8792423FA6E38C02ACECA14C">
    <w:name w:val="190867BC8792423FA6E38C02ACECA14C"/>
    <w:rsid w:val="00CE4E19"/>
  </w:style>
  <w:style w:type="paragraph" w:customStyle="1" w:styleId="3C8DA9C131B24BCC93957ADB9A853AF4">
    <w:name w:val="3C8DA9C131B24BCC93957ADB9A853AF4"/>
    <w:rsid w:val="00CE4E19"/>
  </w:style>
  <w:style w:type="paragraph" w:customStyle="1" w:styleId="49C23D20141B4BD595E46680C8B40294">
    <w:name w:val="49C23D20141B4BD595E46680C8B40294"/>
    <w:rsid w:val="00CE4E19"/>
  </w:style>
  <w:style w:type="paragraph" w:customStyle="1" w:styleId="F003B755A8FF4145BF434C8AC50A091E">
    <w:name w:val="F003B755A8FF4145BF434C8AC50A091E"/>
    <w:rsid w:val="00CE4E19"/>
  </w:style>
  <w:style w:type="paragraph" w:customStyle="1" w:styleId="EEC2EACB04B146E2BD5CB17C7616F20A">
    <w:name w:val="EEC2EACB04B146E2BD5CB17C7616F20A"/>
    <w:rsid w:val="00CE4E19"/>
  </w:style>
  <w:style w:type="paragraph" w:customStyle="1" w:styleId="ECAE0DF501F245A19C384C1AF102F3BB">
    <w:name w:val="ECAE0DF501F245A19C384C1AF102F3BB"/>
    <w:rsid w:val="00CE4E19"/>
  </w:style>
  <w:style w:type="paragraph" w:customStyle="1" w:styleId="0517FD1783EA45C6869017AF1102E615">
    <w:name w:val="0517FD1783EA45C6869017AF1102E615"/>
    <w:rsid w:val="00CE4E19"/>
  </w:style>
  <w:style w:type="paragraph" w:customStyle="1" w:styleId="280B5B4D7ED6468CBD1366A15850CB8B">
    <w:name w:val="280B5B4D7ED6468CBD1366A15850CB8B"/>
    <w:rsid w:val="00CE4E19"/>
  </w:style>
  <w:style w:type="paragraph" w:customStyle="1" w:styleId="52656ABC6CE34BE4BCABF8BCCE5E7A44">
    <w:name w:val="52656ABC6CE34BE4BCABF8BCCE5E7A44"/>
    <w:rsid w:val="00CE4E19"/>
  </w:style>
  <w:style w:type="paragraph" w:customStyle="1" w:styleId="C36C5AD40E464D4386054EEA6ABFBF7E">
    <w:name w:val="C36C5AD40E464D4386054EEA6ABFBF7E"/>
    <w:rsid w:val="00CE4E19"/>
  </w:style>
  <w:style w:type="paragraph" w:customStyle="1" w:styleId="16351FA4DB52426FA6605676280A4348">
    <w:name w:val="16351FA4DB52426FA6605676280A4348"/>
    <w:rsid w:val="00CE4E19"/>
  </w:style>
  <w:style w:type="paragraph" w:customStyle="1" w:styleId="135DD456FF814E7BA1FD880BB2652A3C">
    <w:name w:val="135DD456FF814E7BA1FD880BB2652A3C"/>
    <w:rsid w:val="00CE4E19"/>
  </w:style>
  <w:style w:type="paragraph" w:customStyle="1" w:styleId="91C34755B5AD4A52B26798E34299D21F">
    <w:name w:val="91C34755B5AD4A52B26798E34299D21F"/>
    <w:rsid w:val="00CE4E19"/>
  </w:style>
  <w:style w:type="paragraph" w:customStyle="1" w:styleId="D84FBB331829488ABE53EEBF9D099C20">
    <w:name w:val="D84FBB331829488ABE53EEBF9D099C20"/>
    <w:rsid w:val="00CE4E19"/>
  </w:style>
  <w:style w:type="paragraph" w:customStyle="1" w:styleId="A61B9BE90F5B43FB881B52830EF9FA49">
    <w:name w:val="A61B9BE90F5B43FB881B52830EF9FA49"/>
    <w:rsid w:val="00CE4E19"/>
  </w:style>
  <w:style w:type="paragraph" w:customStyle="1" w:styleId="4FBAE74904D340DE805A2F2F93B9CC31">
    <w:name w:val="4FBAE74904D340DE805A2F2F93B9CC31"/>
    <w:rsid w:val="00CE4E19"/>
  </w:style>
  <w:style w:type="paragraph" w:customStyle="1" w:styleId="7D490310A4BF48068999D7FCBDECBA17">
    <w:name w:val="7D490310A4BF48068999D7FCBDECBA17"/>
    <w:rsid w:val="00CE4E19"/>
  </w:style>
  <w:style w:type="paragraph" w:customStyle="1" w:styleId="6C1E80BC5976418DB2E07BF565C70700">
    <w:name w:val="6C1E80BC5976418DB2E07BF565C70700"/>
    <w:rsid w:val="00CE4E19"/>
  </w:style>
  <w:style w:type="paragraph" w:customStyle="1" w:styleId="AEA1949A92244EFDB05BD1FBA88CE0FF">
    <w:name w:val="AEA1949A92244EFDB05BD1FBA88CE0FF"/>
    <w:rsid w:val="00CE4E19"/>
  </w:style>
  <w:style w:type="paragraph" w:customStyle="1" w:styleId="6A996D2CC5EF4DD3899F831120FE4A06">
    <w:name w:val="6A996D2CC5EF4DD3899F831120FE4A06"/>
    <w:rsid w:val="00CE4E19"/>
  </w:style>
  <w:style w:type="paragraph" w:customStyle="1" w:styleId="724D8B0E1032490FB07ACD659568203A">
    <w:name w:val="724D8B0E1032490FB07ACD659568203A"/>
    <w:rsid w:val="00CE4E19"/>
  </w:style>
  <w:style w:type="paragraph" w:customStyle="1" w:styleId="36CCC1424C484F29AA80121C29FB5A89">
    <w:name w:val="36CCC1424C484F29AA80121C29FB5A89"/>
    <w:rsid w:val="00CE4E19"/>
  </w:style>
  <w:style w:type="paragraph" w:customStyle="1" w:styleId="B8D33573E3634F818DBF1313DED7F882">
    <w:name w:val="B8D33573E3634F818DBF1313DED7F882"/>
    <w:rsid w:val="00CE4E19"/>
  </w:style>
  <w:style w:type="paragraph" w:customStyle="1" w:styleId="6E2A507A64A740AA8246C21127E27340">
    <w:name w:val="6E2A507A64A740AA8246C21127E27340"/>
    <w:rsid w:val="00CE4E19"/>
  </w:style>
  <w:style w:type="paragraph" w:customStyle="1" w:styleId="51516B7513BB4EDE9538AD804625F176">
    <w:name w:val="51516B7513BB4EDE9538AD804625F176"/>
    <w:rsid w:val="00CE4E19"/>
  </w:style>
  <w:style w:type="paragraph" w:customStyle="1" w:styleId="2C28373131334B0184F23E70A6236958">
    <w:name w:val="2C28373131334B0184F23E70A6236958"/>
    <w:rsid w:val="00CE4E19"/>
  </w:style>
  <w:style w:type="paragraph" w:customStyle="1" w:styleId="32E8105BE7374C929008763A21BB0438">
    <w:name w:val="32E8105BE7374C929008763A21BB0438"/>
    <w:rsid w:val="00CE4E19"/>
  </w:style>
  <w:style w:type="paragraph" w:customStyle="1" w:styleId="15712DB787A143A5BFBAF8310D69F79B">
    <w:name w:val="15712DB787A143A5BFBAF8310D69F79B"/>
    <w:rsid w:val="00CE4E19"/>
  </w:style>
  <w:style w:type="paragraph" w:customStyle="1" w:styleId="F58A545E792A4888B610FC2C348C76B7">
    <w:name w:val="F58A545E792A4888B610FC2C348C76B7"/>
    <w:rsid w:val="00CE4E19"/>
  </w:style>
  <w:style w:type="paragraph" w:customStyle="1" w:styleId="B30ECF33FBE04EC099EA614C9E8FA9A6">
    <w:name w:val="B30ECF33FBE04EC099EA614C9E8FA9A6"/>
    <w:rsid w:val="00CE4E19"/>
  </w:style>
  <w:style w:type="paragraph" w:customStyle="1" w:styleId="F9CE6D48235D4DCAAAEACD2DD59FACC7">
    <w:name w:val="F9CE6D48235D4DCAAAEACD2DD59FACC7"/>
    <w:rsid w:val="00CE4E19"/>
  </w:style>
  <w:style w:type="paragraph" w:customStyle="1" w:styleId="1A0E54B4B34041FD96EAC22C6F478385">
    <w:name w:val="1A0E54B4B34041FD96EAC22C6F478385"/>
    <w:rsid w:val="00CE4E19"/>
  </w:style>
  <w:style w:type="paragraph" w:customStyle="1" w:styleId="09B1F312384948E0AB9A6472A068A32E">
    <w:name w:val="09B1F312384948E0AB9A6472A068A32E"/>
    <w:rsid w:val="00CE4E19"/>
  </w:style>
  <w:style w:type="paragraph" w:customStyle="1" w:styleId="0705E0E207B3465CA2E18F14FC02D4C7">
    <w:name w:val="0705E0E207B3465CA2E18F14FC02D4C7"/>
    <w:rsid w:val="00CE4E19"/>
  </w:style>
  <w:style w:type="paragraph" w:customStyle="1" w:styleId="E56B14E723B74A4487ECA76603CA53DB">
    <w:name w:val="E56B14E723B74A4487ECA76603CA53DB"/>
    <w:rsid w:val="00CE4E19"/>
  </w:style>
  <w:style w:type="paragraph" w:customStyle="1" w:styleId="77C74D6C78F541968CC94EBC6198B43D">
    <w:name w:val="77C74D6C78F541968CC94EBC6198B43D"/>
    <w:rsid w:val="00CE4E19"/>
  </w:style>
  <w:style w:type="paragraph" w:customStyle="1" w:styleId="962988AF25534E34AF3EC1400C7AD130">
    <w:name w:val="962988AF25534E34AF3EC1400C7AD130"/>
    <w:rsid w:val="00CE4E19"/>
  </w:style>
  <w:style w:type="paragraph" w:customStyle="1" w:styleId="F3A7AC091C254D27A0C5DB22CDCB099D">
    <w:name w:val="F3A7AC091C254D27A0C5DB22CDCB099D"/>
    <w:rsid w:val="00CE4E19"/>
  </w:style>
  <w:style w:type="paragraph" w:customStyle="1" w:styleId="6DB033579DA243FD9FA7A11B64CE69B4">
    <w:name w:val="6DB033579DA243FD9FA7A11B64CE69B4"/>
    <w:rsid w:val="00CE4E19"/>
  </w:style>
  <w:style w:type="paragraph" w:customStyle="1" w:styleId="98CF463C99CE4AD18CE8733C1983C684">
    <w:name w:val="98CF463C99CE4AD18CE8733C1983C684"/>
    <w:rsid w:val="00CE4E19"/>
  </w:style>
  <w:style w:type="paragraph" w:customStyle="1" w:styleId="E65F79E1B4D2408CBA2186CB2A2B7FCC">
    <w:name w:val="E65F79E1B4D2408CBA2186CB2A2B7FCC"/>
    <w:rsid w:val="00CE4E19"/>
  </w:style>
  <w:style w:type="paragraph" w:customStyle="1" w:styleId="1D357CCF03A846E78407228D4E0DB1C5">
    <w:name w:val="1D357CCF03A846E78407228D4E0DB1C5"/>
    <w:rsid w:val="00CE4E19"/>
  </w:style>
  <w:style w:type="paragraph" w:customStyle="1" w:styleId="75D0FE8AD0914D3DBDACADBFF62CD42D">
    <w:name w:val="75D0FE8AD0914D3DBDACADBFF62CD42D"/>
    <w:rsid w:val="00CE4E19"/>
  </w:style>
  <w:style w:type="paragraph" w:customStyle="1" w:styleId="7D7F700CF7D04C6399B34206AE3B38C0">
    <w:name w:val="7D7F700CF7D04C6399B34206AE3B38C0"/>
    <w:rsid w:val="00CE4E19"/>
  </w:style>
  <w:style w:type="paragraph" w:customStyle="1" w:styleId="6B10B00CFF4D4D3DBBFD91D8000CC2FC">
    <w:name w:val="6B10B00CFF4D4D3DBBFD91D8000CC2FC"/>
    <w:rsid w:val="00CE4E19"/>
  </w:style>
  <w:style w:type="paragraph" w:customStyle="1" w:styleId="3E3865D173214EA8B8CF92043C7E280C">
    <w:name w:val="3E3865D173214EA8B8CF92043C7E280C"/>
    <w:rsid w:val="00CE4E19"/>
  </w:style>
  <w:style w:type="paragraph" w:customStyle="1" w:styleId="85483175FE1145BF9910F1681E71D5B6">
    <w:name w:val="85483175FE1145BF9910F1681E71D5B6"/>
    <w:rsid w:val="00CE4E19"/>
  </w:style>
  <w:style w:type="paragraph" w:customStyle="1" w:styleId="30B530AF01D54DCA9FBB6AF9316FBC30">
    <w:name w:val="30B530AF01D54DCA9FBB6AF9316FBC30"/>
    <w:rsid w:val="00203E99"/>
  </w:style>
  <w:style w:type="paragraph" w:customStyle="1" w:styleId="51BC7A72337F4CA1B2BD320E00F69D507">
    <w:name w:val="51BC7A72337F4CA1B2BD320E00F69D507"/>
    <w:rsid w:val="009B55A1"/>
    <w:pPr>
      <w:spacing w:before="100" w:line="240" w:lineRule="auto"/>
    </w:pPr>
    <w:rPr>
      <w:rFonts w:ascii="Arial" w:eastAsia="Times New Roman" w:hAnsi="Arial" w:cs="Times New Roman"/>
      <w:sz w:val="20"/>
      <w:szCs w:val="24"/>
    </w:rPr>
  </w:style>
  <w:style w:type="paragraph" w:customStyle="1" w:styleId="68CD15E06E994387A90C3F03AC35DA357">
    <w:name w:val="68CD15E06E994387A90C3F03AC35DA357"/>
    <w:rsid w:val="009B55A1"/>
    <w:pPr>
      <w:spacing w:before="100" w:line="240" w:lineRule="auto"/>
    </w:pPr>
    <w:rPr>
      <w:rFonts w:ascii="Arial" w:eastAsia="Times New Roman" w:hAnsi="Arial" w:cs="Times New Roman"/>
      <w:sz w:val="20"/>
      <w:szCs w:val="24"/>
    </w:rPr>
  </w:style>
  <w:style w:type="paragraph" w:customStyle="1" w:styleId="9954EE975CE94CFDA43AA3F1B72F3FF87">
    <w:name w:val="9954EE975CE94CFDA43AA3F1B72F3FF87"/>
    <w:rsid w:val="009B55A1"/>
    <w:pPr>
      <w:spacing w:before="100" w:line="240" w:lineRule="auto"/>
    </w:pPr>
    <w:rPr>
      <w:rFonts w:ascii="Arial" w:eastAsia="Times New Roman" w:hAnsi="Arial" w:cs="Times New Roman"/>
      <w:sz w:val="20"/>
      <w:szCs w:val="24"/>
    </w:rPr>
  </w:style>
  <w:style w:type="paragraph" w:customStyle="1" w:styleId="7DA6A28B7AD1468F8D6F4966D480B9457">
    <w:name w:val="7DA6A28B7AD1468F8D6F4966D480B9457"/>
    <w:rsid w:val="009B55A1"/>
    <w:pPr>
      <w:spacing w:before="100" w:line="240" w:lineRule="auto"/>
    </w:pPr>
    <w:rPr>
      <w:rFonts w:ascii="Arial" w:eastAsia="Times New Roman" w:hAnsi="Arial" w:cs="Times New Roman"/>
      <w:sz w:val="20"/>
      <w:szCs w:val="24"/>
    </w:rPr>
  </w:style>
  <w:style w:type="paragraph" w:customStyle="1" w:styleId="FD18A862224A4857894A7823AB36A71A5">
    <w:name w:val="FD18A862224A4857894A7823AB36A71A5"/>
    <w:rsid w:val="009B55A1"/>
    <w:pPr>
      <w:spacing w:before="100" w:line="240" w:lineRule="auto"/>
    </w:pPr>
    <w:rPr>
      <w:rFonts w:ascii="Arial" w:eastAsia="Times New Roman" w:hAnsi="Arial" w:cs="Times New Roman"/>
      <w:sz w:val="20"/>
      <w:szCs w:val="24"/>
    </w:rPr>
  </w:style>
  <w:style w:type="paragraph" w:customStyle="1" w:styleId="F0B78259676D46FD85221F7D329BDAF85">
    <w:name w:val="F0B78259676D46FD85221F7D329BDAF85"/>
    <w:rsid w:val="009B55A1"/>
    <w:pPr>
      <w:spacing w:before="100" w:line="240" w:lineRule="auto"/>
    </w:pPr>
    <w:rPr>
      <w:rFonts w:ascii="Arial" w:eastAsia="Times New Roman" w:hAnsi="Arial" w:cs="Times New Roman"/>
      <w:sz w:val="20"/>
      <w:szCs w:val="24"/>
    </w:rPr>
  </w:style>
  <w:style w:type="paragraph" w:customStyle="1" w:styleId="731C77D3450449CD9C9FDD02A041776C4">
    <w:name w:val="731C77D3450449CD9C9FDD02A041776C4"/>
    <w:rsid w:val="009B55A1"/>
    <w:pPr>
      <w:spacing w:before="100" w:line="240" w:lineRule="auto"/>
    </w:pPr>
    <w:rPr>
      <w:rFonts w:ascii="Arial" w:eastAsia="Times New Roman" w:hAnsi="Arial" w:cs="Times New Roman"/>
      <w:sz w:val="20"/>
      <w:szCs w:val="24"/>
    </w:rPr>
  </w:style>
  <w:style w:type="paragraph" w:customStyle="1" w:styleId="6F7F5594EB0648EDAAD6DD13AE8805C94">
    <w:name w:val="6F7F5594EB0648EDAAD6DD13AE8805C94"/>
    <w:rsid w:val="009B55A1"/>
    <w:pPr>
      <w:spacing w:before="100" w:line="240" w:lineRule="auto"/>
    </w:pPr>
    <w:rPr>
      <w:rFonts w:ascii="Arial" w:eastAsia="Times New Roman" w:hAnsi="Arial" w:cs="Times New Roman"/>
      <w:sz w:val="20"/>
      <w:szCs w:val="24"/>
    </w:rPr>
  </w:style>
  <w:style w:type="paragraph" w:customStyle="1" w:styleId="3FE7D5B35AED465DB7B3CFEF977594974">
    <w:name w:val="3FE7D5B35AED465DB7B3CFEF977594974"/>
    <w:rsid w:val="009B55A1"/>
    <w:pPr>
      <w:spacing w:before="100" w:line="240" w:lineRule="auto"/>
    </w:pPr>
    <w:rPr>
      <w:rFonts w:ascii="Arial" w:eastAsia="Times New Roman" w:hAnsi="Arial" w:cs="Times New Roman"/>
      <w:sz w:val="20"/>
      <w:szCs w:val="24"/>
    </w:rPr>
  </w:style>
  <w:style w:type="paragraph" w:customStyle="1" w:styleId="5CB9BCFA97354555AAC3823609931F4E4">
    <w:name w:val="5CB9BCFA97354555AAC3823609931F4E4"/>
    <w:rsid w:val="009B55A1"/>
    <w:pPr>
      <w:spacing w:before="100" w:line="240" w:lineRule="auto"/>
    </w:pPr>
    <w:rPr>
      <w:rFonts w:ascii="Arial" w:eastAsia="Times New Roman" w:hAnsi="Arial" w:cs="Times New Roman"/>
      <w:sz w:val="20"/>
      <w:szCs w:val="24"/>
    </w:rPr>
  </w:style>
  <w:style w:type="paragraph" w:customStyle="1" w:styleId="A90AADD654384C80A64056B55DBA95954">
    <w:name w:val="A90AADD654384C80A64056B55DBA95954"/>
    <w:rsid w:val="009B55A1"/>
    <w:pPr>
      <w:spacing w:before="100" w:line="240" w:lineRule="auto"/>
    </w:pPr>
    <w:rPr>
      <w:rFonts w:ascii="Arial" w:eastAsia="Times New Roman" w:hAnsi="Arial" w:cs="Times New Roman"/>
      <w:sz w:val="20"/>
      <w:szCs w:val="24"/>
    </w:rPr>
  </w:style>
  <w:style w:type="paragraph" w:customStyle="1" w:styleId="B592ACB88D3D4DB4AFFC6FB5234704BB3">
    <w:name w:val="B592ACB88D3D4DB4AFFC6FB5234704BB3"/>
    <w:rsid w:val="009B55A1"/>
    <w:pPr>
      <w:spacing w:before="100" w:line="240" w:lineRule="auto"/>
    </w:pPr>
    <w:rPr>
      <w:rFonts w:ascii="Arial" w:eastAsia="Times New Roman" w:hAnsi="Arial" w:cs="Times New Roman"/>
      <w:sz w:val="20"/>
      <w:szCs w:val="24"/>
    </w:rPr>
  </w:style>
  <w:style w:type="paragraph" w:customStyle="1" w:styleId="33223BF5C92F45BF8247E502BA73304A3">
    <w:name w:val="33223BF5C92F45BF8247E502BA73304A3"/>
    <w:rsid w:val="009B55A1"/>
    <w:pPr>
      <w:spacing w:before="100" w:line="240" w:lineRule="auto"/>
    </w:pPr>
    <w:rPr>
      <w:rFonts w:ascii="Arial" w:eastAsia="Times New Roman" w:hAnsi="Arial" w:cs="Times New Roman"/>
      <w:sz w:val="20"/>
      <w:szCs w:val="24"/>
    </w:rPr>
  </w:style>
  <w:style w:type="paragraph" w:customStyle="1" w:styleId="94E9B96965924CC981CE6327CCC83C503">
    <w:name w:val="94E9B96965924CC981CE6327CCC83C503"/>
    <w:rsid w:val="009B55A1"/>
    <w:pPr>
      <w:spacing w:before="100" w:line="240" w:lineRule="auto"/>
    </w:pPr>
    <w:rPr>
      <w:rFonts w:ascii="Arial" w:eastAsia="Times New Roman" w:hAnsi="Arial" w:cs="Times New Roman"/>
      <w:sz w:val="20"/>
      <w:szCs w:val="24"/>
    </w:rPr>
  </w:style>
  <w:style w:type="paragraph" w:customStyle="1" w:styleId="3B4A40E7BE4C4E8BB194EB6C2EAAC7AB3">
    <w:name w:val="3B4A40E7BE4C4E8BB194EB6C2EAAC7AB3"/>
    <w:rsid w:val="009B55A1"/>
    <w:pPr>
      <w:spacing w:before="100" w:line="240" w:lineRule="auto"/>
    </w:pPr>
    <w:rPr>
      <w:rFonts w:ascii="Arial" w:eastAsia="Times New Roman" w:hAnsi="Arial" w:cs="Times New Roman"/>
      <w:sz w:val="20"/>
      <w:szCs w:val="24"/>
    </w:rPr>
  </w:style>
  <w:style w:type="paragraph" w:customStyle="1" w:styleId="E7B92818BAEE4F169AB17F575995AD8A3">
    <w:name w:val="E7B92818BAEE4F169AB17F575995AD8A3"/>
    <w:rsid w:val="009B55A1"/>
    <w:pPr>
      <w:spacing w:before="100" w:line="240" w:lineRule="auto"/>
    </w:pPr>
    <w:rPr>
      <w:rFonts w:ascii="Arial" w:eastAsia="Times New Roman" w:hAnsi="Arial" w:cs="Times New Roman"/>
      <w:sz w:val="20"/>
      <w:szCs w:val="24"/>
    </w:rPr>
  </w:style>
  <w:style w:type="paragraph" w:customStyle="1" w:styleId="387AB675E1DA483C8E77AE48A78651B13">
    <w:name w:val="387AB675E1DA483C8E77AE48A78651B13"/>
    <w:rsid w:val="009B55A1"/>
    <w:pPr>
      <w:spacing w:before="100" w:line="240" w:lineRule="auto"/>
    </w:pPr>
    <w:rPr>
      <w:rFonts w:ascii="Arial" w:eastAsia="Times New Roman" w:hAnsi="Arial" w:cs="Times New Roman"/>
      <w:sz w:val="20"/>
      <w:szCs w:val="24"/>
    </w:rPr>
  </w:style>
  <w:style w:type="paragraph" w:customStyle="1" w:styleId="E4EA3390A9F249C89F29B67D6A63AA4E3">
    <w:name w:val="E4EA3390A9F249C89F29B67D6A63AA4E3"/>
    <w:rsid w:val="009B55A1"/>
    <w:pPr>
      <w:spacing w:before="100" w:line="240" w:lineRule="auto"/>
    </w:pPr>
    <w:rPr>
      <w:rFonts w:ascii="Arial" w:eastAsia="Times New Roman" w:hAnsi="Arial" w:cs="Times New Roman"/>
      <w:sz w:val="20"/>
      <w:szCs w:val="24"/>
    </w:rPr>
  </w:style>
  <w:style w:type="paragraph" w:customStyle="1" w:styleId="C17BE60EA49849BC85FC6C4795394A1F3">
    <w:name w:val="C17BE60EA49849BC85FC6C4795394A1F3"/>
    <w:rsid w:val="009B55A1"/>
    <w:pPr>
      <w:spacing w:before="100" w:line="240" w:lineRule="auto"/>
    </w:pPr>
    <w:rPr>
      <w:rFonts w:ascii="Arial" w:eastAsia="Times New Roman" w:hAnsi="Arial" w:cs="Times New Roman"/>
      <w:sz w:val="20"/>
      <w:szCs w:val="24"/>
    </w:rPr>
  </w:style>
  <w:style w:type="paragraph" w:customStyle="1" w:styleId="6F50ED4072B24EA5A58C598C1764334A3">
    <w:name w:val="6F50ED4072B24EA5A58C598C1764334A3"/>
    <w:rsid w:val="009B55A1"/>
    <w:pPr>
      <w:spacing w:before="100" w:line="240" w:lineRule="auto"/>
    </w:pPr>
    <w:rPr>
      <w:rFonts w:ascii="Arial" w:eastAsia="Times New Roman" w:hAnsi="Arial" w:cs="Times New Roman"/>
      <w:sz w:val="20"/>
      <w:szCs w:val="24"/>
    </w:rPr>
  </w:style>
  <w:style w:type="paragraph" w:customStyle="1" w:styleId="984F9E7A20E9481F8CDD282B812AE5053">
    <w:name w:val="984F9E7A20E9481F8CDD282B812AE5053"/>
    <w:rsid w:val="009B55A1"/>
    <w:pPr>
      <w:spacing w:before="100" w:line="240" w:lineRule="auto"/>
    </w:pPr>
    <w:rPr>
      <w:rFonts w:ascii="Arial" w:eastAsia="Times New Roman" w:hAnsi="Arial" w:cs="Times New Roman"/>
      <w:sz w:val="20"/>
      <w:szCs w:val="24"/>
    </w:rPr>
  </w:style>
  <w:style w:type="paragraph" w:customStyle="1" w:styleId="8ECE5F69C5F14339B291F93093D7B9FB3">
    <w:name w:val="8ECE5F69C5F14339B291F93093D7B9FB3"/>
    <w:rsid w:val="009B55A1"/>
    <w:pPr>
      <w:spacing w:before="100" w:line="240" w:lineRule="auto"/>
    </w:pPr>
    <w:rPr>
      <w:rFonts w:ascii="Arial" w:eastAsia="Times New Roman" w:hAnsi="Arial" w:cs="Times New Roman"/>
      <w:sz w:val="20"/>
      <w:szCs w:val="24"/>
    </w:rPr>
  </w:style>
  <w:style w:type="paragraph" w:customStyle="1" w:styleId="BBC5B6C517CE43C885826EE7A0BE3AEA3">
    <w:name w:val="BBC5B6C517CE43C885826EE7A0BE3AEA3"/>
    <w:rsid w:val="009B55A1"/>
    <w:pPr>
      <w:spacing w:before="100" w:line="240" w:lineRule="auto"/>
    </w:pPr>
    <w:rPr>
      <w:rFonts w:ascii="Arial" w:eastAsia="Times New Roman" w:hAnsi="Arial" w:cs="Times New Roman"/>
      <w:sz w:val="20"/>
      <w:szCs w:val="24"/>
    </w:rPr>
  </w:style>
  <w:style w:type="paragraph" w:customStyle="1" w:styleId="8AAF93580DCE4DF7864DE74EA9860CA53">
    <w:name w:val="8AAF93580DCE4DF7864DE74EA9860CA53"/>
    <w:rsid w:val="009B55A1"/>
    <w:pPr>
      <w:spacing w:before="100" w:line="240" w:lineRule="auto"/>
    </w:pPr>
    <w:rPr>
      <w:rFonts w:ascii="Arial" w:eastAsia="Times New Roman" w:hAnsi="Arial" w:cs="Times New Roman"/>
      <w:sz w:val="20"/>
      <w:szCs w:val="24"/>
    </w:rPr>
  </w:style>
  <w:style w:type="paragraph" w:customStyle="1" w:styleId="C783903C49814ABAB4D74BE736A3886C3">
    <w:name w:val="C783903C49814ABAB4D74BE736A3886C3"/>
    <w:rsid w:val="009B55A1"/>
    <w:pPr>
      <w:spacing w:before="100" w:line="240" w:lineRule="auto"/>
    </w:pPr>
    <w:rPr>
      <w:rFonts w:ascii="Arial" w:eastAsia="Times New Roman" w:hAnsi="Arial" w:cs="Times New Roman"/>
      <w:sz w:val="20"/>
      <w:szCs w:val="24"/>
    </w:rPr>
  </w:style>
  <w:style w:type="paragraph" w:customStyle="1" w:styleId="50E44394DA884D01A7BDF4FB6AF245F63">
    <w:name w:val="50E44394DA884D01A7BDF4FB6AF245F63"/>
    <w:rsid w:val="009B55A1"/>
    <w:pPr>
      <w:spacing w:before="100" w:line="240" w:lineRule="auto"/>
    </w:pPr>
    <w:rPr>
      <w:rFonts w:ascii="Arial" w:eastAsia="Times New Roman" w:hAnsi="Arial" w:cs="Times New Roman"/>
      <w:sz w:val="20"/>
      <w:szCs w:val="24"/>
    </w:rPr>
  </w:style>
  <w:style w:type="paragraph" w:customStyle="1" w:styleId="942CF1525AB14A44B019C3DFC317AAC23">
    <w:name w:val="942CF1525AB14A44B019C3DFC317AAC23"/>
    <w:rsid w:val="009B55A1"/>
    <w:pPr>
      <w:spacing w:before="100" w:line="240" w:lineRule="auto"/>
    </w:pPr>
    <w:rPr>
      <w:rFonts w:ascii="Arial" w:eastAsia="Times New Roman" w:hAnsi="Arial" w:cs="Times New Roman"/>
      <w:sz w:val="20"/>
      <w:szCs w:val="24"/>
    </w:rPr>
  </w:style>
  <w:style w:type="paragraph" w:customStyle="1" w:styleId="13C01AE4911D4E2B9683344AA603AD203">
    <w:name w:val="13C01AE4911D4E2B9683344AA603AD203"/>
    <w:rsid w:val="009B55A1"/>
    <w:pPr>
      <w:spacing w:before="100" w:line="240" w:lineRule="auto"/>
    </w:pPr>
    <w:rPr>
      <w:rFonts w:ascii="Arial" w:eastAsia="Times New Roman" w:hAnsi="Arial" w:cs="Times New Roman"/>
      <w:sz w:val="20"/>
      <w:szCs w:val="24"/>
    </w:rPr>
  </w:style>
  <w:style w:type="paragraph" w:customStyle="1" w:styleId="BA23B8EFC8144987AB3AB03B4EB153393">
    <w:name w:val="BA23B8EFC8144987AB3AB03B4EB153393"/>
    <w:rsid w:val="009B55A1"/>
    <w:pPr>
      <w:spacing w:before="100" w:line="240" w:lineRule="auto"/>
    </w:pPr>
    <w:rPr>
      <w:rFonts w:ascii="Arial" w:eastAsia="Times New Roman" w:hAnsi="Arial" w:cs="Times New Roman"/>
      <w:sz w:val="20"/>
      <w:szCs w:val="24"/>
    </w:rPr>
  </w:style>
  <w:style w:type="paragraph" w:customStyle="1" w:styleId="FA766265D32B4EBB8B208574D1C1EFA13">
    <w:name w:val="FA766265D32B4EBB8B208574D1C1EFA13"/>
    <w:rsid w:val="009B55A1"/>
    <w:pPr>
      <w:spacing w:before="100" w:line="240" w:lineRule="auto"/>
    </w:pPr>
    <w:rPr>
      <w:rFonts w:ascii="Arial" w:eastAsia="Times New Roman" w:hAnsi="Arial" w:cs="Times New Roman"/>
      <w:sz w:val="20"/>
      <w:szCs w:val="24"/>
    </w:rPr>
  </w:style>
  <w:style w:type="paragraph" w:customStyle="1" w:styleId="F26D7296C1304D4D841DEDA09C2B36E83">
    <w:name w:val="F26D7296C1304D4D841DEDA09C2B36E83"/>
    <w:rsid w:val="009B55A1"/>
    <w:pPr>
      <w:spacing w:before="100" w:line="240" w:lineRule="auto"/>
    </w:pPr>
    <w:rPr>
      <w:rFonts w:ascii="Arial" w:eastAsia="Times New Roman" w:hAnsi="Arial" w:cs="Times New Roman"/>
      <w:sz w:val="20"/>
      <w:szCs w:val="24"/>
    </w:rPr>
  </w:style>
  <w:style w:type="paragraph" w:customStyle="1" w:styleId="01C529C637304F3EAAA808144C5B94663">
    <w:name w:val="01C529C637304F3EAAA808144C5B94663"/>
    <w:rsid w:val="009B55A1"/>
    <w:pPr>
      <w:spacing w:before="100" w:line="240" w:lineRule="auto"/>
    </w:pPr>
    <w:rPr>
      <w:rFonts w:ascii="Arial" w:eastAsia="Times New Roman" w:hAnsi="Arial" w:cs="Times New Roman"/>
      <w:sz w:val="20"/>
      <w:szCs w:val="24"/>
    </w:rPr>
  </w:style>
  <w:style w:type="paragraph" w:customStyle="1" w:styleId="314AF15EFACB4ABDA3FAD1748C32AF513">
    <w:name w:val="314AF15EFACB4ABDA3FAD1748C32AF513"/>
    <w:rsid w:val="009B55A1"/>
    <w:pPr>
      <w:spacing w:before="100" w:line="240" w:lineRule="auto"/>
    </w:pPr>
    <w:rPr>
      <w:rFonts w:ascii="Arial" w:eastAsia="Times New Roman" w:hAnsi="Arial" w:cs="Times New Roman"/>
      <w:sz w:val="20"/>
      <w:szCs w:val="24"/>
    </w:rPr>
  </w:style>
  <w:style w:type="paragraph" w:customStyle="1" w:styleId="73397CFB72AB4C888D1519C439420A1B3">
    <w:name w:val="73397CFB72AB4C888D1519C439420A1B3"/>
    <w:rsid w:val="009B55A1"/>
    <w:pPr>
      <w:spacing w:before="100" w:line="240" w:lineRule="auto"/>
    </w:pPr>
    <w:rPr>
      <w:rFonts w:ascii="Arial" w:eastAsia="Times New Roman" w:hAnsi="Arial" w:cs="Times New Roman"/>
      <w:sz w:val="20"/>
      <w:szCs w:val="24"/>
    </w:rPr>
  </w:style>
  <w:style w:type="paragraph" w:customStyle="1" w:styleId="2F17DB3E483B414B996A3FFD1732A7983">
    <w:name w:val="2F17DB3E483B414B996A3FFD1732A7983"/>
    <w:rsid w:val="009B55A1"/>
    <w:pPr>
      <w:spacing w:before="100" w:line="240" w:lineRule="auto"/>
    </w:pPr>
    <w:rPr>
      <w:rFonts w:ascii="Arial" w:eastAsia="Times New Roman" w:hAnsi="Arial" w:cs="Times New Roman"/>
      <w:sz w:val="20"/>
      <w:szCs w:val="24"/>
    </w:rPr>
  </w:style>
  <w:style w:type="paragraph" w:customStyle="1" w:styleId="6FC90B70C6E3476090719A7F7B0E797F3">
    <w:name w:val="6FC90B70C6E3476090719A7F7B0E797F3"/>
    <w:rsid w:val="009B55A1"/>
    <w:pPr>
      <w:spacing w:before="100" w:line="240" w:lineRule="auto"/>
    </w:pPr>
    <w:rPr>
      <w:rFonts w:ascii="Arial" w:eastAsia="Times New Roman" w:hAnsi="Arial" w:cs="Times New Roman"/>
      <w:sz w:val="20"/>
      <w:szCs w:val="24"/>
    </w:rPr>
  </w:style>
  <w:style w:type="paragraph" w:customStyle="1" w:styleId="AE6F14E630B0451DAE8B4D4F0F2775003">
    <w:name w:val="AE6F14E630B0451DAE8B4D4F0F2775003"/>
    <w:rsid w:val="009B55A1"/>
    <w:pPr>
      <w:spacing w:before="100" w:line="240" w:lineRule="auto"/>
    </w:pPr>
    <w:rPr>
      <w:rFonts w:ascii="Arial" w:eastAsia="Times New Roman" w:hAnsi="Arial" w:cs="Times New Roman"/>
      <w:sz w:val="20"/>
      <w:szCs w:val="24"/>
    </w:rPr>
  </w:style>
  <w:style w:type="paragraph" w:customStyle="1" w:styleId="436DC2D312B84770A1686B123CF9D46C3">
    <w:name w:val="436DC2D312B84770A1686B123CF9D46C3"/>
    <w:rsid w:val="009B55A1"/>
    <w:pPr>
      <w:spacing w:before="100" w:line="240" w:lineRule="auto"/>
    </w:pPr>
    <w:rPr>
      <w:rFonts w:ascii="Arial" w:eastAsia="Times New Roman" w:hAnsi="Arial" w:cs="Times New Roman"/>
      <w:sz w:val="20"/>
      <w:szCs w:val="24"/>
    </w:rPr>
  </w:style>
  <w:style w:type="paragraph" w:customStyle="1" w:styleId="F89FDED8C6BE4DEBB27D0BBE6FE714353">
    <w:name w:val="F89FDED8C6BE4DEBB27D0BBE6FE714353"/>
    <w:rsid w:val="009B55A1"/>
    <w:pPr>
      <w:spacing w:before="100" w:line="240" w:lineRule="auto"/>
    </w:pPr>
    <w:rPr>
      <w:rFonts w:ascii="Arial" w:eastAsia="Times New Roman" w:hAnsi="Arial" w:cs="Times New Roman"/>
      <w:b/>
      <w:sz w:val="20"/>
      <w:szCs w:val="24"/>
    </w:rPr>
  </w:style>
  <w:style w:type="paragraph" w:customStyle="1" w:styleId="26CB4B8E55E44C7782898DB9D05D340F3">
    <w:name w:val="26CB4B8E55E44C7782898DB9D05D340F3"/>
    <w:rsid w:val="009B55A1"/>
    <w:pPr>
      <w:spacing w:before="100" w:line="240" w:lineRule="auto"/>
    </w:pPr>
    <w:rPr>
      <w:rFonts w:ascii="Arial" w:eastAsia="Times New Roman" w:hAnsi="Arial" w:cs="Times New Roman"/>
      <w:sz w:val="20"/>
      <w:szCs w:val="24"/>
    </w:rPr>
  </w:style>
  <w:style w:type="paragraph" w:customStyle="1" w:styleId="AEBEB9B3D90E419D9ACEC28A23D2ECA12">
    <w:name w:val="AEBEB9B3D90E419D9ACEC28A23D2ECA12"/>
    <w:rsid w:val="009B55A1"/>
    <w:pPr>
      <w:spacing w:before="100" w:line="240" w:lineRule="auto"/>
    </w:pPr>
    <w:rPr>
      <w:rFonts w:ascii="Arial" w:eastAsia="Times New Roman" w:hAnsi="Arial" w:cs="Times New Roman"/>
      <w:sz w:val="20"/>
      <w:szCs w:val="24"/>
    </w:rPr>
  </w:style>
  <w:style w:type="paragraph" w:customStyle="1" w:styleId="7AA768EECA0E4A40A473D7324198A4862">
    <w:name w:val="7AA768EECA0E4A40A473D7324198A4862"/>
    <w:rsid w:val="009B55A1"/>
    <w:pPr>
      <w:spacing w:before="100" w:line="240" w:lineRule="auto"/>
    </w:pPr>
    <w:rPr>
      <w:rFonts w:ascii="Arial" w:eastAsia="Times New Roman" w:hAnsi="Arial" w:cs="Times New Roman"/>
      <w:sz w:val="20"/>
      <w:szCs w:val="24"/>
    </w:rPr>
  </w:style>
  <w:style w:type="paragraph" w:customStyle="1" w:styleId="69D241DB43344EF7ACF4697079EA37D02">
    <w:name w:val="69D241DB43344EF7ACF4697079EA37D02"/>
    <w:rsid w:val="009B55A1"/>
    <w:pPr>
      <w:spacing w:before="100" w:line="240" w:lineRule="auto"/>
    </w:pPr>
    <w:rPr>
      <w:rFonts w:ascii="Arial" w:eastAsia="Times New Roman" w:hAnsi="Arial" w:cs="Times New Roman"/>
      <w:sz w:val="20"/>
      <w:szCs w:val="24"/>
    </w:rPr>
  </w:style>
  <w:style w:type="paragraph" w:customStyle="1" w:styleId="5A4409ED416C4BA2A17F279EFFB778742">
    <w:name w:val="5A4409ED416C4BA2A17F279EFFB778742"/>
    <w:rsid w:val="009B55A1"/>
    <w:pPr>
      <w:spacing w:before="100" w:line="240" w:lineRule="auto"/>
    </w:pPr>
    <w:rPr>
      <w:rFonts w:ascii="Arial" w:eastAsia="Times New Roman" w:hAnsi="Arial" w:cs="Times New Roman"/>
      <w:sz w:val="20"/>
      <w:szCs w:val="24"/>
    </w:rPr>
  </w:style>
  <w:style w:type="paragraph" w:customStyle="1" w:styleId="25CCE57DC84449EBAB5E35F421009C962">
    <w:name w:val="25CCE57DC84449EBAB5E35F421009C962"/>
    <w:rsid w:val="009B55A1"/>
    <w:pPr>
      <w:spacing w:before="100" w:line="240" w:lineRule="auto"/>
    </w:pPr>
    <w:rPr>
      <w:rFonts w:ascii="Arial" w:eastAsia="Times New Roman" w:hAnsi="Arial" w:cs="Times New Roman"/>
      <w:sz w:val="20"/>
      <w:szCs w:val="24"/>
    </w:rPr>
  </w:style>
  <w:style w:type="paragraph" w:customStyle="1" w:styleId="7675DE8CBA9A4CE28EAAB8C0FE8962E32">
    <w:name w:val="7675DE8CBA9A4CE28EAAB8C0FE8962E32"/>
    <w:rsid w:val="009B55A1"/>
    <w:pPr>
      <w:spacing w:before="100" w:line="240" w:lineRule="auto"/>
    </w:pPr>
    <w:rPr>
      <w:rFonts w:ascii="Arial" w:eastAsia="Times New Roman" w:hAnsi="Arial" w:cs="Times New Roman"/>
      <w:sz w:val="20"/>
      <w:szCs w:val="24"/>
    </w:rPr>
  </w:style>
  <w:style w:type="paragraph" w:customStyle="1" w:styleId="F8B6F88A049A48E4BB697D62802288C42">
    <w:name w:val="F8B6F88A049A48E4BB697D62802288C42"/>
    <w:rsid w:val="009B55A1"/>
    <w:pPr>
      <w:spacing w:before="100" w:line="240" w:lineRule="auto"/>
    </w:pPr>
    <w:rPr>
      <w:rFonts w:ascii="Arial" w:eastAsia="Times New Roman" w:hAnsi="Arial" w:cs="Times New Roman"/>
      <w:sz w:val="20"/>
      <w:szCs w:val="24"/>
    </w:rPr>
  </w:style>
  <w:style w:type="paragraph" w:customStyle="1" w:styleId="65E7FD9B2BDC4928A42CE01E981F22EF2">
    <w:name w:val="65E7FD9B2BDC4928A42CE01E981F22EF2"/>
    <w:rsid w:val="009B55A1"/>
    <w:pPr>
      <w:spacing w:before="100" w:line="240" w:lineRule="auto"/>
    </w:pPr>
    <w:rPr>
      <w:rFonts w:ascii="Arial" w:eastAsia="Times New Roman" w:hAnsi="Arial" w:cs="Times New Roman"/>
      <w:sz w:val="20"/>
      <w:szCs w:val="24"/>
    </w:rPr>
  </w:style>
  <w:style w:type="paragraph" w:customStyle="1" w:styleId="F0ED578322B24A2783765D499C435C8B2">
    <w:name w:val="F0ED578322B24A2783765D499C435C8B2"/>
    <w:rsid w:val="009B55A1"/>
    <w:pPr>
      <w:spacing w:before="100" w:line="240" w:lineRule="auto"/>
    </w:pPr>
    <w:rPr>
      <w:rFonts w:ascii="Arial" w:eastAsia="Times New Roman" w:hAnsi="Arial" w:cs="Times New Roman"/>
      <w:sz w:val="20"/>
      <w:szCs w:val="24"/>
    </w:rPr>
  </w:style>
  <w:style w:type="paragraph" w:customStyle="1" w:styleId="85BCFB13C2434E91AD970A1F35632F3A2">
    <w:name w:val="85BCFB13C2434E91AD970A1F35632F3A2"/>
    <w:rsid w:val="009B55A1"/>
    <w:pPr>
      <w:spacing w:before="100" w:line="240" w:lineRule="auto"/>
    </w:pPr>
    <w:rPr>
      <w:rFonts w:ascii="Arial" w:eastAsia="Times New Roman" w:hAnsi="Arial" w:cs="Times New Roman"/>
      <w:sz w:val="20"/>
      <w:szCs w:val="24"/>
    </w:rPr>
  </w:style>
  <w:style w:type="paragraph" w:customStyle="1" w:styleId="8DB1F45D252241AFBAA94A31750607E92">
    <w:name w:val="8DB1F45D252241AFBAA94A31750607E92"/>
    <w:rsid w:val="009B55A1"/>
    <w:pPr>
      <w:spacing w:before="100" w:line="240" w:lineRule="auto"/>
    </w:pPr>
    <w:rPr>
      <w:rFonts w:ascii="Arial" w:eastAsia="Times New Roman" w:hAnsi="Arial" w:cs="Times New Roman"/>
      <w:sz w:val="20"/>
      <w:szCs w:val="24"/>
    </w:rPr>
  </w:style>
  <w:style w:type="paragraph" w:customStyle="1" w:styleId="11845682C2D34259A302BCC9F7BE398D2">
    <w:name w:val="11845682C2D34259A302BCC9F7BE398D2"/>
    <w:rsid w:val="009B55A1"/>
    <w:pPr>
      <w:spacing w:before="100" w:line="240" w:lineRule="auto"/>
    </w:pPr>
    <w:rPr>
      <w:rFonts w:ascii="Arial" w:eastAsia="Times New Roman" w:hAnsi="Arial" w:cs="Times New Roman"/>
      <w:sz w:val="20"/>
      <w:szCs w:val="24"/>
    </w:rPr>
  </w:style>
  <w:style w:type="paragraph" w:customStyle="1" w:styleId="C2F22B7572A14C319BA04BBA754D4E342">
    <w:name w:val="C2F22B7572A14C319BA04BBA754D4E342"/>
    <w:rsid w:val="009B55A1"/>
    <w:pPr>
      <w:spacing w:before="100" w:line="240" w:lineRule="auto"/>
    </w:pPr>
    <w:rPr>
      <w:rFonts w:ascii="Arial" w:eastAsia="Times New Roman" w:hAnsi="Arial" w:cs="Times New Roman"/>
      <w:sz w:val="20"/>
      <w:szCs w:val="24"/>
    </w:rPr>
  </w:style>
  <w:style w:type="paragraph" w:customStyle="1" w:styleId="BCED09209ECD4F17AE391F75FC2597512">
    <w:name w:val="BCED09209ECD4F17AE391F75FC2597512"/>
    <w:rsid w:val="009B55A1"/>
    <w:pPr>
      <w:spacing w:before="100" w:line="240" w:lineRule="auto"/>
    </w:pPr>
    <w:rPr>
      <w:rFonts w:ascii="Arial" w:eastAsia="Times New Roman" w:hAnsi="Arial" w:cs="Times New Roman"/>
      <w:sz w:val="20"/>
      <w:szCs w:val="24"/>
    </w:rPr>
  </w:style>
  <w:style w:type="paragraph" w:customStyle="1" w:styleId="ACDA96350036402EA2A2E271F7C3A9C12">
    <w:name w:val="ACDA96350036402EA2A2E271F7C3A9C12"/>
    <w:rsid w:val="009B55A1"/>
    <w:pPr>
      <w:spacing w:before="100" w:line="240" w:lineRule="auto"/>
    </w:pPr>
    <w:rPr>
      <w:rFonts w:ascii="Arial" w:eastAsia="Times New Roman" w:hAnsi="Arial" w:cs="Times New Roman"/>
      <w:sz w:val="20"/>
      <w:szCs w:val="24"/>
    </w:rPr>
  </w:style>
  <w:style w:type="paragraph" w:customStyle="1" w:styleId="AF439567E4EB450B976D3EB80E331F682">
    <w:name w:val="AF439567E4EB450B976D3EB80E331F682"/>
    <w:rsid w:val="009B55A1"/>
    <w:pPr>
      <w:spacing w:before="100" w:line="240" w:lineRule="auto"/>
    </w:pPr>
    <w:rPr>
      <w:rFonts w:ascii="Arial" w:eastAsia="Times New Roman" w:hAnsi="Arial" w:cs="Times New Roman"/>
      <w:sz w:val="20"/>
      <w:szCs w:val="24"/>
    </w:rPr>
  </w:style>
  <w:style w:type="paragraph" w:customStyle="1" w:styleId="74506B763D344C299B9EA1F8084853BD2">
    <w:name w:val="74506B763D344C299B9EA1F8084853BD2"/>
    <w:rsid w:val="009B55A1"/>
    <w:pPr>
      <w:spacing w:before="100" w:line="240" w:lineRule="auto"/>
    </w:pPr>
    <w:rPr>
      <w:rFonts w:ascii="Arial" w:eastAsia="Times New Roman" w:hAnsi="Arial" w:cs="Times New Roman"/>
      <w:sz w:val="20"/>
      <w:szCs w:val="24"/>
    </w:rPr>
  </w:style>
  <w:style w:type="paragraph" w:customStyle="1" w:styleId="29146BC0D0D34088870CAE3297A5D5522">
    <w:name w:val="29146BC0D0D34088870CAE3297A5D5522"/>
    <w:rsid w:val="009B55A1"/>
    <w:pPr>
      <w:spacing w:before="100" w:line="240" w:lineRule="auto"/>
    </w:pPr>
    <w:rPr>
      <w:rFonts w:ascii="Arial" w:eastAsia="Times New Roman" w:hAnsi="Arial" w:cs="Times New Roman"/>
      <w:sz w:val="20"/>
      <w:szCs w:val="24"/>
    </w:rPr>
  </w:style>
  <w:style w:type="paragraph" w:customStyle="1" w:styleId="105C591D98BD48A69DFF8A9A9CC536122">
    <w:name w:val="105C591D98BD48A69DFF8A9A9CC536122"/>
    <w:rsid w:val="009B55A1"/>
    <w:pPr>
      <w:spacing w:before="100" w:line="240" w:lineRule="auto"/>
    </w:pPr>
    <w:rPr>
      <w:rFonts w:ascii="Arial" w:eastAsia="Times New Roman" w:hAnsi="Arial" w:cs="Times New Roman"/>
      <w:sz w:val="20"/>
      <w:szCs w:val="24"/>
    </w:rPr>
  </w:style>
  <w:style w:type="paragraph" w:customStyle="1" w:styleId="003B0B69DD22444F881EF4B0CD7867742">
    <w:name w:val="003B0B69DD22444F881EF4B0CD7867742"/>
    <w:rsid w:val="009B55A1"/>
    <w:pPr>
      <w:spacing w:before="100" w:line="240" w:lineRule="auto"/>
    </w:pPr>
    <w:rPr>
      <w:rFonts w:ascii="Arial" w:eastAsia="Times New Roman" w:hAnsi="Arial" w:cs="Times New Roman"/>
      <w:sz w:val="20"/>
      <w:szCs w:val="24"/>
    </w:rPr>
  </w:style>
  <w:style w:type="paragraph" w:customStyle="1" w:styleId="52A7E5FDD9DF4DF7BFE8E9DFFA7599EA2">
    <w:name w:val="52A7E5FDD9DF4DF7BFE8E9DFFA7599EA2"/>
    <w:rsid w:val="009B55A1"/>
    <w:pPr>
      <w:spacing w:before="100" w:line="240" w:lineRule="auto"/>
    </w:pPr>
    <w:rPr>
      <w:rFonts w:ascii="Arial" w:eastAsia="Times New Roman" w:hAnsi="Arial" w:cs="Times New Roman"/>
      <w:sz w:val="20"/>
      <w:szCs w:val="24"/>
    </w:rPr>
  </w:style>
  <w:style w:type="paragraph" w:customStyle="1" w:styleId="E9F6763B65B941F2B6268F84ED25B7ED2">
    <w:name w:val="E9F6763B65B941F2B6268F84ED25B7ED2"/>
    <w:rsid w:val="009B55A1"/>
    <w:pPr>
      <w:spacing w:before="100" w:line="240" w:lineRule="auto"/>
    </w:pPr>
    <w:rPr>
      <w:rFonts w:ascii="Arial" w:eastAsia="Times New Roman" w:hAnsi="Arial" w:cs="Times New Roman"/>
      <w:sz w:val="20"/>
      <w:szCs w:val="24"/>
    </w:rPr>
  </w:style>
  <w:style w:type="paragraph" w:customStyle="1" w:styleId="459880FA78C844159899DCF7AC8691862">
    <w:name w:val="459880FA78C844159899DCF7AC8691862"/>
    <w:rsid w:val="009B55A1"/>
    <w:pPr>
      <w:spacing w:before="100" w:line="240" w:lineRule="auto"/>
    </w:pPr>
    <w:rPr>
      <w:rFonts w:ascii="Arial" w:eastAsia="Times New Roman" w:hAnsi="Arial" w:cs="Times New Roman"/>
      <w:sz w:val="20"/>
      <w:szCs w:val="24"/>
    </w:rPr>
  </w:style>
  <w:style w:type="paragraph" w:customStyle="1" w:styleId="4CADAEA4C6C74E39BB01D53A738632402">
    <w:name w:val="4CADAEA4C6C74E39BB01D53A738632402"/>
    <w:rsid w:val="009B55A1"/>
    <w:pPr>
      <w:spacing w:before="100" w:line="240" w:lineRule="auto"/>
    </w:pPr>
    <w:rPr>
      <w:rFonts w:ascii="Arial" w:eastAsia="Times New Roman" w:hAnsi="Arial" w:cs="Times New Roman"/>
      <w:sz w:val="20"/>
      <w:szCs w:val="24"/>
    </w:rPr>
  </w:style>
  <w:style w:type="paragraph" w:customStyle="1" w:styleId="6171EBC21EF8444EA28B9A6E77CC48A82">
    <w:name w:val="6171EBC21EF8444EA28B9A6E77CC48A82"/>
    <w:rsid w:val="009B55A1"/>
    <w:pPr>
      <w:spacing w:before="100" w:line="240" w:lineRule="auto"/>
    </w:pPr>
    <w:rPr>
      <w:rFonts w:ascii="Arial" w:eastAsia="Times New Roman" w:hAnsi="Arial" w:cs="Times New Roman"/>
      <w:sz w:val="20"/>
      <w:szCs w:val="24"/>
    </w:rPr>
  </w:style>
  <w:style w:type="paragraph" w:customStyle="1" w:styleId="6EA32523A20645BC9955EFD7126022842">
    <w:name w:val="6EA32523A20645BC9955EFD7126022842"/>
    <w:rsid w:val="009B55A1"/>
    <w:pPr>
      <w:spacing w:before="100" w:line="240" w:lineRule="auto"/>
    </w:pPr>
    <w:rPr>
      <w:rFonts w:ascii="Arial" w:eastAsia="Times New Roman" w:hAnsi="Arial" w:cs="Times New Roman"/>
      <w:sz w:val="20"/>
      <w:szCs w:val="24"/>
    </w:rPr>
  </w:style>
  <w:style w:type="paragraph" w:customStyle="1" w:styleId="AA0268F68BB848048AFFABADFA12F22A2">
    <w:name w:val="AA0268F68BB848048AFFABADFA12F22A2"/>
    <w:rsid w:val="009B55A1"/>
    <w:pPr>
      <w:spacing w:before="100" w:line="240" w:lineRule="auto"/>
    </w:pPr>
    <w:rPr>
      <w:rFonts w:ascii="Arial" w:eastAsia="Times New Roman" w:hAnsi="Arial" w:cs="Times New Roman"/>
      <w:sz w:val="20"/>
      <w:szCs w:val="24"/>
    </w:rPr>
  </w:style>
  <w:style w:type="paragraph" w:customStyle="1" w:styleId="637D0D4B9E7040CDAD8AE16AE73256FC2">
    <w:name w:val="637D0D4B9E7040CDAD8AE16AE73256FC2"/>
    <w:rsid w:val="009B55A1"/>
    <w:pPr>
      <w:spacing w:before="100" w:line="240" w:lineRule="auto"/>
    </w:pPr>
    <w:rPr>
      <w:rFonts w:ascii="Arial" w:eastAsia="Times New Roman" w:hAnsi="Arial" w:cs="Times New Roman"/>
      <w:sz w:val="20"/>
      <w:szCs w:val="24"/>
    </w:rPr>
  </w:style>
  <w:style w:type="paragraph" w:customStyle="1" w:styleId="7AFDA2D90EBB409D9372B2A73F3E83A32">
    <w:name w:val="7AFDA2D90EBB409D9372B2A73F3E83A32"/>
    <w:rsid w:val="009B55A1"/>
    <w:pPr>
      <w:spacing w:before="100" w:line="240" w:lineRule="auto"/>
    </w:pPr>
    <w:rPr>
      <w:rFonts w:ascii="Arial" w:eastAsia="Times New Roman" w:hAnsi="Arial" w:cs="Times New Roman"/>
      <w:sz w:val="20"/>
      <w:szCs w:val="24"/>
    </w:rPr>
  </w:style>
  <w:style w:type="paragraph" w:customStyle="1" w:styleId="303E3210B94043029EDE27367C2192B02">
    <w:name w:val="303E3210B94043029EDE27367C2192B02"/>
    <w:rsid w:val="009B55A1"/>
    <w:pPr>
      <w:spacing w:before="100" w:line="240" w:lineRule="auto"/>
    </w:pPr>
    <w:rPr>
      <w:rFonts w:ascii="Arial" w:eastAsia="Times New Roman" w:hAnsi="Arial" w:cs="Times New Roman"/>
      <w:sz w:val="20"/>
      <w:szCs w:val="24"/>
    </w:rPr>
  </w:style>
  <w:style w:type="paragraph" w:customStyle="1" w:styleId="92D6F01C6C3049679EA918ABD85266802">
    <w:name w:val="92D6F01C6C3049679EA918ABD85266802"/>
    <w:rsid w:val="009B55A1"/>
    <w:pPr>
      <w:spacing w:before="100" w:line="240" w:lineRule="auto"/>
    </w:pPr>
    <w:rPr>
      <w:rFonts w:ascii="Arial" w:eastAsia="Times New Roman" w:hAnsi="Arial" w:cs="Times New Roman"/>
      <w:sz w:val="20"/>
      <w:szCs w:val="24"/>
    </w:rPr>
  </w:style>
  <w:style w:type="paragraph" w:customStyle="1" w:styleId="7342B15A97F047C99BC2254F278106022">
    <w:name w:val="7342B15A97F047C99BC2254F278106022"/>
    <w:rsid w:val="009B55A1"/>
    <w:pPr>
      <w:spacing w:before="100" w:line="240" w:lineRule="auto"/>
    </w:pPr>
    <w:rPr>
      <w:rFonts w:ascii="Arial" w:eastAsia="Times New Roman" w:hAnsi="Arial" w:cs="Times New Roman"/>
      <w:sz w:val="20"/>
      <w:szCs w:val="24"/>
    </w:rPr>
  </w:style>
  <w:style w:type="paragraph" w:customStyle="1" w:styleId="1771D46093EC49C8B2DB8AD80DC13B432">
    <w:name w:val="1771D46093EC49C8B2DB8AD80DC13B432"/>
    <w:rsid w:val="009B55A1"/>
    <w:pPr>
      <w:spacing w:before="100" w:line="240" w:lineRule="auto"/>
    </w:pPr>
    <w:rPr>
      <w:rFonts w:ascii="Arial" w:eastAsia="Times New Roman" w:hAnsi="Arial" w:cs="Times New Roman"/>
      <w:sz w:val="20"/>
      <w:szCs w:val="24"/>
    </w:rPr>
  </w:style>
  <w:style w:type="paragraph" w:customStyle="1" w:styleId="496ABEE0933A436CA2B5A9F019B1C9092">
    <w:name w:val="496ABEE0933A436CA2B5A9F019B1C9092"/>
    <w:rsid w:val="009B55A1"/>
    <w:pPr>
      <w:spacing w:before="100" w:line="240" w:lineRule="auto"/>
    </w:pPr>
    <w:rPr>
      <w:rFonts w:ascii="Arial" w:eastAsia="Times New Roman" w:hAnsi="Arial" w:cs="Times New Roman"/>
      <w:sz w:val="20"/>
      <w:szCs w:val="24"/>
    </w:rPr>
  </w:style>
  <w:style w:type="paragraph" w:customStyle="1" w:styleId="55945D7492A4424E9B9F1361793D502D2">
    <w:name w:val="55945D7492A4424E9B9F1361793D502D2"/>
    <w:rsid w:val="009B55A1"/>
    <w:pPr>
      <w:spacing w:before="100" w:line="240" w:lineRule="auto"/>
    </w:pPr>
    <w:rPr>
      <w:rFonts w:ascii="Arial" w:eastAsia="Times New Roman" w:hAnsi="Arial" w:cs="Times New Roman"/>
      <w:sz w:val="20"/>
      <w:szCs w:val="24"/>
    </w:rPr>
  </w:style>
  <w:style w:type="paragraph" w:customStyle="1" w:styleId="0776EBA166E446DA8CFD6429375875C02">
    <w:name w:val="0776EBA166E446DA8CFD6429375875C02"/>
    <w:rsid w:val="009B55A1"/>
    <w:pPr>
      <w:spacing w:before="100" w:line="240" w:lineRule="auto"/>
    </w:pPr>
    <w:rPr>
      <w:rFonts w:ascii="Arial" w:eastAsia="Times New Roman" w:hAnsi="Arial" w:cs="Times New Roman"/>
      <w:sz w:val="20"/>
      <w:szCs w:val="24"/>
    </w:rPr>
  </w:style>
  <w:style w:type="paragraph" w:customStyle="1" w:styleId="E9534C599F8B4BC8B589DB069C6D7FF62">
    <w:name w:val="E9534C599F8B4BC8B589DB069C6D7FF62"/>
    <w:rsid w:val="009B55A1"/>
    <w:pPr>
      <w:spacing w:before="100" w:line="240" w:lineRule="auto"/>
    </w:pPr>
    <w:rPr>
      <w:rFonts w:ascii="Arial" w:eastAsia="Times New Roman" w:hAnsi="Arial" w:cs="Times New Roman"/>
      <w:sz w:val="20"/>
      <w:szCs w:val="24"/>
    </w:rPr>
  </w:style>
  <w:style w:type="paragraph" w:customStyle="1" w:styleId="4A64B8A5E092490281AD2BA03D266B382">
    <w:name w:val="4A64B8A5E092490281AD2BA03D266B382"/>
    <w:rsid w:val="009B55A1"/>
    <w:pPr>
      <w:spacing w:before="100" w:line="240" w:lineRule="auto"/>
    </w:pPr>
    <w:rPr>
      <w:rFonts w:ascii="Arial" w:eastAsia="Times New Roman" w:hAnsi="Arial" w:cs="Times New Roman"/>
      <w:sz w:val="20"/>
      <w:szCs w:val="24"/>
    </w:rPr>
  </w:style>
  <w:style w:type="paragraph" w:customStyle="1" w:styleId="7E24E0A5E1D7478B8883A43EEDC1102F2">
    <w:name w:val="7E24E0A5E1D7478B8883A43EEDC1102F2"/>
    <w:rsid w:val="009B55A1"/>
    <w:pPr>
      <w:spacing w:before="100" w:line="240" w:lineRule="auto"/>
    </w:pPr>
    <w:rPr>
      <w:rFonts w:ascii="Arial" w:eastAsia="Times New Roman" w:hAnsi="Arial" w:cs="Times New Roman"/>
      <w:sz w:val="20"/>
      <w:szCs w:val="24"/>
    </w:rPr>
  </w:style>
  <w:style w:type="paragraph" w:customStyle="1" w:styleId="911D7A46A3AA4A3681AF37FD3F3EB1A22">
    <w:name w:val="911D7A46A3AA4A3681AF37FD3F3EB1A22"/>
    <w:rsid w:val="009B55A1"/>
    <w:pPr>
      <w:spacing w:before="100" w:line="240" w:lineRule="auto"/>
    </w:pPr>
    <w:rPr>
      <w:rFonts w:ascii="Arial" w:eastAsia="Times New Roman" w:hAnsi="Arial" w:cs="Times New Roman"/>
      <w:sz w:val="20"/>
      <w:szCs w:val="24"/>
    </w:rPr>
  </w:style>
  <w:style w:type="paragraph" w:customStyle="1" w:styleId="D0A253DFDE8146D6A3E6A3FAF02B28972">
    <w:name w:val="D0A253DFDE8146D6A3E6A3FAF02B28972"/>
    <w:rsid w:val="009B55A1"/>
    <w:pPr>
      <w:spacing w:before="100" w:line="240" w:lineRule="auto"/>
    </w:pPr>
    <w:rPr>
      <w:rFonts w:ascii="Arial" w:eastAsia="Times New Roman" w:hAnsi="Arial" w:cs="Times New Roman"/>
      <w:sz w:val="20"/>
      <w:szCs w:val="24"/>
    </w:rPr>
  </w:style>
  <w:style w:type="paragraph" w:customStyle="1" w:styleId="8587481A637A45DF93EA8B2FE674F2832">
    <w:name w:val="8587481A637A45DF93EA8B2FE674F2832"/>
    <w:rsid w:val="009B55A1"/>
    <w:pPr>
      <w:spacing w:before="100" w:line="240" w:lineRule="auto"/>
    </w:pPr>
    <w:rPr>
      <w:rFonts w:ascii="Arial" w:eastAsia="Times New Roman" w:hAnsi="Arial" w:cs="Times New Roman"/>
      <w:sz w:val="20"/>
      <w:szCs w:val="24"/>
    </w:rPr>
  </w:style>
  <w:style w:type="paragraph" w:customStyle="1" w:styleId="37480011BE0F4EFE998395AEC54451C22">
    <w:name w:val="37480011BE0F4EFE998395AEC54451C22"/>
    <w:rsid w:val="009B55A1"/>
    <w:pPr>
      <w:spacing w:before="100" w:line="240" w:lineRule="auto"/>
    </w:pPr>
    <w:rPr>
      <w:rFonts w:ascii="Arial" w:eastAsia="Times New Roman" w:hAnsi="Arial" w:cs="Times New Roman"/>
      <w:sz w:val="20"/>
      <w:szCs w:val="24"/>
    </w:rPr>
  </w:style>
  <w:style w:type="paragraph" w:customStyle="1" w:styleId="81B316103D814EAFAA9200A9950921B12">
    <w:name w:val="81B316103D814EAFAA9200A9950921B12"/>
    <w:rsid w:val="009B55A1"/>
    <w:pPr>
      <w:spacing w:before="100" w:line="240" w:lineRule="auto"/>
    </w:pPr>
    <w:rPr>
      <w:rFonts w:ascii="Arial" w:eastAsia="Times New Roman" w:hAnsi="Arial" w:cs="Times New Roman"/>
      <w:b/>
      <w:sz w:val="20"/>
      <w:szCs w:val="24"/>
    </w:rPr>
  </w:style>
  <w:style w:type="paragraph" w:customStyle="1" w:styleId="0F20C1C53A3F4D2186AD83FD5DBE69362">
    <w:name w:val="0F20C1C53A3F4D2186AD83FD5DBE69362"/>
    <w:rsid w:val="009B55A1"/>
    <w:pPr>
      <w:spacing w:before="100" w:line="240" w:lineRule="auto"/>
    </w:pPr>
    <w:rPr>
      <w:rFonts w:ascii="Arial" w:eastAsia="Times New Roman" w:hAnsi="Arial" w:cs="Times New Roman"/>
      <w:sz w:val="20"/>
      <w:szCs w:val="24"/>
    </w:rPr>
  </w:style>
  <w:style w:type="paragraph" w:customStyle="1" w:styleId="42E0058EDD854B1E8042A5CB4FE475B52">
    <w:name w:val="42E0058EDD854B1E8042A5CB4FE475B52"/>
    <w:rsid w:val="009B55A1"/>
    <w:pPr>
      <w:spacing w:before="100" w:line="240" w:lineRule="auto"/>
    </w:pPr>
    <w:rPr>
      <w:rFonts w:ascii="Arial" w:eastAsia="Times New Roman" w:hAnsi="Arial" w:cs="Times New Roman"/>
      <w:sz w:val="20"/>
      <w:szCs w:val="24"/>
    </w:rPr>
  </w:style>
  <w:style w:type="paragraph" w:customStyle="1" w:styleId="A83A27723F4F47F3B436BE9D184F7BCC2">
    <w:name w:val="A83A27723F4F47F3B436BE9D184F7BCC2"/>
    <w:rsid w:val="009B55A1"/>
    <w:pPr>
      <w:spacing w:before="100" w:line="240" w:lineRule="auto"/>
    </w:pPr>
    <w:rPr>
      <w:rFonts w:ascii="Arial" w:eastAsia="Times New Roman" w:hAnsi="Arial" w:cs="Times New Roman"/>
      <w:sz w:val="20"/>
      <w:szCs w:val="24"/>
    </w:rPr>
  </w:style>
  <w:style w:type="paragraph" w:customStyle="1" w:styleId="F5B1080F21E64099B3DF5E65BEBFC0032">
    <w:name w:val="F5B1080F21E64099B3DF5E65BEBFC0032"/>
    <w:rsid w:val="009B55A1"/>
    <w:pPr>
      <w:spacing w:before="100" w:line="240" w:lineRule="auto"/>
    </w:pPr>
    <w:rPr>
      <w:rFonts w:ascii="Arial" w:eastAsia="Times New Roman" w:hAnsi="Arial" w:cs="Times New Roman"/>
      <w:sz w:val="20"/>
      <w:szCs w:val="24"/>
    </w:rPr>
  </w:style>
  <w:style w:type="paragraph" w:customStyle="1" w:styleId="01D7A1E0083D4E22AB1426ECA749B8A82">
    <w:name w:val="01D7A1E0083D4E22AB1426ECA749B8A82"/>
    <w:rsid w:val="009B55A1"/>
    <w:pPr>
      <w:spacing w:before="100" w:line="240" w:lineRule="auto"/>
    </w:pPr>
    <w:rPr>
      <w:rFonts w:ascii="Arial" w:eastAsia="Times New Roman" w:hAnsi="Arial" w:cs="Times New Roman"/>
      <w:sz w:val="20"/>
      <w:szCs w:val="24"/>
    </w:rPr>
  </w:style>
  <w:style w:type="paragraph" w:customStyle="1" w:styleId="FCDBFE1415EA408CBAF01088B3A247572">
    <w:name w:val="FCDBFE1415EA408CBAF01088B3A247572"/>
    <w:rsid w:val="009B55A1"/>
    <w:pPr>
      <w:spacing w:before="100" w:line="240" w:lineRule="auto"/>
    </w:pPr>
    <w:rPr>
      <w:rFonts w:ascii="Arial" w:eastAsia="Times New Roman" w:hAnsi="Arial" w:cs="Times New Roman"/>
      <w:sz w:val="20"/>
      <w:szCs w:val="24"/>
    </w:rPr>
  </w:style>
  <w:style w:type="paragraph" w:customStyle="1" w:styleId="5C9D51E3258F4DDC81B6CFF015E4FC662">
    <w:name w:val="5C9D51E3258F4DDC81B6CFF015E4FC662"/>
    <w:rsid w:val="009B55A1"/>
    <w:pPr>
      <w:spacing w:before="100" w:line="240" w:lineRule="auto"/>
    </w:pPr>
    <w:rPr>
      <w:rFonts w:ascii="Arial" w:eastAsia="Times New Roman" w:hAnsi="Arial" w:cs="Times New Roman"/>
      <w:sz w:val="20"/>
      <w:szCs w:val="24"/>
    </w:rPr>
  </w:style>
  <w:style w:type="paragraph" w:customStyle="1" w:styleId="6725D6D802DE48BA8736F4CF65A84A1F2">
    <w:name w:val="6725D6D802DE48BA8736F4CF65A84A1F2"/>
    <w:rsid w:val="009B55A1"/>
    <w:pPr>
      <w:spacing w:before="100" w:line="240" w:lineRule="auto"/>
    </w:pPr>
    <w:rPr>
      <w:rFonts w:ascii="Arial" w:eastAsia="Times New Roman" w:hAnsi="Arial" w:cs="Times New Roman"/>
      <w:sz w:val="20"/>
      <w:szCs w:val="24"/>
    </w:rPr>
  </w:style>
  <w:style w:type="paragraph" w:customStyle="1" w:styleId="97AE1E39E5E94AF387C1C961C2F0B0062">
    <w:name w:val="97AE1E39E5E94AF387C1C961C2F0B0062"/>
    <w:rsid w:val="009B55A1"/>
    <w:pPr>
      <w:spacing w:before="100" w:line="240" w:lineRule="auto"/>
    </w:pPr>
    <w:rPr>
      <w:rFonts w:ascii="Arial" w:eastAsia="Times New Roman" w:hAnsi="Arial" w:cs="Times New Roman"/>
      <w:sz w:val="20"/>
      <w:szCs w:val="24"/>
    </w:rPr>
  </w:style>
  <w:style w:type="paragraph" w:customStyle="1" w:styleId="CC257118F0E74AE1AB02B9D6C1CFA2EE2">
    <w:name w:val="CC257118F0E74AE1AB02B9D6C1CFA2EE2"/>
    <w:rsid w:val="009B55A1"/>
    <w:pPr>
      <w:spacing w:before="100" w:line="240" w:lineRule="auto"/>
    </w:pPr>
    <w:rPr>
      <w:rFonts w:ascii="Arial" w:eastAsia="Times New Roman" w:hAnsi="Arial" w:cs="Times New Roman"/>
      <w:sz w:val="20"/>
      <w:szCs w:val="24"/>
    </w:rPr>
  </w:style>
  <w:style w:type="paragraph" w:customStyle="1" w:styleId="518A102AD5B0499EB89AD242FFEAAD862">
    <w:name w:val="518A102AD5B0499EB89AD242FFEAAD862"/>
    <w:rsid w:val="009B55A1"/>
    <w:pPr>
      <w:spacing w:before="100" w:line="240" w:lineRule="auto"/>
    </w:pPr>
    <w:rPr>
      <w:rFonts w:ascii="Arial" w:eastAsia="Times New Roman" w:hAnsi="Arial" w:cs="Times New Roman"/>
      <w:sz w:val="20"/>
      <w:szCs w:val="24"/>
    </w:rPr>
  </w:style>
  <w:style w:type="paragraph" w:customStyle="1" w:styleId="45108FE451FF4B8F9482E564AE5E691B2">
    <w:name w:val="45108FE451FF4B8F9482E564AE5E691B2"/>
    <w:rsid w:val="009B55A1"/>
    <w:pPr>
      <w:spacing w:before="100" w:line="240" w:lineRule="auto"/>
    </w:pPr>
    <w:rPr>
      <w:rFonts w:ascii="Arial" w:eastAsia="Times New Roman" w:hAnsi="Arial" w:cs="Times New Roman"/>
      <w:sz w:val="20"/>
      <w:szCs w:val="24"/>
    </w:rPr>
  </w:style>
  <w:style w:type="paragraph" w:customStyle="1" w:styleId="9F451EF8137B465B8FB80E3F853AC9C92">
    <w:name w:val="9F451EF8137B465B8FB80E3F853AC9C92"/>
    <w:rsid w:val="009B55A1"/>
    <w:pPr>
      <w:spacing w:before="100" w:line="240" w:lineRule="auto"/>
    </w:pPr>
    <w:rPr>
      <w:rFonts w:ascii="Arial" w:eastAsia="Times New Roman" w:hAnsi="Arial" w:cs="Times New Roman"/>
      <w:sz w:val="20"/>
      <w:szCs w:val="24"/>
    </w:rPr>
  </w:style>
  <w:style w:type="paragraph" w:customStyle="1" w:styleId="36843B8F52E34CCCAB0A32C9F6216D502">
    <w:name w:val="36843B8F52E34CCCAB0A32C9F6216D502"/>
    <w:rsid w:val="009B55A1"/>
    <w:pPr>
      <w:spacing w:before="100" w:line="240" w:lineRule="auto"/>
    </w:pPr>
    <w:rPr>
      <w:rFonts w:ascii="Arial" w:eastAsia="Times New Roman" w:hAnsi="Arial" w:cs="Times New Roman"/>
      <w:sz w:val="20"/>
      <w:szCs w:val="24"/>
    </w:rPr>
  </w:style>
  <w:style w:type="paragraph" w:customStyle="1" w:styleId="2589C7D339614AD98579DE2A4090E3402">
    <w:name w:val="2589C7D339614AD98579DE2A4090E3402"/>
    <w:rsid w:val="009B55A1"/>
    <w:pPr>
      <w:spacing w:before="100" w:line="240" w:lineRule="auto"/>
    </w:pPr>
    <w:rPr>
      <w:rFonts w:ascii="Arial" w:eastAsia="Times New Roman" w:hAnsi="Arial" w:cs="Times New Roman"/>
      <w:sz w:val="20"/>
      <w:szCs w:val="24"/>
    </w:rPr>
  </w:style>
  <w:style w:type="paragraph" w:customStyle="1" w:styleId="4E59E2FDFE9348C9B6268FA9491868312">
    <w:name w:val="4E59E2FDFE9348C9B6268FA9491868312"/>
    <w:rsid w:val="009B55A1"/>
    <w:pPr>
      <w:spacing w:before="100" w:line="240" w:lineRule="auto"/>
    </w:pPr>
    <w:rPr>
      <w:rFonts w:ascii="Arial" w:eastAsia="Times New Roman" w:hAnsi="Arial" w:cs="Times New Roman"/>
      <w:sz w:val="20"/>
      <w:szCs w:val="24"/>
    </w:rPr>
  </w:style>
  <w:style w:type="paragraph" w:customStyle="1" w:styleId="E20ECCB793964DC1AC03CE3CB546C6EC2">
    <w:name w:val="E20ECCB793964DC1AC03CE3CB546C6EC2"/>
    <w:rsid w:val="009B55A1"/>
    <w:pPr>
      <w:spacing w:before="100" w:line="240" w:lineRule="auto"/>
    </w:pPr>
    <w:rPr>
      <w:rFonts w:ascii="Arial" w:eastAsia="Times New Roman" w:hAnsi="Arial" w:cs="Times New Roman"/>
      <w:sz w:val="20"/>
      <w:szCs w:val="24"/>
    </w:rPr>
  </w:style>
  <w:style w:type="paragraph" w:customStyle="1" w:styleId="C7CC081AC1F645CA8C549A6B6118EE632">
    <w:name w:val="C7CC081AC1F645CA8C549A6B6118EE632"/>
    <w:rsid w:val="009B55A1"/>
    <w:pPr>
      <w:spacing w:before="100" w:line="240" w:lineRule="auto"/>
    </w:pPr>
    <w:rPr>
      <w:rFonts w:ascii="Arial" w:eastAsia="Times New Roman" w:hAnsi="Arial" w:cs="Times New Roman"/>
      <w:sz w:val="20"/>
      <w:szCs w:val="24"/>
    </w:rPr>
  </w:style>
  <w:style w:type="paragraph" w:customStyle="1" w:styleId="7EA4B33F48354B98B131112AEF2CF6962">
    <w:name w:val="7EA4B33F48354B98B131112AEF2CF6962"/>
    <w:rsid w:val="009B55A1"/>
    <w:pPr>
      <w:spacing w:before="100" w:line="240" w:lineRule="auto"/>
    </w:pPr>
    <w:rPr>
      <w:rFonts w:ascii="Arial" w:eastAsia="Times New Roman" w:hAnsi="Arial" w:cs="Times New Roman"/>
      <w:sz w:val="20"/>
      <w:szCs w:val="24"/>
    </w:rPr>
  </w:style>
  <w:style w:type="paragraph" w:customStyle="1" w:styleId="6C548B3277CB4204AA2E334A83DFB7E22">
    <w:name w:val="6C548B3277CB4204AA2E334A83DFB7E22"/>
    <w:rsid w:val="009B55A1"/>
    <w:pPr>
      <w:spacing w:before="100" w:line="240" w:lineRule="auto"/>
    </w:pPr>
    <w:rPr>
      <w:rFonts w:ascii="Arial" w:eastAsia="Times New Roman" w:hAnsi="Arial" w:cs="Times New Roman"/>
      <w:sz w:val="20"/>
      <w:szCs w:val="24"/>
    </w:rPr>
  </w:style>
  <w:style w:type="paragraph" w:customStyle="1" w:styleId="A8EE282FBE584739B4EC04E16C8C4CB92">
    <w:name w:val="A8EE282FBE584739B4EC04E16C8C4CB92"/>
    <w:rsid w:val="009B55A1"/>
    <w:pPr>
      <w:spacing w:before="100" w:line="240" w:lineRule="auto"/>
    </w:pPr>
    <w:rPr>
      <w:rFonts w:ascii="Arial" w:eastAsia="Times New Roman" w:hAnsi="Arial" w:cs="Times New Roman"/>
      <w:sz w:val="20"/>
      <w:szCs w:val="24"/>
    </w:rPr>
  </w:style>
  <w:style w:type="paragraph" w:customStyle="1" w:styleId="D3A82F18CD9E4B26A54A5A7823052F792">
    <w:name w:val="D3A82F18CD9E4B26A54A5A7823052F792"/>
    <w:rsid w:val="009B55A1"/>
    <w:pPr>
      <w:spacing w:before="100" w:line="240" w:lineRule="auto"/>
    </w:pPr>
    <w:rPr>
      <w:rFonts w:ascii="Arial" w:eastAsia="Times New Roman" w:hAnsi="Arial" w:cs="Times New Roman"/>
      <w:sz w:val="20"/>
      <w:szCs w:val="24"/>
    </w:rPr>
  </w:style>
  <w:style w:type="paragraph" w:customStyle="1" w:styleId="CDB62869BEE24B3490A2FD6AF54E802A2">
    <w:name w:val="CDB62869BEE24B3490A2FD6AF54E802A2"/>
    <w:rsid w:val="009B55A1"/>
    <w:pPr>
      <w:spacing w:before="100" w:line="240" w:lineRule="auto"/>
    </w:pPr>
    <w:rPr>
      <w:rFonts w:ascii="Arial" w:eastAsia="Times New Roman" w:hAnsi="Arial" w:cs="Times New Roman"/>
      <w:sz w:val="20"/>
      <w:szCs w:val="24"/>
    </w:rPr>
  </w:style>
  <w:style w:type="paragraph" w:customStyle="1" w:styleId="D50C6591F3534C238DF82C8CDC030B2E2">
    <w:name w:val="D50C6591F3534C238DF82C8CDC030B2E2"/>
    <w:rsid w:val="009B55A1"/>
    <w:pPr>
      <w:spacing w:before="100" w:line="240" w:lineRule="auto"/>
    </w:pPr>
    <w:rPr>
      <w:rFonts w:ascii="Arial" w:eastAsia="Times New Roman" w:hAnsi="Arial" w:cs="Times New Roman"/>
      <w:sz w:val="20"/>
      <w:szCs w:val="24"/>
    </w:rPr>
  </w:style>
  <w:style w:type="paragraph" w:customStyle="1" w:styleId="3CAEA4B52EFE4C6DBC21429F19EFEEFA2">
    <w:name w:val="3CAEA4B52EFE4C6DBC21429F19EFEEFA2"/>
    <w:rsid w:val="009B55A1"/>
    <w:pPr>
      <w:spacing w:before="100" w:line="240" w:lineRule="auto"/>
    </w:pPr>
    <w:rPr>
      <w:rFonts w:ascii="Arial" w:eastAsia="Times New Roman" w:hAnsi="Arial" w:cs="Times New Roman"/>
      <w:b/>
      <w:sz w:val="20"/>
      <w:szCs w:val="24"/>
    </w:rPr>
  </w:style>
  <w:style w:type="paragraph" w:customStyle="1" w:styleId="12486EE9659D45049B9A27AB127AB7B92">
    <w:name w:val="12486EE9659D45049B9A27AB127AB7B92"/>
    <w:rsid w:val="009B55A1"/>
    <w:pPr>
      <w:spacing w:before="100" w:line="240" w:lineRule="auto"/>
    </w:pPr>
    <w:rPr>
      <w:rFonts w:ascii="Arial" w:eastAsia="Times New Roman" w:hAnsi="Arial" w:cs="Times New Roman"/>
      <w:sz w:val="20"/>
      <w:szCs w:val="24"/>
    </w:rPr>
  </w:style>
  <w:style w:type="paragraph" w:customStyle="1" w:styleId="737BEBD9EDDC4A24B5E378728D244E6C2">
    <w:name w:val="737BEBD9EDDC4A24B5E378728D244E6C2"/>
    <w:rsid w:val="009B55A1"/>
    <w:pPr>
      <w:spacing w:before="100" w:line="240" w:lineRule="auto"/>
    </w:pPr>
    <w:rPr>
      <w:rFonts w:ascii="Arial" w:eastAsia="Times New Roman" w:hAnsi="Arial" w:cs="Times New Roman"/>
      <w:sz w:val="20"/>
      <w:szCs w:val="24"/>
    </w:rPr>
  </w:style>
  <w:style w:type="paragraph" w:customStyle="1" w:styleId="C6237D1DA9F242DFBB1C99A15E37BFA42">
    <w:name w:val="C6237D1DA9F242DFBB1C99A15E37BFA42"/>
    <w:rsid w:val="009B55A1"/>
    <w:pPr>
      <w:spacing w:before="100" w:line="240" w:lineRule="auto"/>
    </w:pPr>
    <w:rPr>
      <w:rFonts w:ascii="Arial" w:eastAsia="Times New Roman" w:hAnsi="Arial" w:cs="Times New Roman"/>
      <w:sz w:val="20"/>
      <w:szCs w:val="24"/>
    </w:rPr>
  </w:style>
  <w:style w:type="paragraph" w:customStyle="1" w:styleId="B7E2FCDAB61542C3B7F372AA96B569122">
    <w:name w:val="B7E2FCDAB61542C3B7F372AA96B569122"/>
    <w:rsid w:val="009B55A1"/>
    <w:pPr>
      <w:spacing w:before="100" w:line="240" w:lineRule="auto"/>
    </w:pPr>
    <w:rPr>
      <w:rFonts w:ascii="Arial" w:eastAsia="Times New Roman" w:hAnsi="Arial" w:cs="Times New Roman"/>
      <w:b/>
      <w:sz w:val="20"/>
      <w:szCs w:val="24"/>
    </w:rPr>
  </w:style>
  <w:style w:type="paragraph" w:customStyle="1" w:styleId="7B4DA5988F7B4578B7D9867696FCC2422">
    <w:name w:val="7B4DA5988F7B4578B7D9867696FCC2422"/>
    <w:rsid w:val="009B55A1"/>
    <w:pPr>
      <w:spacing w:before="100" w:line="240" w:lineRule="auto"/>
    </w:pPr>
    <w:rPr>
      <w:rFonts w:ascii="Arial" w:eastAsia="Times New Roman" w:hAnsi="Arial" w:cs="Times New Roman"/>
      <w:b/>
      <w:sz w:val="20"/>
      <w:szCs w:val="24"/>
    </w:rPr>
  </w:style>
  <w:style w:type="paragraph" w:customStyle="1" w:styleId="EBD71D489EDE4B91978C07F92C6720B82">
    <w:name w:val="EBD71D489EDE4B91978C07F92C6720B82"/>
    <w:rsid w:val="009B55A1"/>
    <w:pPr>
      <w:spacing w:before="100" w:line="240" w:lineRule="auto"/>
    </w:pPr>
    <w:rPr>
      <w:rFonts w:ascii="Arial" w:eastAsia="Times New Roman" w:hAnsi="Arial" w:cs="Times New Roman"/>
      <w:b/>
      <w:sz w:val="20"/>
      <w:szCs w:val="24"/>
    </w:rPr>
  </w:style>
  <w:style w:type="paragraph" w:customStyle="1" w:styleId="2FB0692F157A4DE7B267839CAB07FC852">
    <w:name w:val="2FB0692F157A4DE7B267839CAB07FC852"/>
    <w:rsid w:val="009B55A1"/>
    <w:pPr>
      <w:spacing w:before="100" w:line="240" w:lineRule="auto"/>
    </w:pPr>
    <w:rPr>
      <w:rFonts w:ascii="Arial" w:eastAsia="Times New Roman" w:hAnsi="Arial" w:cs="Times New Roman"/>
      <w:b/>
      <w:sz w:val="20"/>
      <w:szCs w:val="24"/>
    </w:rPr>
  </w:style>
  <w:style w:type="paragraph" w:customStyle="1" w:styleId="17F7E28BB5134C039BDECD32EDC37ACC2">
    <w:name w:val="17F7E28BB5134C039BDECD32EDC37ACC2"/>
    <w:rsid w:val="009B55A1"/>
    <w:pPr>
      <w:spacing w:before="100" w:line="240" w:lineRule="auto"/>
    </w:pPr>
    <w:rPr>
      <w:rFonts w:ascii="Arial" w:eastAsia="Times New Roman" w:hAnsi="Arial" w:cs="Times New Roman"/>
      <w:b/>
      <w:sz w:val="20"/>
      <w:szCs w:val="24"/>
    </w:rPr>
  </w:style>
  <w:style w:type="paragraph" w:customStyle="1" w:styleId="DA94C6961F354A9EA9C83F2C3E038CF72">
    <w:name w:val="DA94C6961F354A9EA9C83F2C3E038CF72"/>
    <w:rsid w:val="009B55A1"/>
    <w:pPr>
      <w:spacing w:before="100" w:line="240" w:lineRule="auto"/>
    </w:pPr>
    <w:rPr>
      <w:rFonts w:ascii="Arial" w:eastAsia="Times New Roman" w:hAnsi="Arial" w:cs="Times New Roman"/>
      <w:b/>
      <w:sz w:val="20"/>
      <w:szCs w:val="24"/>
    </w:rPr>
  </w:style>
  <w:style w:type="paragraph" w:customStyle="1" w:styleId="C0F19A5E10094961BB63F18E079A75C11">
    <w:name w:val="C0F19A5E10094961BB63F18E079A75C11"/>
    <w:rsid w:val="009B55A1"/>
    <w:pPr>
      <w:spacing w:before="100" w:line="240" w:lineRule="auto"/>
    </w:pPr>
    <w:rPr>
      <w:rFonts w:ascii="Arial" w:eastAsia="Times New Roman" w:hAnsi="Arial" w:cs="Times New Roman"/>
      <w:sz w:val="20"/>
      <w:szCs w:val="24"/>
    </w:rPr>
  </w:style>
  <w:style w:type="paragraph" w:customStyle="1" w:styleId="CDB429D5D7C44781A45BA1622EAF80021">
    <w:name w:val="CDB429D5D7C44781A45BA1622EAF80021"/>
    <w:rsid w:val="009B55A1"/>
    <w:pPr>
      <w:spacing w:before="100" w:line="240" w:lineRule="auto"/>
    </w:pPr>
    <w:rPr>
      <w:rFonts w:ascii="Arial" w:eastAsia="Times New Roman" w:hAnsi="Arial" w:cs="Times New Roman"/>
      <w:sz w:val="20"/>
      <w:szCs w:val="24"/>
    </w:rPr>
  </w:style>
  <w:style w:type="paragraph" w:customStyle="1" w:styleId="040B08A149EA4FFD9BE7D7155DCD85FC1">
    <w:name w:val="040B08A149EA4FFD9BE7D7155DCD85FC1"/>
    <w:rsid w:val="009B55A1"/>
    <w:pPr>
      <w:spacing w:before="100" w:line="240" w:lineRule="auto"/>
    </w:pPr>
    <w:rPr>
      <w:rFonts w:ascii="Arial" w:eastAsia="Times New Roman" w:hAnsi="Arial" w:cs="Times New Roman"/>
      <w:sz w:val="20"/>
      <w:szCs w:val="24"/>
    </w:rPr>
  </w:style>
  <w:style w:type="paragraph" w:customStyle="1" w:styleId="C3C25777DA8F4705A653ABBC5154DDE31">
    <w:name w:val="C3C25777DA8F4705A653ABBC5154DDE31"/>
    <w:rsid w:val="009B55A1"/>
    <w:pPr>
      <w:spacing w:before="100" w:line="240" w:lineRule="auto"/>
    </w:pPr>
    <w:rPr>
      <w:rFonts w:ascii="Arial" w:eastAsia="Times New Roman" w:hAnsi="Arial" w:cs="Times New Roman"/>
      <w:sz w:val="20"/>
      <w:szCs w:val="24"/>
    </w:rPr>
  </w:style>
  <w:style w:type="paragraph" w:customStyle="1" w:styleId="406CA38A988942DE91A94CFD22AE53181">
    <w:name w:val="406CA38A988942DE91A94CFD22AE53181"/>
    <w:rsid w:val="009B55A1"/>
    <w:pPr>
      <w:spacing w:before="100" w:line="240" w:lineRule="auto"/>
    </w:pPr>
    <w:rPr>
      <w:rFonts w:ascii="Arial" w:eastAsia="Times New Roman" w:hAnsi="Arial" w:cs="Times New Roman"/>
      <w:sz w:val="20"/>
      <w:szCs w:val="24"/>
    </w:rPr>
  </w:style>
  <w:style w:type="paragraph" w:customStyle="1" w:styleId="33C2C4FC80424F2184A726DB07352A5C1">
    <w:name w:val="33C2C4FC80424F2184A726DB07352A5C1"/>
    <w:rsid w:val="009B55A1"/>
    <w:pPr>
      <w:spacing w:before="100" w:line="240" w:lineRule="auto"/>
    </w:pPr>
    <w:rPr>
      <w:rFonts w:ascii="Arial" w:eastAsia="Times New Roman" w:hAnsi="Arial" w:cs="Times New Roman"/>
      <w:sz w:val="20"/>
      <w:szCs w:val="24"/>
    </w:rPr>
  </w:style>
  <w:style w:type="paragraph" w:customStyle="1" w:styleId="B6382E51CBE64571A972D8235BCE8ED81">
    <w:name w:val="B6382E51CBE64571A972D8235BCE8ED81"/>
    <w:rsid w:val="009B55A1"/>
    <w:pPr>
      <w:spacing w:before="100" w:line="240" w:lineRule="auto"/>
    </w:pPr>
    <w:rPr>
      <w:rFonts w:ascii="Arial" w:eastAsia="Times New Roman" w:hAnsi="Arial" w:cs="Times New Roman"/>
      <w:sz w:val="20"/>
      <w:szCs w:val="24"/>
    </w:rPr>
  </w:style>
  <w:style w:type="paragraph" w:customStyle="1" w:styleId="E4B1ACE37A73436894D556AF1BC39A711">
    <w:name w:val="E4B1ACE37A73436894D556AF1BC39A711"/>
    <w:rsid w:val="009B55A1"/>
    <w:pPr>
      <w:spacing w:before="100" w:line="240" w:lineRule="auto"/>
    </w:pPr>
    <w:rPr>
      <w:rFonts w:ascii="Arial" w:eastAsia="Times New Roman" w:hAnsi="Arial" w:cs="Times New Roman"/>
      <w:sz w:val="20"/>
      <w:szCs w:val="24"/>
    </w:rPr>
  </w:style>
  <w:style w:type="paragraph" w:customStyle="1" w:styleId="4EA50E1C9D3F432E9CDFB160FC337FB11">
    <w:name w:val="4EA50E1C9D3F432E9CDFB160FC337FB11"/>
    <w:rsid w:val="009B55A1"/>
    <w:pPr>
      <w:spacing w:before="100" w:line="240" w:lineRule="auto"/>
    </w:pPr>
    <w:rPr>
      <w:rFonts w:ascii="Arial" w:eastAsia="Times New Roman" w:hAnsi="Arial" w:cs="Times New Roman"/>
      <w:sz w:val="20"/>
      <w:szCs w:val="24"/>
    </w:rPr>
  </w:style>
  <w:style w:type="paragraph" w:customStyle="1" w:styleId="A0A82BE03DE44448B1FE9B5D41DDE13F1">
    <w:name w:val="A0A82BE03DE44448B1FE9B5D41DDE13F1"/>
    <w:rsid w:val="009B55A1"/>
    <w:pPr>
      <w:spacing w:before="100" w:line="240" w:lineRule="auto"/>
    </w:pPr>
    <w:rPr>
      <w:rFonts w:ascii="Arial" w:eastAsia="Times New Roman" w:hAnsi="Arial" w:cs="Times New Roman"/>
      <w:sz w:val="20"/>
      <w:szCs w:val="24"/>
    </w:rPr>
  </w:style>
  <w:style w:type="paragraph" w:customStyle="1" w:styleId="B31721EF9430471F8959C28D99DC3EA91">
    <w:name w:val="B31721EF9430471F8959C28D99DC3EA91"/>
    <w:rsid w:val="009B55A1"/>
    <w:pPr>
      <w:spacing w:before="100" w:line="240" w:lineRule="auto"/>
    </w:pPr>
    <w:rPr>
      <w:rFonts w:ascii="Arial" w:eastAsia="Times New Roman" w:hAnsi="Arial" w:cs="Times New Roman"/>
      <w:sz w:val="20"/>
      <w:szCs w:val="24"/>
    </w:rPr>
  </w:style>
  <w:style w:type="paragraph" w:customStyle="1" w:styleId="63E43FCF22B34B58AE2CE2B4459C42A01">
    <w:name w:val="63E43FCF22B34B58AE2CE2B4459C42A01"/>
    <w:rsid w:val="009B55A1"/>
    <w:pPr>
      <w:spacing w:before="100" w:line="240" w:lineRule="auto"/>
    </w:pPr>
    <w:rPr>
      <w:rFonts w:ascii="Arial" w:eastAsia="Times New Roman" w:hAnsi="Arial" w:cs="Times New Roman"/>
      <w:sz w:val="20"/>
      <w:szCs w:val="24"/>
    </w:rPr>
  </w:style>
  <w:style w:type="paragraph" w:customStyle="1" w:styleId="57AE84A2A0E342AA805694BAA3F6AA231">
    <w:name w:val="57AE84A2A0E342AA805694BAA3F6AA231"/>
    <w:rsid w:val="009B55A1"/>
    <w:pPr>
      <w:spacing w:before="100" w:line="240" w:lineRule="auto"/>
    </w:pPr>
    <w:rPr>
      <w:rFonts w:ascii="Arial" w:eastAsia="Times New Roman" w:hAnsi="Arial" w:cs="Times New Roman"/>
      <w:sz w:val="20"/>
      <w:szCs w:val="24"/>
    </w:rPr>
  </w:style>
  <w:style w:type="paragraph" w:customStyle="1" w:styleId="C9083587F24743F0B3CD03085D36058C1">
    <w:name w:val="C9083587F24743F0B3CD03085D36058C1"/>
    <w:rsid w:val="009B55A1"/>
    <w:pPr>
      <w:spacing w:before="100" w:line="240" w:lineRule="auto"/>
    </w:pPr>
    <w:rPr>
      <w:rFonts w:ascii="Arial" w:eastAsia="Times New Roman" w:hAnsi="Arial" w:cs="Times New Roman"/>
      <w:sz w:val="20"/>
      <w:szCs w:val="24"/>
    </w:rPr>
  </w:style>
  <w:style w:type="paragraph" w:customStyle="1" w:styleId="0A3254D09EAD42829CC6AD1E69B102461">
    <w:name w:val="0A3254D09EAD42829CC6AD1E69B102461"/>
    <w:rsid w:val="009B55A1"/>
    <w:pPr>
      <w:spacing w:before="100" w:line="240" w:lineRule="auto"/>
    </w:pPr>
    <w:rPr>
      <w:rFonts w:ascii="Arial" w:eastAsia="Times New Roman" w:hAnsi="Arial" w:cs="Times New Roman"/>
      <w:sz w:val="20"/>
      <w:szCs w:val="24"/>
    </w:rPr>
  </w:style>
  <w:style w:type="paragraph" w:customStyle="1" w:styleId="75824448B9434F5A8674142A5D6F7D121">
    <w:name w:val="75824448B9434F5A8674142A5D6F7D121"/>
    <w:rsid w:val="009B55A1"/>
    <w:pPr>
      <w:spacing w:before="100" w:line="240" w:lineRule="auto"/>
    </w:pPr>
    <w:rPr>
      <w:rFonts w:ascii="Arial" w:eastAsia="Times New Roman" w:hAnsi="Arial" w:cs="Times New Roman"/>
      <w:sz w:val="20"/>
      <w:szCs w:val="24"/>
    </w:rPr>
  </w:style>
  <w:style w:type="paragraph" w:customStyle="1" w:styleId="350CE0924B414348BD07EA3C8451E3E01">
    <w:name w:val="350CE0924B414348BD07EA3C8451E3E01"/>
    <w:rsid w:val="009B55A1"/>
    <w:pPr>
      <w:spacing w:before="100" w:line="240" w:lineRule="auto"/>
    </w:pPr>
    <w:rPr>
      <w:rFonts w:ascii="Arial" w:eastAsia="Times New Roman" w:hAnsi="Arial" w:cs="Times New Roman"/>
      <w:sz w:val="20"/>
      <w:szCs w:val="24"/>
    </w:rPr>
  </w:style>
  <w:style w:type="paragraph" w:customStyle="1" w:styleId="9F220E97253B49A58FF9A4967F5B11971">
    <w:name w:val="9F220E97253B49A58FF9A4967F5B11971"/>
    <w:rsid w:val="009B55A1"/>
    <w:pPr>
      <w:spacing w:before="100" w:line="240" w:lineRule="auto"/>
    </w:pPr>
    <w:rPr>
      <w:rFonts w:ascii="Arial" w:eastAsia="Times New Roman" w:hAnsi="Arial" w:cs="Times New Roman"/>
      <w:sz w:val="20"/>
      <w:szCs w:val="24"/>
    </w:rPr>
  </w:style>
  <w:style w:type="paragraph" w:customStyle="1" w:styleId="446812B1327C4608AB9529005A5D35F1">
    <w:name w:val="446812B1327C4608AB9529005A5D35F1"/>
    <w:rsid w:val="009B55A1"/>
    <w:pPr>
      <w:spacing w:before="100" w:line="240" w:lineRule="auto"/>
    </w:pPr>
    <w:rPr>
      <w:rFonts w:ascii="Arial" w:eastAsia="Times New Roman" w:hAnsi="Arial" w:cs="Times New Roman"/>
      <w:sz w:val="20"/>
      <w:szCs w:val="24"/>
    </w:rPr>
  </w:style>
  <w:style w:type="paragraph" w:customStyle="1" w:styleId="11D652FB05624D48988C746AD74D5F22">
    <w:name w:val="11D652FB05624D48988C746AD74D5F22"/>
    <w:rsid w:val="009B55A1"/>
    <w:pPr>
      <w:spacing w:before="100" w:line="240" w:lineRule="auto"/>
    </w:pPr>
    <w:rPr>
      <w:rFonts w:ascii="Arial" w:eastAsia="Times New Roman" w:hAnsi="Arial" w:cs="Times New Roman"/>
      <w:sz w:val="20"/>
      <w:szCs w:val="24"/>
    </w:rPr>
  </w:style>
  <w:style w:type="paragraph" w:customStyle="1" w:styleId="C34C3535EC584973BD7C838F8103D2FA">
    <w:name w:val="C34C3535EC584973BD7C838F8103D2FA"/>
    <w:rsid w:val="009B55A1"/>
    <w:pPr>
      <w:spacing w:before="100" w:line="240" w:lineRule="auto"/>
    </w:pPr>
    <w:rPr>
      <w:rFonts w:ascii="Arial" w:eastAsia="Times New Roman" w:hAnsi="Arial" w:cs="Times New Roman"/>
      <w:sz w:val="20"/>
      <w:szCs w:val="24"/>
    </w:rPr>
  </w:style>
  <w:style w:type="paragraph" w:customStyle="1" w:styleId="92C23C50F0F3495AB7AC8F2DA0D4FA59">
    <w:name w:val="92C23C50F0F3495AB7AC8F2DA0D4FA59"/>
    <w:rsid w:val="009B55A1"/>
    <w:pPr>
      <w:spacing w:before="100" w:line="240" w:lineRule="auto"/>
    </w:pPr>
    <w:rPr>
      <w:rFonts w:ascii="Arial" w:eastAsia="Times New Roman" w:hAnsi="Arial" w:cs="Times New Roman"/>
      <w:sz w:val="20"/>
      <w:szCs w:val="24"/>
    </w:rPr>
  </w:style>
  <w:style w:type="paragraph" w:customStyle="1" w:styleId="A51AFDCD32564AC0A5361F5209210288">
    <w:name w:val="A51AFDCD32564AC0A5361F5209210288"/>
    <w:rsid w:val="009B55A1"/>
    <w:pPr>
      <w:spacing w:before="100" w:line="240" w:lineRule="auto"/>
    </w:pPr>
    <w:rPr>
      <w:rFonts w:ascii="Arial" w:eastAsia="Times New Roman" w:hAnsi="Arial" w:cs="Times New Roman"/>
      <w:sz w:val="20"/>
      <w:szCs w:val="24"/>
    </w:rPr>
  </w:style>
  <w:style w:type="paragraph" w:customStyle="1" w:styleId="BCBCE1C8B2C540479C118010E1DB7E6F">
    <w:name w:val="BCBCE1C8B2C540479C118010E1DB7E6F"/>
    <w:rsid w:val="009B55A1"/>
    <w:pPr>
      <w:spacing w:before="100" w:line="240" w:lineRule="auto"/>
    </w:pPr>
    <w:rPr>
      <w:rFonts w:ascii="Arial" w:eastAsia="Times New Roman" w:hAnsi="Arial" w:cs="Times New Roman"/>
      <w:sz w:val="20"/>
      <w:szCs w:val="24"/>
    </w:rPr>
  </w:style>
  <w:style w:type="paragraph" w:customStyle="1" w:styleId="7153BCE767C54DF49E7B398ACFF48E41">
    <w:name w:val="7153BCE767C54DF49E7B398ACFF48E41"/>
    <w:rsid w:val="009B55A1"/>
    <w:pPr>
      <w:spacing w:before="100" w:line="240" w:lineRule="auto"/>
    </w:pPr>
    <w:rPr>
      <w:rFonts w:ascii="Arial" w:eastAsia="Times New Roman" w:hAnsi="Arial" w:cs="Times New Roman"/>
      <w:sz w:val="20"/>
      <w:szCs w:val="24"/>
    </w:rPr>
  </w:style>
  <w:style w:type="paragraph" w:customStyle="1" w:styleId="F21C863C8C774FACAFDEF2F14098E975">
    <w:name w:val="F21C863C8C774FACAFDEF2F14098E975"/>
    <w:rsid w:val="009B55A1"/>
    <w:pPr>
      <w:spacing w:before="100" w:line="240" w:lineRule="auto"/>
    </w:pPr>
    <w:rPr>
      <w:rFonts w:ascii="Arial" w:eastAsia="Times New Roman" w:hAnsi="Arial" w:cs="Times New Roman"/>
      <w:sz w:val="20"/>
      <w:szCs w:val="24"/>
    </w:rPr>
  </w:style>
  <w:style w:type="paragraph" w:customStyle="1" w:styleId="437E022D58D54E4681370707493C8C55">
    <w:name w:val="437E022D58D54E4681370707493C8C55"/>
    <w:rsid w:val="009B55A1"/>
    <w:pPr>
      <w:spacing w:before="100" w:line="240" w:lineRule="auto"/>
    </w:pPr>
    <w:rPr>
      <w:rFonts w:ascii="Arial" w:eastAsia="Times New Roman" w:hAnsi="Arial" w:cs="Times New Roman"/>
      <w:sz w:val="20"/>
      <w:szCs w:val="24"/>
    </w:rPr>
  </w:style>
  <w:style w:type="paragraph" w:customStyle="1" w:styleId="39CA47C15157468CA06E2BAC971FC7E5">
    <w:name w:val="39CA47C15157468CA06E2BAC971FC7E5"/>
    <w:rsid w:val="009B55A1"/>
    <w:pPr>
      <w:spacing w:before="100" w:line="240" w:lineRule="auto"/>
    </w:pPr>
    <w:rPr>
      <w:rFonts w:ascii="Arial" w:eastAsia="Times New Roman" w:hAnsi="Arial" w:cs="Times New Roman"/>
      <w:sz w:val="20"/>
      <w:szCs w:val="24"/>
    </w:rPr>
  </w:style>
  <w:style w:type="paragraph" w:customStyle="1" w:styleId="EB85F9039EA943E0AA2A3424AF8142FE">
    <w:name w:val="EB85F9039EA943E0AA2A3424AF8142FE"/>
    <w:rsid w:val="009B55A1"/>
    <w:pPr>
      <w:spacing w:before="100" w:line="240" w:lineRule="auto"/>
    </w:pPr>
    <w:rPr>
      <w:rFonts w:ascii="Arial" w:eastAsia="Times New Roman" w:hAnsi="Arial" w:cs="Times New Roman"/>
      <w:sz w:val="20"/>
      <w:szCs w:val="24"/>
    </w:rPr>
  </w:style>
  <w:style w:type="paragraph" w:customStyle="1" w:styleId="03A3F19D91BD460F9C52034B259D7C0F">
    <w:name w:val="03A3F19D91BD460F9C52034B259D7C0F"/>
    <w:rsid w:val="009B55A1"/>
    <w:pPr>
      <w:spacing w:before="100" w:line="240" w:lineRule="auto"/>
    </w:pPr>
    <w:rPr>
      <w:rFonts w:ascii="Arial" w:eastAsia="Times New Roman" w:hAnsi="Arial" w:cs="Times New Roman"/>
      <w:sz w:val="20"/>
      <w:szCs w:val="24"/>
    </w:rPr>
  </w:style>
  <w:style w:type="paragraph" w:customStyle="1" w:styleId="B321CA4CD7ED4357B62987984F2A6C1C">
    <w:name w:val="B321CA4CD7ED4357B62987984F2A6C1C"/>
    <w:rsid w:val="009B55A1"/>
    <w:pPr>
      <w:spacing w:before="100" w:line="240" w:lineRule="auto"/>
    </w:pPr>
    <w:rPr>
      <w:rFonts w:ascii="Arial" w:eastAsia="Times New Roman" w:hAnsi="Arial" w:cs="Times New Roman"/>
      <w:sz w:val="20"/>
      <w:szCs w:val="24"/>
    </w:rPr>
  </w:style>
  <w:style w:type="paragraph" w:customStyle="1" w:styleId="183892DC5DF94F14A299B1274BA238A7">
    <w:name w:val="183892DC5DF94F14A299B1274BA238A7"/>
    <w:rsid w:val="009B55A1"/>
    <w:pPr>
      <w:spacing w:before="100" w:line="240" w:lineRule="auto"/>
    </w:pPr>
    <w:rPr>
      <w:rFonts w:ascii="Arial" w:eastAsia="Times New Roman" w:hAnsi="Arial" w:cs="Times New Roman"/>
      <w:sz w:val="20"/>
      <w:szCs w:val="24"/>
    </w:rPr>
  </w:style>
  <w:style w:type="paragraph" w:customStyle="1" w:styleId="4A96AE72DC4A4DCC8884E58C814DCE1D">
    <w:name w:val="4A96AE72DC4A4DCC8884E58C814DCE1D"/>
    <w:rsid w:val="009B55A1"/>
    <w:pPr>
      <w:spacing w:before="100" w:line="240" w:lineRule="auto"/>
    </w:pPr>
    <w:rPr>
      <w:rFonts w:ascii="Arial" w:eastAsia="Times New Roman" w:hAnsi="Arial" w:cs="Times New Roman"/>
      <w:sz w:val="20"/>
      <w:szCs w:val="24"/>
    </w:rPr>
  </w:style>
  <w:style w:type="paragraph" w:customStyle="1" w:styleId="0530B364C4DD45B49D058C9A5488FB42">
    <w:name w:val="0530B364C4DD45B49D058C9A5488FB42"/>
    <w:rsid w:val="009B55A1"/>
    <w:pPr>
      <w:spacing w:before="100" w:line="240" w:lineRule="auto"/>
    </w:pPr>
    <w:rPr>
      <w:rFonts w:ascii="Arial" w:eastAsia="Times New Roman" w:hAnsi="Arial" w:cs="Times New Roman"/>
      <w:sz w:val="20"/>
      <w:szCs w:val="24"/>
    </w:rPr>
  </w:style>
  <w:style w:type="paragraph" w:customStyle="1" w:styleId="CA183B4B83D44785A214811129083740">
    <w:name w:val="CA183B4B83D44785A214811129083740"/>
    <w:rsid w:val="009B55A1"/>
    <w:pPr>
      <w:spacing w:before="100" w:line="240" w:lineRule="auto"/>
    </w:pPr>
    <w:rPr>
      <w:rFonts w:ascii="Arial" w:eastAsia="Times New Roman" w:hAnsi="Arial" w:cs="Times New Roman"/>
      <w:sz w:val="20"/>
      <w:szCs w:val="24"/>
    </w:rPr>
  </w:style>
  <w:style w:type="paragraph" w:customStyle="1" w:styleId="9BECEFD9F5C44285B179149D4B063EE5">
    <w:name w:val="9BECEFD9F5C44285B179149D4B063EE5"/>
    <w:rsid w:val="009B55A1"/>
    <w:pPr>
      <w:spacing w:before="100" w:line="240" w:lineRule="auto"/>
    </w:pPr>
    <w:rPr>
      <w:rFonts w:ascii="Arial" w:eastAsia="Times New Roman" w:hAnsi="Arial" w:cs="Times New Roman"/>
      <w:sz w:val="20"/>
      <w:szCs w:val="24"/>
    </w:rPr>
  </w:style>
  <w:style w:type="paragraph" w:customStyle="1" w:styleId="C7B89D68B2EC47C7BA26E3E338114768">
    <w:name w:val="C7B89D68B2EC47C7BA26E3E338114768"/>
    <w:rsid w:val="009B55A1"/>
    <w:pPr>
      <w:spacing w:before="100" w:line="240" w:lineRule="auto"/>
    </w:pPr>
    <w:rPr>
      <w:rFonts w:ascii="Arial" w:eastAsia="Times New Roman" w:hAnsi="Arial" w:cs="Times New Roman"/>
      <w:sz w:val="20"/>
      <w:szCs w:val="24"/>
    </w:rPr>
  </w:style>
  <w:style w:type="paragraph" w:customStyle="1" w:styleId="110E44A4E5BC4EB8A5326B98FA6BBBBD">
    <w:name w:val="110E44A4E5BC4EB8A5326B98FA6BBBBD"/>
    <w:rsid w:val="009B55A1"/>
    <w:pPr>
      <w:spacing w:before="100" w:line="240" w:lineRule="auto"/>
    </w:pPr>
    <w:rPr>
      <w:rFonts w:ascii="Arial" w:eastAsia="Times New Roman" w:hAnsi="Arial" w:cs="Times New Roman"/>
      <w:sz w:val="20"/>
      <w:szCs w:val="24"/>
    </w:rPr>
  </w:style>
  <w:style w:type="paragraph" w:customStyle="1" w:styleId="F830DC81F03A428DBA949672E1DBC164">
    <w:name w:val="F830DC81F03A428DBA949672E1DBC164"/>
    <w:rsid w:val="009B55A1"/>
    <w:pPr>
      <w:spacing w:before="100" w:line="240" w:lineRule="auto"/>
    </w:pPr>
    <w:rPr>
      <w:rFonts w:ascii="Arial" w:eastAsia="Times New Roman" w:hAnsi="Arial" w:cs="Times New Roman"/>
      <w:sz w:val="20"/>
      <w:szCs w:val="24"/>
    </w:rPr>
  </w:style>
  <w:style w:type="paragraph" w:customStyle="1" w:styleId="0F87B08D07244881A919EF73E9CAC793">
    <w:name w:val="0F87B08D07244881A919EF73E9CAC793"/>
    <w:rsid w:val="009B55A1"/>
    <w:pPr>
      <w:spacing w:before="100" w:line="240" w:lineRule="auto"/>
    </w:pPr>
    <w:rPr>
      <w:rFonts w:ascii="Arial" w:eastAsia="Times New Roman" w:hAnsi="Arial" w:cs="Times New Roman"/>
      <w:sz w:val="20"/>
      <w:szCs w:val="24"/>
    </w:rPr>
  </w:style>
  <w:style w:type="paragraph" w:customStyle="1" w:styleId="290C3D52D4634FD59A64695EFD161572">
    <w:name w:val="290C3D52D4634FD59A64695EFD161572"/>
    <w:rsid w:val="009B55A1"/>
    <w:pPr>
      <w:spacing w:before="100" w:line="240" w:lineRule="auto"/>
    </w:pPr>
    <w:rPr>
      <w:rFonts w:ascii="Arial" w:eastAsia="Times New Roman" w:hAnsi="Arial" w:cs="Times New Roman"/>
      <w:sz w:val="20"/>
      <w:szCs w:val="24"/>
    </w:rPr>
  </w:style>
  <w:style w:type="paragraph" w:customStyle="1" w:styleId="C0FE5EB7BC7140FAA28638713900D274">
    <w:name w:val="C0FE5EB7BC7140FAA28638713900D274"/>
    <w:rsid w:val="009B55A1"/>
    <w:pPr>
      <w:spacing w:before="100" w:line="240" w:lineRule="auto"/>
    </w:pPr>
    <w:rPr>
      <w:rFonts w:ascii="Arial" w:eastAsia="Times New Roman" w:hAnsi="Arial" w:cs="Times New Roman"/>
      <w:sz w:val="20"/>
      <w:szCs w:val="24"/>
    </w:rPr>
  </w:style>
  <w:style w:type="paragraph" w:customStyle="1" w:styleId="ED3D9B44926E4A2EBD756655948960A2">
    <w:name w:val="ED3D9B44926E4A2EBD756655948960A2"/>
    <w:rsid w:val="009B55A1"/>
    <w:pPr>
      <w:spacing w:before="100" w:line="240" w:lineRule="auto"/>
    </w:pPr>
    <w:rPr>
      <w:rFonts w:ascii="Arial" w:eastAsia="Times New Roman" w:hAnsi="Arial" w:cs="Times New Roman"/>
      <w:sz w:val="20"/>
      <w:szCs w:val="24"/>
    </w:rPr>
  </w:style>
  <w:style w:type="paragraph" w:customStyle="1" w:styleId="2A9EF61E486C4DF287FBC3DAFB71A005">
    <w:name w:val="2A9EF61E486C4DF287FBC3DAFB71A005"/>
    <w:rsid w:val="009B55A1"/>
    <w:pPr>
      <w:spacing w:before="100" w:line="240" w:lineRule="auto"/>
    </w:pPr>
    <w:rPr>
      <w:rFonts w:ascii="Arial" w:eastAsia="Times New Roman" w:hAnsi="Arial" w:cs="Times New Roman"/>
      <w:sz w:val="20"/>
      <w:szCs w:val="24"/>
    </w:rPr>
  </w:style>
  <w:style w:type="paragraph" w:customStyle="1" w:styleId="26836FC5DBBC4074AA4040FE9BBB298B">
    <w:name w:val="26836FC5DBBC4074AA4040FE9BBB298B"/>
    <w:rsid w:val="009B55A1"/>
    <w:pPr>
      <w:spacing w:before="100" w:line="240" w:lineRule="auto"/>
    </w:pPr>
    <w:rPr>
      <w:rFonts w:ascii="Arial" w:eastAsia="Times New Roman" w:hAnsi="Arial" w:cs="Times New Roman"/>
      <w:sz w:val="20"/>
      <w:szCs w:val="24"/>
    </w:rPr>
  </w:style>
  <w:style w:type="paragraph" w:customStyle="1" w:styleId="3BAC6970D4094848BA329A2BC795B266">
    <w:name w:val="3BAC6970D4094848BA329A2BC795B266"/>
    <w:rsid w:val="009B55A1"/>
    <w:pPr>
      <w:spacing w:before="100" w:line="240" w:lineRule="auto"/>
    </w:pPr>
    <w:rPr>
      <w:rFonts w:ascii="Arial" w:eastAsia="Times New Roman" w:hAnsi="Arial" w:cs="Times New Roman"/>
      <w:sz w:val="20"/>
      <w:szCs w:val="24"/>
    </w:rPr>
  </w:style>
  <w:style w:type="paragraph" w:customStyle="1" w:styleId="9CA7AC50450241E0871090611BF8946D">
    <w:name w:val="9CA7AC50450241E0871090611BF8946D"/>
    <w:rsid w:val="009B55A1"/>
    <w:pPr>
      <w:spacing w:before="100" w:line="240" w:lineRule="auto"/>
    </w:pPr>
    <w:rPr>
      <w:rFonts w:ascii="Arial" w:eastAsia="Times New Roman" w:hAnsi="Arial" w:cs="Times New Roman"/>
      <w:sz w:val="20"/>
      <w:szCs w:val="24"/>
    </w:rPr>
  </w:style>
  <w:style w:type="paragraph" w:customStyle="1" w:styleId="9C385873EECA4D2B89B98D132F1C91A2">
    <w:name w:val="9C385873EECA4D2B89B98D132F1C91A2"/>
    <w:rsid w:val="009B55A1"/>
    <w:pPr>
      <w:spacing w:before="100" w:line="240" w:lineRule="auto"/>
    </w:pPr>
    <w:rPr>
      <w:rFonts w:ascii="Arial" w:eastAsia="Times New Roman" w:hAnsi="Arial" w:cs="Times New Roman"/>
      <w:sz w:val="20"/>
      <w:szCs w:val="24"/>
    </w:rPr>
  </w:style>
  <w:style w:type="paragraph" w:customStyle="1" w:styleId="6C9AF7D1B431487E9DDA74C659F44415">
    <w:name w:val="6C9AF7D1B431487E9DDA74C659F44415"/>
    <w:rsid w:val="009B55A1"/>
    <w:pPr>
      <w:spacing w:before="100" w:line="240" w:lineRule="auto"/>
    </w:pPr>
    <w:rPr>
      <w:rFonts w:ascii="Arial" w:eastAsia="Times New Roman" w:hAnsi="Arial" w:cs="Times New Roman"/>
      <w:sz w:val="20"/>
      <w:szCs w:val="24"/>
    </w:rPr>
  </w:style>
  <w:style w:type="paragraph" w:customStyle="1" w:styleId="F1C162F369934C1F8F7457CC405AF3EF">
    <w:name w:val="F1C162F369934C1F8F7457CC405AF3EF"/>
    <w:rsid w:val="009B55A1"/>
    <w:pPr>
      <w:spacing w:before="100" w:line="240" w:lineRule="auto"/>
    </w:pPr>
    <w:rPr>
      <w:rFonts w:ascii="Arial" w:eastAsia="Times New Roman" w:hAnsi="Arial" w:cs="Times New Roman"/>
      <w:sz w:val="20"/>
      <w:szCs w:val="24"/>
    </w:rPr>
  </w:style>
  <w:style w:type="paragraph" w:customStyle="1" w:styleId="D4F55557761849D5A0D1346BC9F42B39">
    <w:name w:val="D4F55557761849D5A0D1346BC9F42B39"/>
    <w:rsid w:val="009B55A1"/>
    <w:pPr>
      <w:spacing w:before="100" w:line="240" w:lineRule="auto"/>
    </w:pPr>
    <w:rPr>
      <w:rFonts w:ascii="Arial" w:eastAsia="Times New Roman" w:hAnsi="Arial" w:cs="Times New Roman"/>
      <w:sz w:val="20"/>
      <w:szCs w:val="24"/>
    </w:rPr>
  </w:style>
  <w:style w:type="paragraph" w:customStyle="1" w:styleId="278FD93BCF8546EB95360AF9F3DF0297">
    <w:name w:val="278FD93BCF8546EB95360AF9F3DF0297"/>
    <w:rsid w:val="009B55A1"/>
    <w:pPr>
      <w:spacing w:before="100" w:line="240" w:lineRule="auto"/>
    </w:pPr>
    <w:rPr>
      <w:rFonts w:ascii="Arial" w:eastAsia="Times New Roman" w:hAnsi="Arial" w:cs="Times New Roman"/>
      <w:sz w:val="20"/>
      <w:szCs w:val="24"/>
    </w:rPr>
  </w:style>
  <w:style w:type="paragraph" w:customStyle="1" w:styleId="CEC57E5B36F9498AB4F58519F3661334">
    <w:name w:val="CEC57E5B36F9498AB4F58519F3661334"/>
    <w:rsid w:val="009B55A1"/>
    <w:pPr>
      <w:spacing w:before="100" w:line="240" w:lineRule="auto"/>
    </w:pPr>
    <w:rPr>
      <w:rFonts w:ascii="Arial" w:eastAsia="Times New Roman" w:hAnsi="Arial" w:cs="Times New Roman"/>
      <w:sz w:val="20"/>
      <w:szCs w:val="24"/>
    </w:rPr>
  </w:style>
  <w:style w:type="paragraph" w:customStyle="1" w:styleId="A5FE79B35E0C4FB599DE45642777EC1F">
    <w:name w:val="A5FE79B35E0C4FB599DE45642777EC1F"/>
    <w:rsid w:val="009B55A1"/>
    <w:pPr>
      <w:spacing w:before="100" w:line="240" w:lineRule="auto"/>
    </w:pPr>
    <w:rPr>
      <w:rFonts w:ascii="Arial" w:eastAsia="Times New Roman" w:hAnsi="Arial" w:cs="Times New Roman"/>
      <w:sz w:val="20"/>
      <w:szCs w:val="24"/>
    </w:rPr>
  </w:style>
  <w:style w:type="paragraph" w:customStyle="1" w:styleId="C79401DA90D44F9B8CC3EB11877C3FB7">
    <w:name w:val="C79401DA90D44F9B8CC3EB11877C3FB7"/>
    <w:rsid w:val="009B55A1"/>
    <w:pPr>
      <w:spacing w:before="100" w:line="240" w:lineRule="auto"/>
    </w:pPr>
    <w:rPr>
      <w:rFonts w:ascii="Arial" w:eastAsia="Times New Roman" w:hAnsi="Arial" w:cs="Times New Roman"/>
      <w:sz w:val="20"/>
      <w:szCs w:val="24"/>
    </w:rPr>
  </w:style>
  <w:style w:type="paragraph" w:customStyle="1" w:styleId="4ACDC23F63264064BD4606B7A37CEC0E">
    <w:name w:val="4ACDC23F63264064BD4606B7A37CEC0E"/>
    <w:rsid w:val="009B55A1"/>
    <w:pPr>
      <w:spacing w:before="100" w:line="240" w:lineRule="auto"/>
    </w:pPr>
    <w:rPr>
      <w:rFonts w:ascii="Arial" w:eastAsia="Times New Roman" w:hAnsi="Arial" w:cs="Times New Roman"/>
      <w:sz w:val="20"/>
      <w:szCs w:val="24"/>
    </w:rPr>
  </w:style>
  <w:style w:type="paragraph" w:customStyle="1" w:styleId="FDC0CF78B7594C698F60FF57037B3457">
    <w:name w:val="FDC0CF78B7594C698F60FF57037B3457"/>
    <w:rsid w:val="009B55A1"/>
    <w:pPr>
      <w:spacing w:before="100" w:line="240" w:lineRule="auto"/>
    </w:pPr>
    <w:rPr>
      <w:rFonts w:ascii="Arial" w:eastAsia="Times New Roman" w:hAnsi="Arial" w:cs="Times New Roman"/>
      <w:sz w:val="20"/>
      <w:szCs w:val="24"/>
    </w:rPr>
  </w:style>
  <w:style w:type="paragraph" w:customStyle="1" w:styleId="0900B0F4691A48B4B250AA765C7F7054">
    <w:name w:val="0900B0F4691A48B4B250AA765C7F7054"/>
    <w:rsid w:val="009B55A1"/>
    <w:pPr>
      <w:spacing w:before="100" w:line="240" w:lineRule="auto"/>
    </w:pPr>
    <w:rPr>
      <w:rFonts w:ascii="Arial" w:eastAsia="Times New Roman" w:hAnsi="Arial" w:cs="Times New Roman"/>
      <w:sz w:val="20"/>
      <w:szCs w:val="24"/>
    </w:rPr>
  </w:style>
  <w:style w:type="paragraph" w:customStyle="1" w:styleId="7E075EDE28E64319B4DD12F2643F4284">
    <w:name w:val="7E075EDE28E64319B4DD12F2643F4284"/>
    <w:rsid w:val="009B55A1"/>
    <w:pPr>
      <w:spacing w:before="100" w:line="240" w:lineRule="auto"/>
    </w:pPr>
    <w:rPr>
      <w:rFonts w:ascii="Arial" w:eastAsia="Times New Roman" w:hAnsi="Arial" w:cs="Times New Roman"/>
      <w:sz w:val="20"/>
      <w:szCs w:val="24"/>
    </w:rPr>
  </w:style>
  <w:style w:type="paragraph" w:customStyle="1" w:styleId="AE0837F6AD8144EFB5F5608B601BE063">
    <w:name w:val="AE0837F6AD8144EFB5F5608B601BE063"/>
    <w:rsid w:val="009B55A1"/>
    <w:pPr>
      <w:spacing w:before="100" w:line="240" w:lineRule="auto"/>
    </w:pPr>
    <w:rPr>
      <w:rFonts w:ascii="Arial" w:eastAsia="Times New Roman" w:hAnsi="Arial" w:cs="Times New Roman"/>
      <w:sz w:val="20"/>
      <w:szCs w:val="24"/>
    </w:rPr>
  </w:style>
  <w:style w:type="paragraph" w:customStyle="1" w:styleId="750785D0993E4383931813CC8385C41D">
    <w:name w:val="750785D0993E4383931813CC8385C41D"/>
    <w:rsid w:val="009B55A1"/>
  </w:style>
  <w:style w:type="paragraph" w:customStyle="1" w:styleId="A77CB12103EB42CFBEE3C32F5FBBDE8D">
    <w:name w:val="A77CB12103EB42CFBEE3C32F5FBBDE8D"/>
    <w:rsid w:val="009B55A1"/>
  </w:style>
  <w:style w:type="paragraph" w:customStyle="1" w:styleId="4B7D5DBCEA5F415596674498534238B5">
    <w:name w:val="4B7D5DBCEA5F415596674498534238B5"/>
    <w:rsid w:val="009B55A1"/>
  </w:style>
  <w:style w:type="paragraph" w:customStyle="1" w:styleId="9E2FF4CA2E35467898C342D56C5577D2">
    <w:name w:val="9E2FF4CA2E35467898C342D56C5577D2"/>
    <w:rsid w:val="009B55A1"/>
  </w:style>
  <w:style w:type="paragraph" w:customStyle="1" w:styleId="1BB376FEFEC144EC8B41868BE2034B65">
    <w:name w:val="1BB376FEFEC144EC8B41868BE2034B65"/>
    <w:rsid w:val="009B55A1"/>
  </w:style>
  <w:style w:type="paragraph" w:customStyle="1" w:styleId="E7F413EDAC2C4168860CD47ADF01CF77">
    <w:name w:val="E7F413EDAC2C4168860CD47ADF01CF77"/>
    <w:rsid w:val="009B55A1"/>
  </w:style>
  <w:style w:type="paragraph" w:customStyle="1" w:styleId="60EB3D0A9C5F46C2A96A9CC092BF8916">
    <w:name w:val="60EB3D0A9C5F46C2A96A9CC092BF8916"/>
    <w:rsid w:val="009B55A1"/>
  </w:style>
  <w:style w:type="paragraph" w:customStyle="1" w:styleId="5B43E0E61F1949B68A959C1CCC0C1816">
    <w:name w:val="5B43E0E61F1949B68A959C1CCC0C1816"/>
    <w:rsid w:val="009B55A1"/>
  </w:style>
  <w:style w:type="paragraph" w:customStyle="1" w:styleId="3912D69899CB470FBC15BCE36A3B3B9F">
    <w:name w:val="3912D69899CB470FBC15BCE36A3B3B9F"/>
    <w:rsid w:val="009B55A1"/>
  </w:style>
  <w:style w:type="paragraph" w:customStyle="1" w:styleId="7ACA323DBAC34CF8A4C68FC62CB3446C">
    <w:name w:val="7ACA323DBAC34CF8A4C68FC62CB3446C"/>
    <w:rsid w:val="009B55A1"/>
  </w:style>
  <w:style w:type="paragraph" w:customStyle="1" w:styleId="F33D1AC69065446C93ACF2342080FB77">
    <w:name w:val="F33D1AC69065446C93ACF2342080FB77"/>
    <w:rsid w:val="009B55A1"/>
  </w:style>
  <w:style w:type="paragraph" w:customStyle="1" w:styleId="047DB5B0956A4257BF94266BFCC1ED14">
    <w:name w:val="047DB5B0956A4257BF94266BFCC1ED14"/>
    <w:rsid w:val="009B55A1"/>
  </w:style>
  <w:style w:type="paragraph" w:customStyle="1" w:styleId="1AED5155DFAC41049EFC3CDB60C94B80">
    <w:name w:val="1AED5155DFAC41049EFC3CDB60C94B80"/>
    <w:rsid w:val="009B55A1"/>
  </w:style>
  <w:style w:type="paragraph" w:customStyle="1" w:styleId="C8FA067C84A448D0AFF7691EEFFD3F74">
    <w:name w:val="C8FA067C84A448D0AFF7691EEFFD3F74"/>
    <w:rsid w:val="009B55A1"/>
  </w:style>
  <w:style w:type="paragraph" w:customStyle="1" w:styleId="79A807B88616469991868595C4277BF6">
    <w:name w:val="79A807B88616469991868595C4277BF6"/>
    <w:rsid w:val="009B55A1"/>
  </w:style>
  <w:style w:type="paragraph" w:customStyle="1" w:styleId="51BC7A72337F4CA1B2BD320E00F69D508">
    <w:name w:val="51BC7A72337F4CA1B2BD320E00F69D508"/>
    <w:rsid w:val="009B55A1"/>
    <w:pPr>
      <w:spacing w:before="100" w:line="240" w:lineRule="auto"/>
    </w:pPr>
    <w:rPr>
      <w:rFonts w:ascii="Arial" w:eastAsia="Times New Roman" w:hAnsi="Arial" w:cs="Times New Roman"/>
      <w:sz w:val="20"/>
      <w:szCs w:val="24"/>
    </w:rPr>
  </w:style>
  <w:style w:type="paragraph" w:customStyle="1" w:styleId="68CD15E06E994387A90C3F03AC35DA358">
    <w:name w:val="68CD15E06E994387A90C3F03AC35DA358"/>
    <w:rsid w:val="009B55A1"/>
    <w:pPr>
      <w:spacing w:before="100" w:line="240" w:lineRule="auto"/>
    </w:pPr>
    <w:rPr>
      <w:rFonts w:ascii="Arial" w:eastAsia="Times New Roman" w:hAnsi="Arial" w:cs="Times New Roman"/>
      <w:sz w:val="20"/>
      <w:szCs w:val="24"/>
    </w:rPr>
  </w:style>
  <w:style w:type="paragraph" w:customStyle="1" w:styleId="9954EE975CE94CFDA43AA3F1B72F3FF88">
    <w:name w:val="9954EE975CE94CFDA43AA3F1B72F3FF88"/>
    <w:rsid w:val="009B55A1"/>
    <w:pPr>
      <w:spacing w:before="100" w:line="240" w:lineRule="auto"/>
    </w:pPr>
    <w:rPr>
      <w:rFonts w:ascii="Arial" w:eastAsia="Times New Roman" w:hAnsi="Arial" w:cs="Times New Roman"/>
      <w:sz w:val="20"/>
      <w:szCs w:val="24"/>
    </w:rPr>
  </w:style>
  <w:style w:type="paragraph" w:customStyle="1" w:styleId="7DA6A28B7AD1468F8D6F4966D480B9458">
    <w:name w:val="7DA6A28B7AD1468F8D6F4966D480B9458"/>
    <w:rsid w:val="009B55A1"/>
    <w:pPr>
      <w:spacing w:before="100" w:line="240" w:lineRule="auto"/>
    </w:pPr>
    <w:rPr>
      <w:rFonts w:ascii="Arial" w:eastAsia="Times New Roman" w:hAnsi="Arial" w:cs="Times New Roman"/>
      <w:sz w:val="20"/>
      <w:szCs w:val="24"/>
    </w:rPr>
  </w:style>
  <w:style w:type="paragraph" w:customStyle="1" w:styleId="FD18A862224A4857894A7823AB36A71A6">
    <w:name w:val="FD18A862224A4857894A7823AB36A71A6"/>
    <w:rsid w:val="009B55A1"/>
    <w:pPr>
      <w:spacing w:before="100" w:line="240" w:lineRule="auto"/>
    </w:pPr>
    <w:rPr>
      <w:rFonts w:ascii="Arial" w:eastAsia="Times New Roman" w:hAnsi="Arial" w:cs="Times New Roman"/>
      <w:sz w:val="20"/>
      <w:szCs w:val="24"/>
    </w:rPr>
  </w:style>
  <w:style w:type="paragraph" w:customStyle="1" w:styleId="F0B78259676D46FD85221F7D329BDAF86">
    <w:name w:val="F0B78259676D46FD85221F7D329BDAF86"/>
    <w:rsid w:val="009B55A1"/>
    <w:pPr>
      <w:spacing w:before="100" w:line="240" w:lineRule="auto"/>
    </w:pPr>
    <w:rPr>
      <w:rFonts w:ascii="Arial" w:eastAsia="Times New Roman" w:hAnsi="Arial" w:cs="Times New Roman"/>
      <w:sz w:val="20"/>
      <w:szCs w:val="24"/>
    </w:rPr>
  </w:style>
  <w:style w:type="paragraph" w:customStyle="1" w:styleId="731C77D3450449CD9C9FDD02A041776C5">
    <w:name w:val="731C77D3450449CD9C9FDD02A041776C5"/>
    <w:rsid w:val="009B55A1"/>
    <w:pPr>
      <w:spacing w:before="100" w:line="240" w:lineRule="auto"/>
    </w:pPr>
    <w:rPr>
      <w:rFonts w:ascii="Arial" w:eastAsia="Times New Roman" w:hAnsi="Arial" w:cs="Times New Roman"/>
      <w:sz w:val="20"/>
      <w:szCs w:val="24"/>
    </w:rPr>
  </w:style>
  <w:style w:type="paragraph" w:customStyle="1" w:styleId="6F7F5594EB0648EDAAD6DD13AE8805C95">
    <w:name w:val="6F7F5594EB0648EDAAD6DD13AE8805C95"/>
    <w:rsid w:val="009B55A1"/>
    <w:pPr>
      <w:spacing w:before="100" w:line="240" w:lineRule="auto"/>
    </w:pPr>
    <w:rPr>
      <w:rFonts w:ascii="Arial" w:eastAsia="Times New Roman" w:hAnsi="Arial" w:cs="Times New Roman"/>
      <w:sz w:val="20"/>
      <w:szCs w:val="24"/>
    </w:rPr>
  </w:style>
  <w:style w:type="paragraph" w:customStyle="1" w:styleId="3FE7D5B35AED465DB7B3CFEF977594975">
    <w:name w:val="3FE7D5B35AED465DB7B3CFEF977594975"/>
    <w:rsid w:val="009B55A1"/>
    <w:pPr>
      <w:spacing w:before="100" w:line="240" w:lineRule="auto"/>
    </w:pPr>
    <w:rPr>
      <w:rFonts w:ascii="Arial" w:eastAsia="Times New Roman" w:hAnsi="Arial" w:cs="Times New Roman"/>
      <w:sz w:val="20"/>
      <w:szCs w:val="24"/>
    </w:rPr>
  </w:style>
  <w:style w:type="paragraph" w:customStyle="1" w:styleId="5CB9BCFA97354555AAC3823609931F4E5">
    <w:name w:val="5CB9BCFA97354555AAC3823609931F4E5"/>
    <w:rsid w:val="009B55A1"/>
    <w:pPr>
      <w:spacing w:before="100" w:line="240" w:lineRule="auto"/>
    </w:pPr>
    <w:rPr>
      <w:rFonts w:ascii="Arial" w:eastAsia="Times New Roman" w:hAnsi="Arial" w:cs="Times New Roman"/>
      <w:sz w:val="20"/>
      <w:szCs w:val="24"/>
    </w:rPr>
  </w:style>
  <w:style w:type="paragraph" w:customStyle="1" w:styleId="A90AADD654384C80A64056B55DBA95955">
    <w:name w:val="A90AADD654384C80A64056B55DBA95955"/>
    <w:rsid w:val="009B55A1"/>
    <w:pPr>
      <w:spacing w:before="100" w:line="240" w:lineRule="auto"/>
    </w:pPr>
    <w:rPr>
      <w:rFonts w:ascii="Arial" w:eastAsia="Times New Roman" w:hAnsi="Arial" w:cs="Times New Roman"/>
      <w:sz w:val="20"/>
      <w:szCs w:val="24"/>
    </w:rPr>
  </w:style>
  <w:style w:type="paragraph" w:customStyle="1" w:styleId="B592ACB88D3D4DB4AFFC6FB5234704BB4">
    <w:name w:val="B592ACB88D3D4DB4AFFC6FB5234704BB4"/>
    <w:rsid w:val="009B55A1"/>
    <w:pPr>
      <w:spacing w:before="100" w:line="240" w:lineRule="auto"/>
    </w:pPr>
    <w:rPr>
      <w:rFonts w:ascii="Arial" w:eastAsia="Times New Roman" w:hAnsi="Arial" w:cs="Times New Roman"/>
      <w:sz w:val="20"/>
      <w:szCs w:val="24"/>
    </w:rPr>
  </w:style>
  <w:style w:type="paragraph" w:customStyle="1" w:styleId="33223BF5C92F45BF8247E502BA73304A4">
    <w:name w:val="33223BF5C92F45BF8247E502BA73304A4"/>
    <w:rsid w:val="009B55A1"/>
    <w:pPr>
      <w:spacing w:before="100" w:line="240" w:lineRule="auto"/>
    </w:pPr>
    <w:rPr>
      <w:rFonts w:ascii="Arial" w:eastAsia="Times New Roman" w:hAnsi="Arial" w:cs="Times New Roman"/>
      <w:sz w:val="20"/>
      <w:szCs w:val="24"/>
    </w:rPr>
  </w:style>
  <w:style w:type="paragraph" w:customStyle="1" w:styleId="94E9B96965924CC981CE6327CCC83C504">
    <w:name w:val="94E9B96965924CC981CE6327CCC83C504"/>
    <w:rsid w:val="009B55A1"/>
    <w:pPr>
      <w:spacing w:before="100" w:line="240" w:lineRule="auto"/>
    </w:pPr>
    <w:rPr>
      <w:rFonts w:ascii="Arial" w:eastAsia="Times New Roman" w:hAnsi="Arial" w:cs="Times New Roman"/>
      <w:sz w:val="20"/>
      <w:szCs w:val="24"/>
    </w:rPr>
  </w:style>
  <w:style w:type="paragraph" w:customStyle="1" w:styleId="3B4A40E7BE4C4E8BB194EB6C2EAAC7AB4">
    <w:name w:val="3B4A40E7BE4C4E8BB194EB6C2EAAC7AB4"/>
    <w:rsid w:val="009B55A1"/>
    <w:pPr>
      <w:spacing w:before="100" w:line="240" w:lineRule="auto"/>
    </w:pPr>
    <w:rPr>
      <w:rFonts w:ascii="Arial" w:eastAsia="Times New Roman" w:hAnsi="Arial" w:cs="Times New Roman"/>
      <w:sz w:val="20"/>
      <w:szCs w:val="24"/>
    </w:rPr>
  </w:style>
  <w:style w:type="paragraph" w:customStyle="1" w:styleId="E7B92818BAEE4F169AB17F575995AD8A4">
    <w:name w:val="E7B92818BAEE4F169AB17F575995AD8A4"/>
    <w:rsid w:val="009B55A1"/>
    <w:pPr>
      <w:spacing w:before="100" w:line="240" w:lineRule="auto"/>
    </w:pPr>
    <w:rPr>
      <w:rFonts w:ascii="Arial" w:eastAsia="Times New Roman" w:hAnsi="Arial" w:cs="Times New Roman"/>
      <w:sz w:val="20"/>
      <w:szCs w:val="24"/>
    </w:rPr>
  </w:style>
  <w:style w:type="paragraph" w:customStyle="1" w:styleId="387AB675E1DA483C8E77AE48A78651B14">
    <w:name w:val="387AB675E1DA483C8E77AE48A78651B14"/>
    <w:rsid w:val="009B55A1"/>
    <w:pPr>
      <w:spacing w:before="100" w:line="240" w:lineRule="auto"/>
    </w:pPr>
    <w:rPr>
      <w:rFonts w:ascii="Arial" w:eastAsia="Times New Roman" w:hAnsi="Arial" w:cs="Times New Roman"/>
      <w:sz w:val="20"/>
      <w:szCs w:val="24"/>
    </w:rPr>
  </w:style>
  <w:style w:type="paragraph" w:customStyle="1" w:styleId="E4EA3390A9F249C89F29B67D6A63AA4E4">
    <w:name w:val="E4EA3390A9F249C89F29B67D6A63AA4E4"/>
    <w:rsid w:val="009B55A1"/>
    <w:pPr>
      <w:spacing w:before="100" w:line="240" w:lineRule="auto"/>
    </w:pPr>
    <w:rPr>
      <w:rFonts w:ascii="Arial" w:eastAsia="Times New Roman" w:hAnsi="Arial" w:cs="Times New Roman"/>
      <w:sz w:val="20"/>
      <w:szCs w:val="24"/>
    </w:rPr>
  </w:style>
  <w:style w:type="paragraph" w:customStyle="1" w:styleId="C17BE60EA49849BC85FC6C4795394A1F4">
    <w:name w:val="C17BE60EA49849BC85FC6C4795394A1F4"/>
    <w:rsid w:val="009B55A1"/>
    <w:pPr>
      <w:spacing w:before="100" w:line="240" w:lineRule="auto"/>
    </w:pPr>
    <w:rPr>
      <w:rFonts w:ascii="Arial" w:eastAsia="Times New Roman" w:hAnsi="Arial" w:cs="Times New Roman"/>
      <w:sz w:val="20"/>
      <w:szCs w:val="24"/>
    </w:rPr>
  </w:style>
  <w:style w:type="paragraph" w:customStyle="1" w:styleId="6F50ED4072B24EA5A58C598C1764334A4">
    <w:name w:val="6F50ED4072B24EA5A58C598C1764334A4"/>
    <w:rsid w:val="009B55A1"/>
    <w:pPr>
      <w:spacing w:before="100" w:line="240" w:lineRule="auto"/>
    </w:pPr>
    <w:rPr>
      <w:rFonts w:ascii="Arial" w:eastAsia="Times New Roman" w:hAnsi="Arial" w:cs="Times New Roman"/>
      <w:sz w:val="20"/>
      <w:szCs w:val="24"/>
    </w:rPr>
  </w:style>
  <w:style w:type="paragraph" w:customStyle="1" w:styleId="984F9E7A20E9481F8CDD282B812AE5054">
    <w:name w:val="984F9E7A20E9481F8CDD282B812AE5054"/>
    <w:rsid w:val="009B55A1"/>
    <w:pPr>
      <w:spacing w:before="100" w:line="240" w:lineRule="auto"/>
    </w:pPr>
    <w:rPr>
      <w:rFonts w:ascii="Arial" w:eastAsia="Times New Roman" w:hAnsi="Arial" w:cs="Times New Roman"/>
      <w:sz w:val="20"/>
      <w:szCs w:val="24"/>
    </w:rPr>
  </w:style>
  <w:style w:type="paragraph" w:customStyle="1" w:styleId="8ECE5F69C5F14339B291F93093D7B9FB4">
    <w:name w:val="8ECE5F69C5F14339B291F93093D7B9FB4"/>
    <w:rsid w:val="009B55A1"/>
    <w:pPr>
      <w:spacing w:before="100" w:line="240" w:lineRule="auto"/>
    </w:pPr>
    <w:rPr>
      <w:rFonts w:ascii="Arial" w:eastAsia="Times New Roman" w:hAnsi="Arial" w:cs="Times New Roman"/>
      <w:sz w:val="20"/>
      <w:szCs w:val="24"/>
    </w:rPr>
  </w:style>
  <w:style w:type="paragraph" w:customStyle="1" w:styleId="BBC5B6C517CE43C885826EE7A0BE3AEA4">
    <w:name w:val="BBC5B6C517CE43C885826EE7A0BE3AEA4"/>
    <w:rsid w:val="009B55A1"/>
    <w:pPr>
      <w:spacing w:before="100" w:line="240" w:lineRule="auto"/>
    </w:pPr>
    <w:rPr>
      <w:rFonts w:ascii="Arial" w:eastAsia="Times New Roman" w:hAnsi="Arial" w:cs="Times New Roman"/>
      <w:sz w:val="20"/>
      <w:szCs w:val="24"/>
    </w:rPr>
  </w:style>
  <w:style w:type="paragraph" w:customStyle="1" w:styleId="8AAF93580DCE4DF7864DE74EA9860CA54">
    <w:name w:val="8AAF93580DCE4DF7864DE74EA9860CA54"/>
    <w:rsid w:val="009B55A1"/>
    <w:pPr>
      <w:spacing w:before="100" w:line="240" w:lineRule="auto"/>
    </w:pPr>
    <w:rPr>
      <w:rFonts w:ascii="Arial" w:eastAsia="Times New Roman" w:hAnsi="Arial" w:cs="Times New Roman"/>
      <w:sz w:val="20"/>
      <w:szCs w:val="24"/>
    </w:rPr>
  </w:style>
  <w:style w:type="paragraph" w:customStyle="1" w:styleId="C783903C49814ABAB4D74BE736A3886C4">
    <w:name w:val="C783903C49814ABAB4D74BE736A3886C4"/>
    <w:rsid w:val="009B55A1"/>
    <w:pPr>
      <w:spacing w:before="100" w:line="240" w:lineRule="auto"/>
    </w:pPr>
    <w:rPr>
      <w:rFonts w:ascii="Arial" w:eastAsia="Times New Roman" w:hAnsi="Arial" w:cs="Times New Roman"/>
      <w:sz w:val="20"/>
      <w:szCs w:val="24"/>
    </w:rPr>
  </w:style>
  <w:style w:type="paragraph" w:customStyle="1" w:styleId="50E44394DA884D01A7BDF4FB6AF245F64">
    <w:name w:val="50E44394DA884D01A7BDF4FB6AF245F64"/>
    <w:rsid w:val="009B55A1"/>
    <w:pPr>
      <w:spacing w:before="100" w:line="240" w:lineRule="auto"/>
    </w:pPr>
    <w:rPr>
      <w:rFonts w:ascii="Arial" w:eastAsia="Times New Roman" w:hAnsi="Arial" w:cs="Times New Roman"/>
      <w:sz w:val="20"/>
      <w:szCs w:val="24"/>
    </w:rPr>
  </w:style>
  <w:style w:type="paragraph" w:customStyle="1" w:styleId="942CF1525AB14A44B019C3DFC317AAC24">
    <w:name w:val="942CF1525AB14A44B019C3DFC317AAC24"/>
    <w:rsid w:val="009B55A1"/>
    <w:pPr>
      <w:spacing w:before="100" w:line="240" w:lineRule="auto"/>
    </w:pPr>
    <w:rPr>
      <w:rFonts w:ascii="Arial" w:eastAsia="Times New Roman" w:hAnsi="Arial" w:cs="Times New Roman"/>
      <w:sz w:val="20"/>
      <w:szCs w:val="24"/>
    </w:rPr>
  </w:style>
  <w:style w:type="paragraph" w:customStyle="1" w:styleId="13C01AE4911D4E2B9683344AA603AD204">
    <w:name w:val="13C01AE4911D4E2B9683344AA603AD204"/>
    <w:rsid w:val="009B55A1"/>
    <w:pPr>
      <w:spacing w:before="100" w:line="240" w:lineRule="auto"/>
    </w:pPr>
    <w:rPr>
      <w:rFonts w:ascii="Arial" w:eastAsia="Times New Roman" w:hAnsi="Arial" w:cs="Times New Roman"/>
      <w:sz w:val="20"/>
      <w:szCs w:val="24"/>
    </w:rPr>
  </w:style>
  <w:style w:type="paragraph" w:customStyle="1" w:styleId="BA23B8EFC8144987AB3AB03B4EB153394">
    <w:name w:val="BA23B8EFC8144987AB3AB03B4EB153394"/>
    <w:rsid w:val="009B55A1"/>
    <w:pPr>
      <w:spacing w:before="100" w:line="240" w:lineRule="auto"/>
    </w:pPr>
    <w:rPr>
      <w:rFonts w:ascii="Arial" w:eastAsia="Times New Roman" w:hAnsi="Arial" w:cs="Times New Roman"/>
      <w:sz w:val="20"/>
      <w:szCs w:val="24"/>
    </w:rPr>
  </w:style>
  <w:style w:type="paragraph" w:customStyle="1" w:styleId="FA766265D32B4EBB8B208574D1C1EFA14">
    <w:name w:val="FA766265D32B4EBB8B208574D1C1EFA14"/>
    <w:rsid w:val="009B55A1"/>
    <w:pPr>
      <w:spacing w:before="100" w:line="240" w:lineRule="auto"/>
    </w:pPr>
    <w:rPr>
      <w:rFonts w:ascii="Arial" w:eastAsia="Times New Roman" w:hAnsi="Arial" w:cs="Times New Roman"/>
      <w:sz w:val="20"/>
      <w:szCs w:val="24"/>
    </w:rPr>
  </w:style>
  <w:style w:type="paragraph" w:customStyle="1" w:styleId="F26D7296C1304D4D841DEDA09C2B36E84">
    <w:name w:val="F26D7296C1304D4D841DEDA09C2B36E84"/>
    <w:rsid w:val="009B55A1"/>
    <w:pPr>
      <w:spacing w:before="100" w:line="240" w:lineRule="auto"/>
    </w:pPr>
    <w:rPr>
      <w:rFonts w:ascii="Arial" w:eastAsia="Times New Roman" w:hAnsi="Arial" w:cs="Times New Roman"/>
      <w:sz w:val="20"/>
      <w:szCs w:val="24"/>
    </w:rPr>
  </w:style>
  <w:style w:type="paragraph" w:customStyle="1" w:styleId="750785D0993E4383931813CC8385C41D1">
    <w:name w:val="750785D0993E4383931813CC8385C41D1"/>
    <w:rsid w:val="009B55A1"/>
    <w:pPr>
      <w:spacing w:before="100" w:line="240" w:lineRule="auto"/>
    </w:pPr>
    <w:rPr>
      <w:rFonts w:ascii="Arial" w:eastAsia="Times New Roman" w:hAnsi="Arial" w:cs="Times New Roman"/>
      <w:sz w:val="20"/>
      <w:szCs w:val="24"/>
    </w:rPr>
  </w:style>
  <w:style w:type="paragraph" w:customStyle="1" w:styleId="01C529C637304F3EAAA808144C5B94664">
    <w:name w:val="01C529C637304F3EAAA808144C5B94664"/>
    <w:rsid w:val="009B55A1"/>
    <w:pPr>
      <w:spacing w:before="100" w:line="240" w:lineRule="auto"/>
    </w:pPr>
    <w:rPr>
      <w:rFonts w:ascii="Arial" w:eastAsia="Times New Roman" w:hAnsi="Arial" w:cs="Times New Roman"/>
      <w:sz w:val="20"/>
      <w:szCs w:val="24"/>
    </w:rPr>
  </w:style>
  <w:style w:type="paragraph" w:customStyle="1" w:styleId="314AF15EFACB4ABDA3FAD1748C32AF514">
    <w:name w:val="314AF15EFACB4ABDA3FAD1748C32AF514"/>
    <w:rsid w:val="009B55A1"/>
    <w:pPr>
      <w:spacing w:before="100" w:line="240" w:lineRule="auto"/>
    </w:pPr>
    <w:rPr>
      <w:rFonts w:ascii="Arial" w:eastAsia="Times New Roman" w:hAnsi="Arial" w:cs="Times New Roman"/>
      <w:sz w:val="20"/>
      <w:szCs w:val="24"/>
    </w:rPr>
  </w:style>
  <w:style w:type="paragraph" w:customStyle="1" w:styleId="73397CFB72AB4C888D1519C439420A1B4">
    <w:name w:val="73397CFB72AB4C888D1519C439420A1B4"/>
    <w:rsid w:val="009B55A1"/>
    <w:pPr>
      <w:spacing w:before="100" w:line="240" w:lineRule="auto"/>
    </w:pPr>
    <w:rPr>
      <w:rFonts w:ascii="Arial" w:eastAsia="Times New Roman" w:hAnsi="Arial" w:cs="Times New Roman"/>
      <w:sz w:val="20"/>
      <w:szCs w:val="24"/>
    </w:rPr>
  </w:style>
  <w:style w:type="paragraph" w:customStyle="1" w:styleId="2F17DB3E483B414B996A3FFD1732A7984">
    <w:name w:val="2F17DB3E483B414B996A3FFD1732A7984"/>
    <w:rsid w:val="009B55A1"/>
    <w:pPr>
      <w:spacing w:before="100" w:line="240" w:lineRule="auto"/>
    </w:pPr>
    <w:rPr>
      <w:rFonts w:ascii="Arial" w:eastAsia="Times New Roman" w:hAnsi="Arial" w:cs="Times New Roman"/>
      <w:sz w:val="20"/>
      <w:szCs w:val="24"/>
    </w:rPr>
  </w:style>
  <w:style w:type="paragraph" w:customStyle="1" w:styleId="6FC90B70C6E3476090719A7F7B0E797F4">
    <w:name w:val="6FC90B70C6E3476090719A7F7B0E797F4"/>
    <w:rsid w:val="009B55A1"/>
    <w:pPr>
      <w:spacing w:before="100" w:line="240" w:lineRule="auto"/>
    </w:pPr>
    <w:rPr>
      <w:rFonts w:ascii="Arial" w:eastAsia="Times New Roman" w:hAnsi="Arial" w:cs="Times New Roman"/>
      <w:sz w:val="20"/>
      <w:szCs w:val="24"/>
    </w:rPr>
  </w:style>
  <w:style w:type="paragraph" w:customStyle="1" w:styleId="AE6F14E630B0451DAE8B4D4F0F2775004">
    <w:name w:val="AE6F14E630B0451DAE8B4D4F0F2775004"/>
    <w:rsid w:val="009B55A1"/>
    <w:pPr>
      <w:spacing w:before="100" w:line="240" w:lineRule="auto"/>
    </w:pPr>
    <w:rPr>
      <w:rFonts w:ascii="Arial" w:eastAsia="Times New Roman" w:hAnsi="Arial" w:cs="Times New Roman"/>
      <w:sz w:val="20"/>
      <w:szCs w:val="24"/>
    </w:rPr>
  </w:style>
  <w:style w:type="paragraph" w:customStyle="1" w:styleId="436DC2D312B84770A1686B123CF9D46C4">
    <w:name w:val="436DC2D312B84770A1686B123CF9D46C4"/>
    <w:rsid w:val="009B55A1"/>
    <w:pPr>
      <w:spacing w:before="100" w:line="240" w:lineRule="auto"/>
    </w:pPr>
    <w:rPr>
      <w:rFonts w:ascii="Arial" w:eastAsia="Times New Roman" w:hAnsi="Arial" w:cs="Times New Roman"/>
      <w:sz w:val="20"/>
      <w:szCs w:val="24"/>
    </w:rPr>
  </w:style>
  <w:style w:type="paragraph" w:customStyle="1" w:styleId="F89FDED8C6BE4DEBB27D0BBE6FE714354">
    <w:name w:val="F89FDED8C6BE4DEBB27D0BBE6FE714354"/>
    <w:rsid w:val="009B55A1"/>
    <w:pPr>
      <w:spacing w:before="100" w:line="240" w:lineRule="auto"/>
    </w:pPr>
    <w:rPr>
      <w:rFonts w:ascii="Arial" w:eastAsia="Times New Roman" w:hAnsi="Arial" w:cs="Times New Roman"/>
      <w:b/>
      <w:sz w:val="20"/>
      <w:szCs w:val="24"/>
    </w:rPr>
  </w:style>
  <w:style w:type="paragraph" w:customStyle="1" w:styleId="26CB4B8E55E44C7782898DB9D05D340F4">
    <w:name w:val="26CB4B8E55E44C7782898DB9D05D340F4"/>
    <w:rsid w:val="009B55A1"/>
    <w:pPr>
      <w:spacing w:before="100" w:line="240" w:lineRule="auto"/>
    </w:pPr>
    <w:rPr>
      <w:rFonts w:ascii="Arial" w:eastAsia="Times New Roman" w:hAnsi="Arial" w:cs="Times New Roman"/>
      <w:sz w:val="20"/>
      <w:szCs w:val="24"/>
    </w:rPr>
  </w:style>
  <w:style w:type="paragraph" w:customStyle="1" w:styleId="AEBEB9B3D90E419D9ACEC28A23D2ECA13">
    <w:name w:val="AEBEB9B3D90E419D9ACEC28A23D2ECA13"/>
    <w:rsid w:val="009B55A1"/>
    <w:pPr>
      <w:spacing w:before="100" w:line="240" w:lineRule="auto"/>
    </w:pPr>
    <w:rPr>
      <w:rFonts w:ascii="Arial" w:eastAsia="Times New Roman" w:hAnsi="Arial" w:cs="Times New Roman"/>
      <w:sz w:val="20"/>
      <w:szCs w:val="24"/>
    </w:rPr>
  </w:style>
  <w:style w:type="paragraph" w:customStyle="1" w:styleId="7AA768EECA0E4A40A473D7324198A4863">
    <w:name w:val="7AA768EECA0E4A40A473D7324198A4863"/>
    <w:rsid w:val="009B55A1"/>
    <w:pPr>
      <w:spacing w:before="100" w:line="240" w:lineRule="auto"/>
    </w:pPr>
    <w:rPr>
      <w:rFonts w:ascii="Arial" w:eastAsia="Times New Roman" w:hAnsi="Arial" w:cs="Times New Roman"/>
      <w:sz w:val="20"/>
      <w:szCs w:val="24"/>
    </w:rPr>
  </w:style>
  <w:style w:type="paragraph" w:customStyle="1" w:styleId="69D241DB43344EF7ACF4697079EA37D03">
    <w:name w:val="69D241DB43344EF7ACF4697079EA37D03"/>
    <w:rsid w:val="009B55A1"/>
    <w:pPr>
      <w:spacing w:before="100" w:line="240" w:lineRule="auto"/>
    </w:pPr>
    <w:rPr>
      <w:rFonts w:ascii="Arial" w:eastAsia="Times New Roman" w:hAnsi="Arial" w:cs="Times New Roman"/>
      <w:sz w:val="20"/>
      <w:szCs w:val="24"/>
    </w:rPr>
  </w:style>
  <w:style w:type="paragraph" w:customStyle="1" w:styleId="5A4409ED416C4BA2A17F279EFFB778743">
    <w:name w:val="5A4409ED416C4BA2A17F279EFFB778743"/>
    <w:rsid w:val="009B55A1"/>
    <w:pPr>
      <w:spacing w:before="100" w:line="240" w:lineRule="auto"/>
    </w:pPr>
    <w:rPr>
      <w:rFonts w:ascii="Arial" w:eastAsia="Times New Roman" w:hAnsi="Arial" w:cs="Times New Roman"/>
      <w:sz w:val="20"/>
      <w:szCs w:val="24"/>
    </w:rPr>
  </w:style>
  <w:style w:type="paragraph" w:customStyle="1" w:styleId="25CCE57DC84449EBAB5E35F421009C963">
    <w:name w:val="25CCE57DC84449EBAB5E35F421009C963"/>
    <w:rsid w:val="009B55A1"/>
    <w:pPr>
      <w:spacing w:before="100" w:line="240" w:lineRule="auto"/>
    </w:pPr>
    <w:rPr>
      <w:rFonts w:ascii="Arial" w:eastAsia="Times New Roman" w:hAnsi="Arial" w:cs="Times New Roman"/>
      <w:sz w:val="20"/>
      <w:szCs w:val="24"/>
    </w:rPr>
  </w:style>
  <w:style w:type="paragraph" w:customStyle="1" w:styleId="7675DE8CBA9A4CE28EAAB8C0FE8962E33">
    <w:name w:val="7675DE8CBA9A4CE28EAAB8C0FE8962E33"/>
    <w:rsid w:val="009B55A1"/>
    <w:pPr>
      <w:spacing w:before="100" w:line="240" w:lineRule="auto"/>
    </w:pPr>
    <w:rPr>
      <w:rFonts w:ascii="Arial" w:eastAsia="Times New Roman" w:hAnsi="Arial" w:cs="Times New Roman"/>
      <w:sz w:val="20"/>
      <w:szCs w:val="24"/>
    </w:rPr>
  </w:style>
  <w:style w:type="paragraph" w:customStyle="1" w:styleId="F8B6F88A049A48E4BB697D62802288C43">
    <w:name w:val="F8B6F88A049A48E4BB697D62802288C43"/>
    <w:rsid w:val="009B55A1"/>
    <w:pPr>
      <w:spacing w:before="100" w:line="240" w:lineRule="auto"/>
    </w:pPr>
    <w:rPr>
      <w:rFonts w:ascii="Arial" w:eastAsia="Times New Roman" w:hAnsi="Arial" w:cs="Times New Roman"/>
      <w:sz w:val="20"/>
      <w:szCs w:val="24"/>
    </w:rPr>
  </w:style>
  <w:style w:type="paragraph" w:customStyle="1" w:styleId="65E7FD9B2BDC4928A42CE01E981F22EF3">
    <w:name w:val="65E7FD9B2BDC4928A42CE01E981F22EF3"/>
    <w:rsid w:val="009B55A1"/>
    <w:pPr>
      <w:spacing w:before="100" w:line="240" w:lineRule="auto"/>
    </w:pPr>
    <w:rPr>
      <w:rFonts w:ascii="Arial" w:eastAsia="Times New Roman" w:hAnsi="Arial" w:cs="Times New Roman"/>
      <w:sz w:val="20"/>
      <w:szCs w:val="24"/>
    </w:rPr>
  </w:style>
  <w:style w:type="paragraph" w:customStyle="1" w:styleId="F0ED578322B24A2783765D499C435C8B3">
    <w:name w:val="F0ED578322B24A2783765D499C435C8B3"/>
    <w:rsid w:val="009B55A1"/>
    <w:pPr>
      <w:spacing w:before="100" w:line="240" w:lineRule="auto"/>
    </w:pPr>
    <w:rPr>
      <w:rFonts w:ascii="Arial" w:eastAsia="Times New Roman" w:hAnsi="Arial" w:cs="Times New Roman"/>
      <w:sz w:val="20"/>
      <w:szCs w:val="24"/>
    </w:rPr>
  </w:style>
  <w:style w:type="paragraph" w:customStyle="1" w:styleId="85BCFB13C2434E91AD970A1F35632F3A3">
    <w:name w:val="85BCFB13C2434E91AD970A1F35632F3A3"/>
    <w:rsid w:val="009B55A1"/>
    <w:pPr>
      <w:spacing w:before="100" w:line="240" w:lineRule="auto"/>
    </w:pPr>
    <w:rPr>
      <w:rFonts w:ascii="Arial" w:eastAsia="Times New Roman" w:hAnsi="Arial" w:cs="Times New Roman"/>
      <w:sz w:val="20"/>
      <w:szCs w:val="24"/>
    </w:rPr>
  </w:style>
  <w:style w:type="paragraph" w:customStyle="1" w:styleId="8DB1F45D252241AFBAA94A31750607E93">
    <w:name w:val="8DB1F45D252241AFBAA94A31750607E93"/>
    <w:rsid w:val="009B55A1"/>
    <w:pPr>
      <w:spacing w:before="100" w:line="240" w:lineRule="auto"/>
    </w:pPr>
    <w:rPr>
      <w:rFonts w:ascii="Arial" w:eastAsia="Times New Roman" w:hAnsi="Arial" w:cs="Times New Roman"/>
      <w:sz w:val="20"/>
      <w:szCs w:val="24"/>
    </w:rPr>
  </w:style>
  <w:style w:type="paragraph" w:customStyle="1" w:styleId="11845682C2D34259A302BCC9F7BE398D3">
    <w:name w:val="11845682C2D34259A302BCC9F7BE398D3"/>
    <w:rsid w:val="009B55A1"/>
    <w:pPr>
      <w:spacing w:before="100" w:line="240" w:lineRule="auto"/>
    </w:pPr>
    <w:rPr>
      <w:rFonts w:ascii="Arial" w:eastAsia="Times New Roman" w:hAnsi="Arial" w:cs="Times New Roman"/>
      <w:sz w:val="20"/>
      <w:szCs w:val="24"/>
    </w:rPr>
  </w:style>
  <w:style w:type="paragraph" w:customStyle="1" w:styleId="C2F22B7572A14C319BA04BBA754D4E343">
    <w:name w:val="C2F22B7572A14C319BA04BBA754D4E343"/>
    <w:rsid w:val="009B55A1"/>
    <w:pPr>
      <w:spacing w:before="100" w:line="240" w:lineRule="auto"/>
    </w:pPr>
    <w:rPr>
      <w:rFonts w:ascii="Arial" w:eastAsia="Times New Roman" w:hAnsi="Arial" w:cs="Times New Roman"/>
      <w:sz w:val="20"/>
      <w:szCs w:val="24"/>
    </w:rPr>
  </w:style>
  <w:style w:type="paragraph" w:customStyle="1" w:styleId="BCED09209ECD4F17AE391F75FC2597513">
    <w:name w:val="BCED09209ECD4F17AE391F75FC2597513"/>
    <w:rsid w:val="009B55A1"/>
    <w:pPr>
      <w:spacing w:before="100" w:line="240" w:lineRule="auto"/>
    </w:pPr>
    <w:rPr>
      <w:rFonts w:ascii="Arial" w:eastAsia="Times New Roman" w:hAnsi="Arial" w:cs="Times New Roman"/>
      <w:sz w:val="20"/>
      <w:szCs w:val="24"/>
    </w:rPr>
  </w:style>
  <w:style w:type="paragraph" w:customStyle="1" w:styleId="ACDA96350036402EA2A2E271F7C3A9C13">
    <w:name w:val="ACDA96350036402EA2A2E271F7C3A9C13"/>
    <w:rsid w:val="009B55A1"/>
    <w:pPr>
      <w:spacing w:before="100" w:line="240" w:lineRule="auto"/>
    </w:pPr>
    <w:rPr>
      <w:rFonts w:ascii="Arial" w:eastAsia="Times New Roman" w:hAnsi="Arial" w:cs="Times New Roman"/>
      <w:sz w:val="20"/>
      <w:szCs w:val="24"/>
    </w:rPr>
  </w:style>
  <w:style w:type="paragraph" w:customStyle="1" w:styleId="AF439567E4EB450B976D3EB80E331F683">
    <w:name w:val="AF439567E4EB450B976D3EB80E331F683"/>
    <w:rsid w:val="009B55A1"/>
    <w:pPr>
      <w:spacing w:before="100" w:line="240" w:lineRule="auto"/>
    </w:pPr>
    <w:rPr>
      <w:rFonts w:ascii="Arial" w:eastAsia="Times New Roman" w:hAnsi="Arial" w:cs="Times New Roman"/>
      <w:sz w:val="20"/>
      <w:szCs w:val="24"/>
    </w:rPr>
  </w:style>
  <w:style w:type="paragraph" w:customStyle="1" w:styleId="74506B763D344C299B9EA1F8084853BD3">
    <w:name w:val="74506B763D344C299B9EA1F8084853BD3"/>
    <w:rsid w:val="009B55A1"/>
    <w:pPr>
      <w:spacing w:before="100" w:line="240" w:lineRule="auto"/>
    </w:pPr>
    <w:rPr>
      <w:rFonts w:ascii="Arial" w:eastAsia="Times New Roman" w:hAnsi="Arial" w:cs="Times New Roman"/>
      <w:sz w:val="20"/>
      <w:szCs w:val="24"/>
    </w:rPr>
  </w:style>
  <w:style w:type="paragraph" w:customStyle="1" w:styleId="29146BC0D0D34088870CAE3297A5D5523">
    <w:name w:val="29146BC0D0D34088870CAE3297A5D5523"/>
    <w:rsid w:val="009B55A1"/>
    <w:pPr>
      <w:spacing w:before="100" w:line="240" w:lineRule="auto"/>
    </w:pPr>
    <w:rPr>
      <w:rFonts w:ascii="Arial" w:eastAsia="Times New Roman" w:hAnsi="Arial" w:cs="Times New Roman"/>
      <w:sz w:val="20"/>
      <w:szCs w:val="24"/>
    </w:rPr>
  </w:style>
  <w:style w:type="paragraph" w:customStyle="1" w:styleId="105C591D98BD48A69DFF8A9A9CC536123">
    <w:name w:val="105C591D98BD48A69DFF8A9A9CC536123"/>
    <w:rsid w:val="009B55A1"/>
    <w:pPr>
      <w:spacing w:before="100" w:line="240" w:lineRule="auto"/>
    </w:pPr>
    <w:rPr>
      <w:rFonts w:ascii="Arial" w:eastAsia="Times New Roman" w:hAnsi="Arial" w:cs="Times New Roman"/>
      <w:sz w:val="20"/>
      <w:szCs w:val="24"/>
    </w:rPr>
  </w:style>
  <w:style w:type="paragraph" w:customStyle="1" w:styleId="003B0B69DD22444F881EF4B0CD7867743">
    <w:name w:val="003B0B69DD22444F881EF4B0CD7867743"/>
    <w:rsid w:val="009B55A1"/>
    <w:pPr>
      <w:spacing w:before="100" w:line="240" w:lineRule="auto"/>
    </w:pPr>
    <w:rPr>
      <w:rFonts w:ascii="Arial" w:eastAsia="Times New Roman" w:hAnsi="Arial" w:cs="Times New Roman"/>
      <w:sz w:val="20"/>
      <w:szCs w:val="24"/>
    </w:rPr>
  </w:style>
  <w:style w:type="paragraph" w:customStyle="1" w:styleId="A77CB12103EB42CFBEE3C32F5FBBDE8D1">
    <w:name w:val="A77CB12103EB42CFBEE3C32F5FBBDE8D1"/>
    <w:rsid w:val="009B55A1"/>
    <w:pPr>
      <w:spacing w:before="100" w:line="240" w:lineRule="auto"/>
    </w:pPr>
    <w:rPr>
      <w:rFonts w:ascii="Arial" w:eastAsia="Times New Roman" w:hAnsi="Arial" w:cs="Times New Roman"/>
      <w:sz w:val="20"/>
      <w:szCs w:val="24"/>
    </w:rPr>
  </w:style>
  <w:style w:type="paragraph" w:customStyle="1" w:styleId="9E2FF4CA2E35467898C342D56C5577D21">
    <w:name w:val="9E2FF4CA2E35467898C342D56C5577D21"/>
    <w:rsid w:val="009B55A1"/>
    <w:pPr>
      <w:spacing w:before="100" w:line="240" w:lineRule="auto"/>
    </w:pPr>
    <w:rPr>
      <w:rFonts w:ascii="Arial" w:eastAsia="Times New Roman" w:hAnsi="Arial" w:cs="Times New Roman"/>
      <w:sz w:val="20"/>
      <w:szCs w:val="24"/>
    </w:rPr>
  </w:style>
  <w:style w:type="paragraph" w:customStyle="1" w:styleId="4B7D5DBCEA5F415596674498534238B51">
    <w:name w:val="4B7D5DBCEA5F415596674498534238B51"/>
    <w:rsid w:val="009B55A1"/>
    <w:pPr>
      <w:spacing w:before="100" w:line="240" w:lineRule="auto"/>
    </w:pPr>
    <w:rPr>
      <w:rFonts w:ascii="Arial" w:eastAsia="Times New Roman" w:hAnsi="Arial" w:cs="Times New Roman"/>
      <w:sz w:val="20"/>
      <w:szCs w:val="24"/>
    </w:rPr>
  </w:style>
  <w:style w:type="paragraph" w:customStyle="1" w:styleId="E9F6763B65B941F2B6268F84ED25B7ED3">
    <w:name w:val="E9F6763B65B941F2B6268F84ED25B7ED3"/>
    <w:rsid w:val="009B55A1"/>
    <w:pPr>
      <w:spacing w:before="100" w:line="240" w:lineRule="auto"/>
    </w:pPr>
    <w:rPr>
      <w:rFonts w:ascii="Arial" w:eastAsia="Times New Roman" w:hAnsi="Arial" w:cs="Times New Roman"/>
      <w:sz w:val="20"/>
      <w:szCs w:val="24"/>
    </w:rPr>
  </w:style>
  <w:style w:type="paragraph" w:customStyle="1" w:styleId="459880FA78C844159899DCF7AC8691863">
    <w:name w:val="459880FA78C844159899DCF7AC8691863"/>
    <w:rsid w:val="009B55A1"/>
    <w:pPr>
      <w:spacing w:before="100" w:line="240" w:lineRule="auto"/>
    </w:pPr>
    <w:rPr>
      <w:rFonts w:ascii="Arial" w:eastAsia="Times New Roman" w:hAnsi="Arial" w:cs="Times New Roman"/>
      <w:sz w:val="20"/>
      <w:szCs w:val="24"/>
    </w:rPr>
  </w:style>
  <w:style w:type="paragraph" w:customStyle="1" w:styleId="4CADAEA4C6C74E39BB01D53A738632403">
    <w:name w:val="4CADAEA4C6C74E39BB01D53A738632403"/>
    <w:rsid w:val="009B55A1"/>
    <w:pPr>
      <w:spacing w:before="100" w:line="240" w:lineRule="auto"/>
    </w:pPr>
    <w:rPr>
      <w:rFonts w:ascii="Arial" w:eastAsia="Times New Roman" w:hAnsi="Arial" w:cs="Times New Roman"/>
      <w:sz w:val="20"/>
      <w:szCs w:val="24"/>
    </w:rPr>
  </w:style>
  <w:style w:type="paragraph" w:customStyle="1" w:styleId="6171EBC21EF8444EA28B9A6E77CC48A83">
    <w:name w:val="6171EBC21EF8444EA28B9A6E77CC48A83"/>
    <w:rsid w:val="009B55A1"/>
    <w:pPr>
      <w:spacing w:before="100" w:line="240" w:lineRule="auto"/>
    </w:pPr>
    <w:rPr>
      <w:rFonts w:ascii="Arial" w:eastAsia="Times New Roman" w:hAnsi="Arial" w:cs="Times New Roman"/>
      <w:sz w:val="20"/>
      <w:szCs w:val="24"/>
    </w:rPr>
  </w:style>
  <w:style w:type="paragraph" w:customStyle="1" w:styleId="6EA32523A20645BC9955EFD7126022843">
    <w:name w:val="6EA32523A20645BC9955EFD7126022843"/>
    <w:rsid w:val="009B55A1"/>
    <w:pPr>
      <w:spacing w:before="100" w:line="240" w:lineRule="auto"/>
    </w:pPr>
    <w:rPr>
      <w:rFonts w:ascii="Arial" w:eastAsia="Times New Roman" w:hAnsi="Arial" w:cs="Times New Roman"/>
      <w:sz w:val="20"/>
      <w:szCs w:val="24"/>
    </w:rPr>
  </w:style>
  <w:style w:type="paragraph" w:customStyle="1" w:styleId="AA0268F68BB848048AFFABADFA12F22A3">
    <w:name w:val="AA0268F68BB848048AFFABADFA12F22A3"/>
    <w:rsid w:val="009B55A1"/>
    <w:pPr>
      <w:spacing w:before="100" w:line="240" w:lineRule="auto"/>
    </w:pPr>
    <w:rPr>
      <w:rFonts w:ascii="Arial" w:eastAsia="Times New Roman" w:hAnsi="Arial" w:cs="Times New Roman"/>
      <w:sz w:val="20"/>
      <w:szCs w:val="24"/>
    </w:rPr>
  </w:style>
  <w:style w:type="paragraph" w:customStyle="1" w:styleId="1BB376FEFEC144EC8B41868BE2034B651">
    <w:name w:val="1BB376FEFEC144EC8B41868BE2034B651"/>
    <w:rsid w:val="009B55A1"/>
    <w:pPr>
      <w:spacing w:before="100" w:line="240" w:lineRule="auto"/>
    </w:pPr>
    <w:rPr>
      <w:rFonts w:ascii="Arial" w:eastAsia="Times New Roman" w:hAnsi="Arial" w:cs="Times New Roman"/>
      <w:sz w:val="20"/>
      <w:szCs w:val="24"/>
    </w:rPr>
  </w:style>
  <w:style w:type="paragraph" w:customStyle="1" w:styleId="E7F413EDAC2C4168860CD47ADF01CF771">
    <w:name w:val="E7F413EDAC2C4168860CD47ADF01CF771"/>
    <w:rsid w:val="009B55A1"/>
    <w:pPr>
      <w:spacing w:before="100" w:line="240" w:lineRule="auto"/>
    </w:pPr>
    <w:rPr>
      <w:rFonts w:ascii="Arial" w:eastAsia="Times New Roman" w:hAnsi="Arial" w:cs="Times New Roman"/>
      <w:sz w:val="20"/>
      <w:szCs w:val="24"/>
    </w:rPr>
  </w:style>
  <w:style w:type="paragraph" w:customStyle="1" w:styleId="637D0D4B9E7040CDAD8AE16AE73256FC3">
    <w:name w:val="637D0D4B9E7040CDAD8AE16AE73256FC3"/>
    <w:rsid w:val="009B55A1"/>
    <w:pPr>
      <w:spacing w:before="100" w:line="240" w:lineRule="auto"/>
    </w:pPr>
    <w:rPr>
      <w:rFonts w:ascii="Arial" w:eastAsia="Times New Roman" w:hAnsi="Arial" w:cs="Times New Roman"/>
      <w:sz w:val="20"/>
      <w:szCs w:val="24"/>
    </w:rPr>
  </w:style>
  <w:style w:type="paragraph" w:customStyle="1" w:styleId="7AFDA2D90EBB409D9372B2A73F3E83A33">
    <w:name w:val="7AFDA2D90EBB409D9372B2A73F3E83A33"/>
    <w:rsid w:val="009B55A1"/>
    <w:pPr>
      <w:spacing w:before="100" w:line="240" w:lineRule="auto"/>
    </w:pPr>
    <w:rPr>
      <w:rFonts w:ascii="Arial" w:eastAsia="Times New Roman" w:hAnsi="Arial" w:cs="Times New Roman"/>
      <w:sz w:val="20"/>
      <w:szCs w:val="24"/>
    </w:rPr>
  </w:style>
  <w:style w:type="paragraph" w:customStyle="1" w:styleId="303E3210B94043029EDE27367C2192B03">
    <w:name w:val="303E3210B94043029EDE27367C2192B03"/>
    <w:rsid w:val="009B55A1"/>
    <w:pPr>
      <w:spacing w:before="100" w:line="240" w:lineRule="auto"/>
    </w:pPr>
    <w:rPr>
      <w:rFonts w:ascii="Arial" w:eastAsia="Times New Roman" w:hAnsi="Arial" w:cs="Times New Roman"/>
      <w:sz w:val="20"/>
      <w:szCs w:val="24"/>
    </w:rPr>
  </w:style>
  <w:style w:type="paragraph" w:customStyle="1" w:styleId="92D6F01C6C3049679EA918ABD85266803">
    <w:name w:val="92D6F01C6C3049679EA918ABD85266803"/>
    <w:rsid w:val="009B55A1"/>
    <w:pPr>
      <w:spacing w:before="100" w:line="240" w:lineRule="auto"/>
    </w:pPr>
    <w:rPr>
      <w:rFonts w:ascii="Arial" w:eastAsia="Times New Roman" w:hAnsi="Arial" w:cs="Times New Roman"/>
      <w:sz w:val="20"/>
      <w:szCs w:val="24"/>
    </w:rPr>
  </w:style>
  <w:style w:type="paragraph" w:customStyle="1" w:styleId="7342B15A97F047C99BC2254F278106023">
    <w:name w:val="7342B15A97F047C99BC2254F278106023"/>
    <w:rsid w:val="009B55A1"/>
    <w:pPr>
      <w:spacing w:before="100" w:line="240" w:lineRule="auto"/>
    </w:pPr>
    <w:rPr>
      <w:rFonts w:ascii="Arial" w:eastAsia="Times New Roman" w:hAnsi="Arial" w:cs="Times New Roman"/>
      <w:sz w:val="20"/>
      <w:szCs w:val="24"/>
    </w:rPr>
  </w:style>
  <w:style w:type="paragraph" w:customStyle="1" w:styleId="1771D46093EC49C8B2DB8AD80DC13B433">
    <w:name w:val="1771D46093EC49C8B2DB8AD80DC13B433"/>
    <w:rsid w:val="009B55A1"/>
    <w:pPr>
      <w:spacing w:before="100" w:line="240" w:lineRule="auto"/>
    </w:pPr>
    <w:rPr>
      <w:rFonts w:ascii="Arial" w:eastAsia="Times New Roman" w:hAnsi="Arial" w:cs="Times New Roman"/>
      <w:sz w:val="20"/>
      <w:szCs w:val="24"/>
    </w:rPr>
  </w:style>
  <w:style w:type="paragraph" w:customStyle="1" w:styleId="496ABEE0933A436CA2B5A9F019B1C9093">
    <w:name w:val="496ABEE0933A436CA2B5A9F019B1C9093"/>
    <w:rsid w:val="009B55A1"/>
    <w:pPr>
      <w:spacing w:before="100" w:line="240" w:lineRule="auto"/>
    </w:pPr>
    <w:rPr>
      <w:rFonts w:ascii="Arial" w:eastAsia="Times New Roman" w:hAnsi="Arial" w:cs="Times New Roman"/>
      <w:sz w:val="20"/>
      <w:szCs w:val="24"/>
    </w:rPr>
  </w:style>
  <w:style w:type="paragraph" w:customStyle="1" w:styleId="55945D7492A4424E9B9F1361793D502D3">
    <w:name w:val="55945D7492A4424E9B9F1361793D502D3"/>
    <w:rsid w:val="009B55A1"/>
    <w:pPr>
      <w:spacing w:before="100" w:line="240" w:lineRule="auto"/>
    </w:pPr>
    <w:rPr>
      <w:rFonts w:ascii="Arial" w:eastAsia="Times New Roman" w:hAnsi="Arial" w:cs="Times New Roman"/>
      <w:sz w:val="20"/>
      <w:szCs w:val="24"/>
    </w:rPr>
  </w:style>
  <w:style w:type="paragraph" w:customStyle="1" w:styleId="60EB3D0A9C5F46C2A96A9CC092BF89161">
    <w:name w:val="60EB3D0A9C5F46C2A96A9CC092BF89161"/>
    <w:rsid w:val="009B55A1"/>
    <w:pPr>
      <w:spacing w:before="100" w:line="240" w:lineRule="auto"/>
    </w:pPr>
    <w:rPr>
      <w:rFonts w:ascii="Arial" w:eastAsia="Times New Roman" w:hAnsi="Arial" w:cs="Times New Roman"/>
      <w:sz w:val="20"/>
      <w:szCs w:val="24"/>
    </w:rPr>
  </w:style>
  <w:style w:type="paragraph" w:customStyle="1" w:styleId="5B43E0E61F1949B68A959C1CCC0C18161">
    <w:name w:val="5B43E0E61F1949B68A959C1CCC0C18161"/>
    <w:rsid w:val="009B55A1"/>
    <w:pPr>
      <w:spacing w:before="100" w:line="240" w:lineRule="auto"/>
    </w:pPr>
    <w:rPr>
      <w:rFonts w:ascii="Arial" w:eastAsia="Times New Roman" w:hAnsi="Arial" w:cs="Times New Roman"/>
      <w:sz w:val="20"/>
      <w:szCs w:val="24"/>
    </w:rPr>
  </w:style>
  <w:style w:type="paragraph" w:customStyle="1" w:styleId="3912D69899CB470FBC15BCE36A3B3B9F1">
    <w:name w:val="3912D69899CB470FBC15BCE36A3B3B9F1"/>
    <w:rsid w:val="009B55A1"/>
    <w:pPr>
      <w:spacing w:before="100" w:line="240" w:lineRule="auto"/>
    </w:pPr>
    <w:rPr>
      <w:rFonts w:ascii="Arial" w:eastAsia="Times New Roman" w:hAnsi="Arial" w:cs="Times New Roman"/>
      <w:sz w:val="20"/>
      <w:szCs w:val="24"/>
    </w:rPr>
  </w:style>
  <w:style w:type="paragraph" w:customStyle="1" w:styleId="0776EBA166E446DA8CFD6429375875C03">
    <w:name w:val="0776EBA166E446DA8CFD6429375875C03"/>
    <w:rsid w:val="009B55A1"/>
    <w:pPr>
      <w:spacing w:before="100" w:line="240" w:lineRule="auto"/>
    </w:pPr>
    <w:rPr>
      <w:rFonts w:ascii="Arial" w:eastAsia="Times New Roman" w:hAnsi="Arial" w:cs="Times New Roman"/>
      <w:sz w:val="20"/>
      <w:szCs w:val="24"/>
    </w:rPr>
  </w:style>
  <w:style w:type="paragraph" w:customStyle="1" w:styleId="E9534C599F8B4BC8B589DB069C6D7FF63">
    <w:name w:val="E9534C599F8B4BC8B589DB069C6D7FF63"/>
    <w:rsid w:val="009B55A1"/>
    <w:pPr>
      <w:spacing w:before="100" w:line="240" w:lineRule="auto"/>
    </w:pPr>
    <w:rPr>
      <w:rFonts w:ascii="Arial" w:eastAsia="Times New Roman" w:hAnsi="Arial" w:cs="Times New Roman"/>
      <w:sz w:val="20"/>
      <w:szCs w:val="24"/>
    </w:rPr>
  </w:style>
  <w:style w:type="paragraph" w:customStyle="1" w:styleId="4A64B8A5E092490281AD2BA03D266B383">
    <w:name w:val="4A64B8A5E092490281AD2BA03D266B383"/>
    <w:rsid w:val="009B55A1"/>
    <w:pPr>
      <w:spacing w:before="100" w:line="240" w:lineRule="auto"/>
    </w:pPr>
    <w:rPr>
      <w:rFonts w:ascii="Arial" w:eastAsia="Times New Roman" w:hAnsi="Arial" w:cs="Times New Roman"/>
      <w:sz w:val="20"/>
      <w:szCs w:val="24"/>
    </w:rPr>
  </w:style>
  <w:style w:type="paragraph" w:customStyle="1" w:styleId="7ACA323DBAC34CF8A4C68FC62CB3446C1">
    <w:name w:val="7ACA323DBAC34CF8A4C68FC62CB3446C1"/>
    <w:rsid w:val="009B55A1"/>
    <w:pPr>
      <w:spacing w:before="100" w:line="240" w:lineRule="auto"/>
    </w:pPr>
    <w:rPr>
      <w:rFonts w:ascii="Arial" w:eastAsia="Times New Roman" w:hAnsi="Arial" w:cs="Times New Roman"/>
      <w:sz w:val="20"/>
      <w:szCs w:val="24"/>
    </w:rPr>
  </w:style>
  <w:style w:type="paragraph" w:customStyle="1" w:styleId="F33D1AC69065446C93ACF2342080FB771">
    <w:name w:val="F33D1AC69065446C93ACF2342080FB771"/>
    <w:rsid w:val="009B55A1"/>
    <w:pPr>
      <w:spacing w:before="100" w:line="240" w:lineRule="auto"/>
    </w:pPr>
    <w:rPr>
      <w:rFonts w:ascii="Arial" w:eastAsia="Times New Roman" w:hAnsi="Arial" w:cs="Times New Roman"/>
      <w:sz w:val="20"/>
      <w:szCs w:val="24"/>
    </w:rPr>
  </w:style>
  <w:style w:type="paragraph" w:customStyle="1" w:styleId="047DB5B0956A4257BF94266BFCC1ED141">
    <w:name w:val="047DB5B0956A4257BF94266BFCC1ED141"/>
    <w:rsid w:val="009B55A1"/>
    <w:pPr>
      <w:spacing w:before="100" w:line="240" w:lineRule="auto"/>
    </w:pPr>
    <w:rPr>
      <w:rFonts w:ascii="Arial" w:eastAsia="Times New Roman" w:hAnsi="Arial" w:cs="Times New Roman"/>
      <w:sz w:val="20"/>
      <w:szCs w:val="24"/>
    </w:rPr>
  </w:style>
  <w:style w:type="paragraph" w:customStyle="1" w:styleId="D0A253DFDE8146D6A3E6A3FAF02B28973">
    <w:name w:val="D0A253DFDE8146D6A3E6A3FAF02B28973"/>
    <w:rsid w:val="009B55A1"/>
    <w:pPr>
      <w:spacing w:before="100" w:line="240" w:lineRule="auto"/>
    </w:pPr>
    <w:rPr>
      <w:rFonts w:ascii="Arial" w:eastAsia="Times New Roman" w:hAnsi="Arial" w:cs="Times New Roman"/>
      <w:sz w:val="20"/>
      <w:szCs w:val="24"/>
    </w:rPr>
  </w:style>
  <w:style w:type="paragraph" w:customStyle="1" w:styleId="8587481A637A45DF93EA8B2FE674F2833">
    <w:name w:val="8587481A637A45DF93EA8B2FE674F2833"/>
    <w:rsid w:val="009B55A1"/>
    <w:pPr>
      <w:spacing w:before="100" w:line="240" w:lineRule="auto"/>
    </w:pPr>
    <w:rPr>
      <w:rFonts w:ascii="Arial" w:eastAsia="Times New Roman" w:hAnsi="Arial" w:cs="Times New Roman"/>
      <w:sz w:val="20"/>
      <w:szCs w:val="24"/>
    </w:rPr>
  </w:style>
  <w:style w:type="paragraph" w:customStyle="1" w:styleId="37480011BE0F4EFE998395AEC54451C23">
    <w:name w:val="37480011BE0F4EFE998395AEC54451C23"/>
    <w:rsid w:val="009B55A1"/>
    <w:pPr>
      <w:spacing w:before="100" w:line="240" w:lineRule="auto"/>
    </w:pPr>
    <w:rPr>
      <w:rFonts w:ascii="Arial" w:eastAsia="Times New Roman" w:hAnsi="Arial" w:cs="Times New Roman"/>
      <w:sz w:val="20"/>
      <w:szCs w:val="24"/>
    </w:rPr>
  </w:style>
  <w:style w:type="paragraph" w:customStyle="1" w:styleId="81B316103D814EAFAA9200A9950921B13">
    <w:name w:val="81B316103D814EAFAA9200A9950921B13"/>
    <w:rsid w:val="009B55A1"/>
    <w:pPr>
      <w:spacing w:before="100" w:line="240" w:lineRule="auto"/>
    </w:pPr>
    <w:rPr>
      <w:rFonts w:ascii="Arial" w:eastAsia="Times New Roman" w:hAnsi="Arial" w:cs="Times New Roman"/>
      <w:b/>
      <w:sz w:val="20"/>
      <w:szCs w:val="24"/>
    </w:rPr>
  </w:style>
  <w:style w:type="paragraph" w:customStyle="1" w:styleId="42E0058EDD854B1E8042A5CB4FE475B53">
    <w:name w:val="42E0058EDD854B1E8042A5CB4FE475B53"/>
    <w:rsid w:val="009B55A1"/>
    <w:pPr>
      <w:spacing w:before="100" w:line="240" w:lineRule="auto"/>
    </w:pPr>
    <w:rPr>
      <w:rFonts w:ascii="Arial" w:eastAsia="Times New Roman" w:hAnsi="Arial" w:cs="Times New Roman"/>
      <w:sz w:val="20"/>
      <w:szCs w:val="24"/>
    </w:rPr>
  </w:style>
  <w:style w:type="paragraph" w:customStyle="1" w:styleId="A83A27723F4F47F3B436BE9D184F7BCC3">
    <w:name w:val="A83A27723F4F47F3B436BE9D184F7BCC3"/>
    <w:rsid w:val="009B55A1"/>
    <w:pPr>
      <w:spacing w:before="100" w:line="240" w:lineRule="auto"/>
    </w:pPr>
    <w:rPr>
      <w:rFonts w:ascii="Arial" w:eastAsia="Times New Roman" w:hAnsi="Arial" w:cs="Times New Roman"/>
      <w:sz w:val="20"/>
      <w:szCs w:val="24"/>
    </w:rPr>
  </w:style>
  <w:style w:type="paragraph" w:customStyle="1" w:styleId="F5B1080F21E64099B3DF5E65BEBFC0033">
    <w:name w:val="F5B1080F21E64099B3DF5E65BEBFC0033"/>
    <w:rsid w:val="009B55A1"/>
    <w:pPr>
      <w:spacing w:before="100" w:line="240" w:lineRule="auto"/>
    </w:pPr>
    <w:rPr>
      <w:rFonts w:ascii="Arial" w:eastAsia="Times New Roman" w:hAnsi="Arial" w:cs="Times New Roman"/>
      <w:sz w:val="20"/>
      <w:szCs w:val="24"/>
    </w:rPr>
  </w:style>
  <w:style w:type="paragraph" w:customStyle="1" w:styleId="01D7A1E0083D4E22AB1426ECA749B8A83">
    <w:name w:val="01D7A1E0083D4E22AB1426ECA749B8A83"/>
    <w:rsid w:val="009B55A1"/>
    <w:pPr>
      <w:spacing w:before="100" w:line="240" w:lineRule="auto"/>
    </w:pPr>
    <w:rPr>
      <w:rFonts w:ascii="Arial" w:eastAsia="Times New Roman" w:hAnsi="Arial" w:cs="Times New Roman"/>
      <w:sz w:val="20"/>
      <w:szCs w:val="24"/>
    </w:rPr>
  </w:style>
  <w:style w:type="paragraph" w:customStyle="1" w:styleId="FCDBFE1415EA408CBAF01088B3A247573">
    <w:name w:val="FCDBFE1415EA408CBAF01088B3A247573"/>
    <w:rsid w:val="009B55A1"/>
    <w:pPr>
      <w:spacing w:before="100" w:line="240" w:lineRule="auto"/>
    </w:pPr>
    <w:rPr>
      <w:rFonts w:ascii="Arial" w:eastAsia="Times New Roman" w:hAnsi="Arial" w:cs="Times New Roman"/>
      <w:sz w:val="20"/>
      <w:szCs w:val="24"/>
    </w:rPr>
  </w:style>
  <w:style w:type="paragraph" w:customStyle="1" w:styleId="5C9D51E3258F4DDC81B6CFF015E4FC663">
    <w:name w:val="5C9D51E3258F4DDC81B6CFF015E4FC663"/>
    <w:rsid w:val="009B55A1"/>
    <w:pPr>
      <w:spacing w:before="100" w:line="240" w:lineRule="auto"/>
    </w:pPr>
    <w:rPr>
      <w:rFonts w:ascii="Arial" w:eastAsia="Times New Roman" w:hAnsi="Arial" w:cs="Times New Roman"/>
      <w:sz w:val="20"/>
      <w:szCs w:val="24"/>
    </w:rPr>
  </w:style>
  <w:style w:type="paragraph" w:customStyle="1" w:styleId="6725D6D802DE48BA8736F4CF65A84A1F3">
    <w:name w:val="6725D6D802DE48BA8736F4CF65A84A1F3"/>
    <w:rsid w:val="009B55A1"/>
    <w:pPr>
      <w:spacing w:before="100" w:line="240" w:lineRule="auto"/>
    </w:pPr>
    <w:rPr>
      <w:rFonts w:ascii="Arial" w:eastAsia="Times New Roman" w:hAnsi="Arial" w:cs="Times New Roman"/>
      <w:sz w:val="20"/>
      <w:szCs w:val="24"/>
    </w:rPr>
  </w:style>
  <w:style w:type="paragraph" w:customStyle="1" w:styleId="97AE1E39E5E94AF387C1C961C2F0B0063">
    <w:name w:val="97AE1E39E5E94AF387C1C961C2F0B0063"/>
    <w:rsid w:val="009B55A1"/>
    <w:pPr>
      <w:spacing w:before="100" w:line="240" w:lineRule="auto"/>
    </w:pPr>
    <w:rPr>
      <w:rFonts w:ascii="Arial" w:eastAsia="Times New Roman" w:hAnsi="Arial" w:cs="Times New Roman"/>
      <w:sz w:val="20"/>
      <w:szCs w:val="24"/>
    </w:rPr>
  </w:style>
  <w:style w:type="paragraph" w:customStyle="1" w:styleId="CC257118F0E74AE1AB02B9D6C1CFA2EE3">
    <w:name w:val="CC257118F0E74AE1AB02B9D6C1CFA2EE3"/>
    <w:rsid w:val="009B55A1"/>
    <w:pPr>
      <w:spacing w:before="100" w:line="240" w:lineRule="auto"/>
    </w:pPr>
    <w:rPr>
      <w:rFonts w:ascii="Arial" w:eastAsia="Times New Roman" w:hAnsi="Arial" w:cs="Times New Roman"/>
      <w:sz w:val="20"/>
      <w:szCs w:val="24"/>
    </w:rPr>
  </w:style>
  <w:style w:type="paragraph" w:customStyle="1" w:styleId="518A102AD5B0499EB89AD242FFEAAD863">
    <w:name w:val="518A102AD5B0499EB89AD242FFEAAD863"/>
    <w:rsid w:val="009B55A1"/>
    <w:pPr>
      <w:spacing w:before="100" w:line="240" w:lineRule="auto"/>
    </w:pPr>
    <w:rPr>
      <w:rFonts w:ascii="Arial" w:eastAsia="Times New Roman" w:hAnsi="Arial" w:cs="Times New Roman"/>
      <w:sz w:val="20"/>
      <w:szCs w:val="24"/>
    </w:rPr>
  </w:style>
  <w:style w:type="paragraph" w:customStyle="1" w:styleId="45108FE451FF4B8F9482E564AE5E691B3">
    <w:name w:val="45108FE451FF4B8F9482E564AE5E691B3"/>
    <w:rsid w:val="009B55A1"/>
    <w:pPr>
      <w:spacing w:before="100" w:line="240" w:lineRule="auto"/>
    </w:pPr>
    <w:rPr>
      <w:rFonts w:ascii="Arial" w:eastAsia="Times New Roman" w:hAnsi="Arial" w:cs="Times New Roman"/>
      <w:sz w:val="20"/>
      <w:szCs w:val="24"/>
    </w:rPr>
  </w:style>
  <w:style w:type="paragraph" w:customStyle="1" w:styleId="9F451EF8137B465B8FB80E3F853AC9C93">
    <w:name w:val="9F451EF8137B465B8FB80E3F853AC9C93"/>
    <w:rsid w:val="009B55A1"/>
    <w:pPr>
      <w:spacing w:before="100" w:line="240" w:lineRule="auto"/>
    </w:pPr>
    <w:rPr>
      <w:rFonts w:ascii="Arial" w:eastAsia="Times New Roman" w:hAnsi="Arial" w:cs="Times New Roman"/>
      <w:sz w:val="20"/>
      <w:szCs w:val="24"/>
    </w:rPr>
  </w:style>
  <w:style w:type="paragraph" w:customStyle="1" w:styleId="36843B8F52E34CCCAB0A32C9F6216D503">
    <w:name w:val="36843B8F52E34CCCAB0A32C9F6216D503"/>
    <w:rsid w:val="009B55A1"/>
    <w:pPr>
      <w:spacing w:before="100" w:line="240" w:lineRule="auto"/>
    </w:pPr>
    <w:rPr>
      <w:rFonts w:ascii="Arial" w:eastAsia="Times New Roman" w:hAnsi="Arial" w:cs="Times New Roman"/>
      <w:sz w:val="20"/>
      <w:szCs w:val="24"/>
    </w:rPr>
  </w:style>
  <w:style w:type="paragraph" w:customStyle="1" w:styleId="2589C7D339614AD98579DE2A4090E3403">
    <w:name w:val="2589C7D339614AD98579DE2A4090E3403"/>
    <w:rsid w:val="009B55A1"/>
    <w:pPr>
      <w:spacing w:before="100" w:line="240" w:lineRule="auto"/>
    </w:pPr>
    <w:rPr>
      <w:rFonts w:ascii="Arial" w:eastAsia="Times New Roman" w:hAnsi="Arial" w:cs="Times New Roman"/>
      <w:sz w:val="20"/>
      <w:szCs w:val="24"/>
    </w:rPr>
  </w:style>
  <w:style w:type="paragraph" w:customStyle="1" w:styleId="4E59E2FDFE9348C9B6268FA9491868313">
    <w:name w:val="4E59E2FDFE9348C9B6268FA9491868313"/>
    <w:rsid w:val="009B55A1"/>
    <w:pPr>
      <w:spacing w:before="100" w:line="240" w:lineRule="auto"/>
    </w:pPr>
    <w:rPr>
      <w:rFonts w:ascii="Arial" w:eastAsia="Times New Roman" w:hAnsi="Arial" w:cs="Times New Roman"/>
      <w:sz w:val="20"/>
      <w:szCs w:val="24"/>
    </w:rPr>
  </w:style>
  <w:style w:type="paragraph" w:customStyle="1" w:styleId="E20ECCB793964DC1AC03CE3CB546C6EC3">
    <w:name w:val="E20ECCB793964DC1AC03CE3CB546C6EC3"/>
    <w:rsid w:val="009B55A1"/>
    <w:pPr>
      <w:spacing w:before="100" w:line="240" w:lineRule="auto"/>
    </w:pPr>
    <w:rPr>
      <w:rFonts w:ascii="Arial" w:eastAsia="Times New Roman" w:hAnsi="Arial" w:cs="Times New Roman"/>
      <w:sz w:val="20"/>
      <w:szCs w:val="24"/>
    </w:rPr>
  </w:style>
  <w:style w:type="paragraph" w:customStyle="1" w:styleId="C7CC081AC1F645CA8C549A6B6118EE633">
    <w:name w:val="C7CC081AC1F645CA8C549A6B6118EE633"/>
    <w:rsid w:val="009B55A1"/>
    <w:pPr>
      <w:spacing w:before="100" w:line="240" w:lineRule="auto"/>
    </w:pPr>
    <w:rPr>
      <w:rFonts w:ascii="Arial" w:eastAsia="Times New Roman" w:hAnsi="Arial" w:cs="Times New Roman"/>
      <w:sz w:val="20"/>
      <w:szCs w:val="24"/>
    </w:rPr>
  </w:style>
  <w:style w:type="paragraph" w:customStyle="1" w:styleId="7EA4B33F48354B98B131112AEF2CF6963">
    <w:name w:val="7EA4B33F48354B98B131112AEF2CF6963"/>
    <w:rsid w:val="009B55A1"/>
    <w:pPr>
      <w:spacing w:before="100" w:line="240" w:lineRule="auto"/>
    </w:pPr>
    <w:rPr>
      <w:rFonts w:ascii="Arial" w:eastAsia="Times New Roman" w:hAnsi="Arial" w:cs="Times New Roman"/>
      <w:sz w:val="20"/>
      <w:szCs w:val="24"/>
    </w:rPr>
  </w:style>
  <w:style w:type="paragraph" w:customStyle="1" w:styleId="6C548B3277CB4204AA2E334A83DFB7E23">
    <w:name w:val="6C548B3277CB4204AA2E334A83DFB7E23"/>
    <w:rsid w:val="009B55A1"/>
    <w:pPr>
      <w:spacing w:before="100" w:line="240" w:lineRule="auto"/>
    </w:pPr>
    <w:rPr>
      <w:rFonts w:ascii="Arial" w:eastAsia="Times New Roman" w:hAnsi="Arial" w:cs="Times New Roman"/>
      <w:sz w:val="20"/>
      <w:szCs w:val="24"/>
    </w:rPr>
  </w:style>
  <w:style w:type="paragraph" w:customStyle="1" w:styleId="A8EE282FBE584739B4EC04E16C8C4CB93">
    <w:name w:val="A8EE282FBE584739B4EC04E16C8C4CB93"/>
    <w:rsid w:val="009B55A1"/>
    <w:pPr>
      <w:spacing w:before="100" w:line="240" w:lineRule="auto"/>
    </w:pPr>
    <w:rPr>
      <w:rFonts w:ascii="Arial" w:eastAsia="Times New Roman" w:hAnsi="Arial" w:cs="Times New Roman"/>
      <w:sz w:val="20"/>
      <w:szCs w:val="24"/>
    </w:rPr>
  </w:style>
  <w:style w:type="paragraph" w:customStyle="1" w:styleId="D3A82F18CD9E4B26A54A5A7823052F793">
    <w:name w:val="D3A82F18CD9E4B26A54A5A7823052F793"/>
    <w:rsid w:val="009B55A1"/>
    <w:pPr>
      <w:spacing w:before="100" w:line="240" w:lineRule="auto"/>
    </w:pPr>
    <w:rPr>
      <w:rFonts w:ascii="Arial" w:eastAsia="Times New Roman" w:hAnsi="Arial" w:cs="Times New Roman"/>
      <w:sz w:val="20"/>
      <w:szCs w:val="24"/>
    </w:rPr>
  </w:style>
  <w:style w:type="paragraph" w:customStyle="1" w:styleId="CDB62869BEE24B3490A2FD6AF54E802A3">
    <w:name w:val="CDB62869BEE24B3490A2FD6AF54E802A3"/>
    <w:rsid w:val="009B55A1"/>
    <w:pPr>
      <w:spacing w:before="100" w:line="240" w:lineRule="auto"/>
    </w:pPr>
    <w:rPr>
      <w:rFonts w:ascii="Arial" w:eastAsia="Times New Roman" w:hAnsi="Arial" w:cs="Times New Roman"/>
      <w:sz w:val="20"/>
      <w:szCs w:val="24"/>
    </w:rPr>
  </w:style>
  <w:style w:type="paragraph" w:customStyle="1" w:styleId="D50C6591F3534C238DF82C8CDC030B2E3">
    <w:name w:val="D50C6591F3534C238DF82C8CDC030B2E3"/>
    <w:rsid w:val="009B55A1"/>
    <w:pPr>
      <w:spacing w:before="100" w:line="240" w:lineRule="auto"/>
    </w:pPr>
    <w:rPr>
      <w:rFonts w:ascii="Arial" w:eastAsia="Times New Roman" w:hAnsi="Arial" w:cs="Times New Roman"/>
      <w:sz w:val="20"/>
      <w:szCs w:val="24"/>
    </w:rPr>
  </w:style>
  <w:style w:type="paragraph" w:customStyle="1" w:styleId="3CAEA4B52EFE4C6DBC21429F19EFEEFA3">
    <w:name w:val="3CAEA4B52EFE4C6DBC21429F19EFEEFA3"/>
    <w:rsid w:val="009B55A1"/>
    <w:pPr>
      <w:spacing w:before="100" w:line="240" w:lineRule="auto"/>
    </w:pPr>
    <w:rPr>
      <w:rFonts w:ascii="Arial" w:eastAsia="Times New Roman" w:hAnsi="Arial" w:cs="Times New Roman"/>
      <w:b/>
      <w:sz w:val="20"/>
      <w:szCs w:val="24"/>
    </w:rPr>
  </w:style>
  <w:style w:type="paragraph" w:customStyle="1" w:styleId="737BEBD9EDDC4A24B5E378728D244E6C3">
    <w:name w:val="737BEBD9EDDC4A24B5E378728D244E6C3"/>
    <w:rsid w:val="009B55A1"/>
    <w:pPr>
      <w:spacing w:before="100" w:line="240" w:lineRule="auto"/>
    </w:pPr>
    <w:rPr>
      <w:rFonts w:ascii="Arial" w:eastAsia="Times New Roman" w:hAnsi="Arial" w:cs="Times New Roman"/>
      <w:sz w:val="20"/>
      <w:szCs w:val="24"/>
    </w:rPr>
  </w:style>
  <w:style w:type="paragraph" w:customStyle="1" w:styleId="C6237D1DA9F242DFBB1C99A15E37BFA43">
    <w:name w:val="C6237D1DA9F242DFBB1C99A15E37BFA43"/>
    <w:rsid w:val="009B55A1"/>
    <w:pPr>
      <w:spacing w:before="100" w:line="240" w:lineRule="auto"/>
    </w:pPr>
    <w:rPr>
      <w:rFonts w:ascii="Arial" w:eastAsia="Times New Roman" w:hAnsi="Arial" w:cs="Times New Roman"/>
      <w:sz w:val="20"/>
      <w:szCs w:val="24"/>
    </w:rPr>
  </w:style>
  <w:style w:type="paragraph" w:customStyle="1" w:styleId="B7E2FCDAB61542C3B7F372AA96B569123">
    <w:name w:val="B7E2FCDAB61542C3B7F372AA96B569123"/>
    <w:rsid w:val="009B55A1"/>
    <w:pPr>
      <w:spacing w:before="100" w:line="240" w:lineRule="auto"/>
    </w:pPr>
    <w:rPr>
      <w:rFonts w:ascii="Arial" w:eastAsia="Times New Roman" w:hAnsi="Arial" w:cs="Times New Roman"/>
      <w:b/>
      <w:sz w:val="20"/>
      <w:szCs w:val="24"/>
    </w:rPr>
  </w:style>
  <w:style w:type="paragraph" w:customStyle="1" w:styleId="7B4DA5988F7B4578B7D9867696FCC2423">
    <w:name w:val="7B4DA5988F7B4578B7D9867696FCC2423"/>
    <w:rsid w:val="009B55A1"/>
    <w:pPr>
      <w:spacing w:before="100" w:line="240" w:lineRule="auto"/>
    </w:pPr>
    <w:rPr>
      <w:rFonts w:ascii="Arial" w:eastAsia="Times New Roman" w:hAnsi="Arial" w:cs="Times New Roman"/>
      <w:b/>
      <w:sz w:val="20"/>
      <w:szCs w:val="24"/>
    </w:rPr>
  </w:style>
  <w:style w:type="paragraph" w:customStyle="1" w:styleId="EBD71D489EDE4B91978C07F92C6720B83">
    <w:name w:val="EBD71D489EDE4B91978C07F92C6720B83"/>
    <w:rsid w:val="009B55A1"/>
    <w:pPr>
      <w:spacing w:before="100" w:line="240" w:lineRule="auto"/>
    </w:pPr>
    <w:rPr>
      <w:rFonts w:ascii="Arial" w:eastAsia="Times New Roman" w:hAnsi="Arial" w:cs="Times New Roman"/>
      <w:b/>
      <w:sz w:val="20"/>
      <w:szCs w:val="24"/>
    </w:rPr>
  </w:style>
  <w:style w:type="paragraph" w:customStyle="1" w:styleId="2FB0692F157A4DE7B267839CAB07FC853">
    <w:name w:val="2FB0692F157A4DE7B267839CAB07FC853"/>
    <w:rsid w:val="009B55A1"/>
    <w:pPr>
      <w:spacing w:before="100" w:line="240" w:lineRule="auto"/>
    </w:pPr>
    <w:rPr>
      <w:rFonts w:ascii="Arial" w:eastAsia="Times New Roman" w:hAnsi="Arial" w:cs="Times New Roman"/>
      <w:b/>
      <w:sz w:val="20"/>
      <w:szCs w:val="24"/>
    </w:rPr>
  </w:style>
  <w:style w:type="paragraph" w:customStyle="1" w:styleId="17F7E28BB5134C039BDECD32EDC37ACC3">
    <w:name w:val="17F7E28BB5134C039BDECD32EDC37ACC3"/>
    <w:rsid w:val="009B55A1"/>
    <w:pPr>
      <w:spacing w:before="100" w:line="240" w:lineRule="auto"/>
    </w:pPr>
    <w:rPr>
      <w:rFonts w:ascii="Arial" w:eastAsia="Times New Roman" w:hAnsi="Arial" w:cs="Times New Roman"/>
      <w:b/>
      <w:sz w:val="20"/>
      <w:szCs w:val="24"/>
    </w:rPr>
  </w:style>
  <w:style w:type="paragraph" w:customStyle="1" w:styleId="DA94C6961F354A9EA9C83F2C3E038CF73">
    <w:name w:val="DA94C6961F354A9EA9C83F2C3E038CF73"/>
    <w:rsid w:val="009B55A1"/>
    <w:pPr>
      <w:spacing w:before="100" w:line="240" w:lineRule="auto"/>
    </w:pPr>
    <w:rPr>
      <w:rFonts w:ascii="Arial" w:eastAsia="Times New Roman" w:hAnsi="Arial" w:cs="Times New Roman"/>
      <w:b/>
      <w:sz w:val="20"/>
      <w:szCs w:val="24"/>
    </w:rPr>
  </w:style>
  <w:style w:type="paragraph" w:customStyle="1" w:styleId="C0F19A5E10094961BB63F18E079A75C12">
    <w:name w:val="C0F19A5E10094961BB63F18E079A75C12"/>
    <w:rsid w:val="009B55A1"/>
    <w:pPr>
      <w:spacing w:before="100" w:line="240" w:lineRule="auto"/>
    </w:pPr>
    <w:rPr>
      <w:rFonts w:ascii="Arial" w:eastAsia="Times New Roman" w:hAnsi="Arial" w:cs="Times New Roman"/>
      <w:sz w:val="20"/>
      <w:szCs w:val="24"/>
    </w:rPr>
  </w:style>
  <w:style w:type="paragraph" w:customStyle="1" w:styleId="CDB429D5D7C44781A45BA1622EAF80022">
    <w:name w:val="CDB429D5D7C44781A45BA1622EAF80022"/>
    <w:rsid w:val="009B55A1"/>
    <w:pPr>
      <w:spacing w:before="100" w:line="240" w:lineRule="auto"/>
    </w:pPr>
    <w:rPr>
      <w:rFonts w:ascii="Arial" w:eastAsia="Times New Roman" w:hAnsi="Arial" w:cs="Times New Roman"/>
      <w:sz w:val="20"/>
      <w:szCs w:val="24"/>
    </w:rPr>
  </w:style>
  <w:style w:type="paragraph" w:customStyle="1" w:styleId="040B08A149EA4FFD9BE7D7155DCD85FC2">
    <w:name w:val="040B08A149EA4FFD9BE7D7155DCD85FC2"/>
    <w:rsid w:val="009B55A1"/>
    <w:pPr>
      <w:spacing w:before="100" w:line="240" w:lineRule="auto"/>
    </w:pPr>
    <w:rPr>
      <w:rFonts w:ascii="Arial" w:eastAsia="Times New Roman" w:hAnsi="Arial" w:cs="Times New Roman"/>
      <w:sz w:val="20"/>
      <w:szCs w:val="24"/>
    </w:rPr>
  </w:style>
  <w:style w:type="paragraph" w:customStyle="1" w:styleId="C3C25777DA8F4705A653ABBC5154DDE32">
    <w:name w:val="C3C25777DA8F4705A653ABBC5154DDE32"/>
    <w:rsid w:val="009B55A1"/>
    <w:pPr>
      <w:spacing w:before="100" w:line="240" w:lineRule="auto"/>
    </w:pPr>
    <w:rPr>
      <w:rFonts w:ascii="Arial" w:eastAsia="Times New Roman" w:hAnsi="Arial" w:cs="Times New Roman"/>
      <w:sz w:val="20"/>
      <w:szCs w:val="24"/>
    </w:rPr>
  </w:style>
  <w:style w:type="paragraph" w:customStyle="1" w:styleId="406CA38A988942DE91A94CFD22AE53182">
    <w:name w:val="406CA38A988942DE91A94CFD22AE53182"/>
    <w:rsid w:val="009B55A1"/>
    <w:pPr>
      <w:spacing w:before="100" w:line="240" w:lineRule="auto"/>
    </w:pPr>
    <w:rPr>
      <w:rFonts w:ascii="Arial" w:eastAsia="Times New Roman" w:hAnsi="Arial" w:cs="Times New Roman"/>
      <w:sz w:val="20"/>
      <w:szCs w:val="24"/>
    </w:rPr>
  </w:style>
  <w:style w:type="paragraph" w:customStyle="1" w:styleId="33C2C4FC80424F2184A726DB07352A5C2">
    <w:name w:val="33C2C4FC80424F2184A726DB07352A5C2"/>
    <w:rsid w:val="009B55A1"/>
    <w:pPr>
      <w:spacing w:before="100" w:line="240" w:lineRule="auto"/>
    </w:pPr>
    <w:rPr>
      <w:rFonts w:ascii="Arial" w:eastAsia="Times New Roman" w:hAnsi="Arial" w:cs="Times New Roman"/>
      <w:sz w:val="20"/>
      <w:szCs w:val="24"/>
    </w:rPr>
  </w:style>
  <w:style w:type="paragraph" w:customStyle="1" w:styleId="B6382E51CBE64571A972D8235BCE8ED82">
    <w:name w:val="B6382E51CBE64571A972D8235BCE8ED82"/>
    <w:rsid w:val="009B55A1"/>
    <w:pPr>
      <w:spacing w:before="100" w:line="240" w:lineRule="auto"/>
    </w:pPr>
    <w:rPr>
      <w:rFonts w:ascii="Arial" w:eastAsia="Times New Roman" w:hAnsi="Arial" w:cs="Times New Roman"/>
      <w:sz w:val="20"/>
      <w:szCs w:val="24"/>
    </w:rPr>
  </w:style>
  <w:style w:type="paragraph" w:customStyle="1" w:styleId="E4B1ACE37A73436894D556AF1BC39A712">
    <w:name w:val="E4B1ACE37A73436894D556AF1BC39A712"/>
    <w:rsid w:val="009B55A1"/>
    <w:pPr>
      <w:spacing w:before="100" w:line="240" w:lineRule="auto"/>
    </w:pPr>
    <w:rPr>
      <w:rFonts w:ascii="Arial" w:eastAsia="Times New Roman" w:hAnsi="Arial" w:cs="Times New Roman"/>
      <w:sz w:val="20"/>
      <w:szCs w:val="24"/>
    </w:rPr>
  </w:style>
  <w:style w:type="paragraph" w:customStyle="1" w:styleId="4EA50E1C9D3F432E9CDFB160FC337FB12">
    <w:name w:val="4EA50E1C9D3F432E9CDFB160FC337FB12"/>
    <w:rsid w:val="009B55A1"/>
    <w:pPr>
      <w:spacing w:before="100" w:line="240" w:lineRule="auto"/>
    </w:pPr>
    <w:rPr>
      <w:rFonts w:ascii="Arial" w:eastAsia="Times New Roman" w:hAnsi="Arial" w:cs="Times New Roman"/>
      <w:sz w:val="20"/>
      <w:szCs w:val="24"/>
    </w:rPr>
  </w:style>
  <w:style w:type="paragraph" w:customStyle="1" w:styleId="A0A82BE03DE44448B1FE9B5D41DDE13F2">
    <w:name w:val="A0A82BE03DE44448B1FE9B5D41DDE13F2"/>
    <w:rsid w:val="009B55A1"/>
    <w:pPr>
      <w:spacing w:before="100" w:line="240" w:lineRule="auto"/>
    </w:pPr>
    <w:rPr>
      <w:rFonts w:ascii="Arial" w:eastAsia="Times New Roman" w:hAnsi="Arial" w:cs="Times New Roman"/>
      <w:sz w:val="20"/>
      <w:szCs w:val="24"/>
    </w:rPr>
  </w:style>
  <w:style w:type="paragraph" w:customStyle="1" w:styleId="B31721EF9430471F8959C28D99DC3EA92">
    <w:name w:val="B31721EF9430471F8959C28D99DC3EA92"/>
    <w:rsid w:val="009B55A1"/>
    <w:pPr>
      <w:spacing w:before="100" w:line="240" w:lineRule="auto"/>
    </w:pPr>
    <w:rPr>
      <w:rFonts w:ascii="Arial" w:eastAsia="Times New Roman" w:hAnsi="Arial" w:cs="Times New Roman"/>
      <w:sz w:val="20"/>
      <w:szCs w:val="24"/>
    </w:rPr>
  </w:style>
  <w:style w:type="paragraph" w:customStyle="1" w:styleId="63E43FCF22B34B58AE2CE2B4459C42A02">
    <w:name w:val="63E43FCF22B34B58AE2CE2B4459C42A02"/>
    <w:rsid w:val="009B55A1"/>
    <w:pPr>
      <w:spacing w:before="100" w:line="240" w:lineRule="auto"/>
    </w:pPr>
    <w:rPr>
      <w:rFonts w:ascii="Arial" w:eastAsia="Times New Roman" w:hAnsi="Arial" w:cs="Times New Roman"/>
      <w:sz w:val="20"/>
      <w:szCs w:val="24"/>
    </w:rPr>
  </w:style>
  <w:style w:type="paragraph" w:customStyle="1" w:styleId="57AE84A2A0E342AA805694BAA3F6AA232">
    <w:name w:val="57AE84A2A0E342AA805694BAA3F6AA232"/>
    <w:rsid w:val="009B55A1"/>
    <w:pPr>
      <w:spacing w:before="100" w:line="240" w:lineRule="auto"/>
    </w:pPr>
    <w:rPr>
      <w:rFonts w:ascii="Arial" w:eastAsia="Times New Roman" w:hAnsi="Arial" w:cs="Times New Roman"/>
      <w:sz w:val="20"/>
      <w:szCs w:val="24"/>
    </w:rPr>
  </w:style>
  <w:style w:type="paragraph" w:customStyle="1" w:styleId="C9083587F24743F0B3CD03085D36058C2">
    <w:name w:val="C9083587F24743F0B3CD03085D36058C2"/>
    <w:rsid w:val="009B55A1"/>
    <w:pPr>
      <w:spacing w:before="100" w:line="240" w:lineRule="auto"/>
    </w:pPr>
    <w:rPr>
      <w:rFonts w:ascii="Arial" w:eastAsia="Times New Roman" w:hAnsi="Arial" w:cs="Times New Roman"/>
      <w:sz w:val="20"/>
      <w:szCs w:val="24"/>
    </w:rPr>
  </w:style>
  <w:style w:type="paragraph" w:customStyle="1" w:styleId="0A3254D09EAD42829CC6AD1E69B102462">
    <w:name w:val="0A3254D09EAD42829CC6AD1E69B102462"/>
    <w:rsid w:val="009B55A1"/>
    <w:pPr>
      <w:spacing w:before="100" w:line="240" w:lineRule="auto"/>
    </w:pPr>
    <w:rPr>
      <w:rFonts w:ascii="Arial" w:eastAsia="Times New Roman" w:hAnsi="Arial" w:cs="Times New Roman"/>
      <w:sz w:val="20"/>
      <w:szCs w:val="24"/>
    </w:rPr>
  </w:style>
  <w:style w:type="paragraph" w:customStyle="1" w:styleId="75824448B9434F5A8674142A5D6F7D122">
    <w:name w:val="75824448B9434F5A8674142A5D6F7D122"/>
    <w:rsid w:val="009B55A1"/>
    <w:pPr>
      <w:spacing w:before="100" w:line="240" w:lineRule="auto"/>
    </w:pPr>
    <w:rPr>
      <w:rFonts w:ascii="Arial" w:eastAsia="Times New Roman" w:hAnsi="Arial" w:cs="Times New Roman"/>
      <w:sz w:val="20"/>
      <w:szCs w:val="24"/>
    </w:rPr>
  </w:style>
  <w:style w:type="paragraph" w:customStyle="1" w:styleId="350CE0924B414348BD07EA3C8451E3E02">
    <w:name w:val="350CE0924B414348BD07EA3C8451E3E02"/>
    <w:rsid w:val="009B55A1"/>
    <w:pPr>
      <w:spacing w:before="100" w:line="240" w:lineRule="auto"/>
    </w:pPr>
    <w:rPr>
      <w:rFonts w:ascii="Arial" w:eastAsia="Times New Roman" w:hAnsi="Arial" w:cs="Times New Roman"/>
      <w:sz w:val="20"/>
      <w:szCs w:val="24"/>
    </w:rPr>
  </w:style>
  <w:style w:type="paragraph" w:customStyle="1" w:styleId="9F220E97253B49A58FF9A4967F5B11972">
    <w:name w:val="9F220E97253B49A58FF9A4967F5B11972"/>
    <w:rsid w:val="009B55A1"/>
    <w:pPr>
      <w:spacing w:before="100" w:line="240" w:lineRule="auto"/>
    </w:pPr>
    <w:rPr>
      <w:rFonts w:ascii="Arial" w:eastAsia="Times New Roman" w:hAnsi="Arial" w:cs="Times New Roman"/>
      <w:sz w:val="20"/>
      <w:szCs w:val="24"/>
    </w:rPr>
  </w:style>
  <w:style w:type="paragraph" w:customStyle="1" w:styleId="446812B1327C4608AB9529005A5D35F11">
    <w:name w:val="446812B1327C4608AB9529005A5D35F11"/>
    <w:rsid w:val="009B55A1"/>
    <w:pPr>
      <w:spacing w:before="100" w:line="240" w:lineRule="auto"/>
    </w:pPr>
    <w:rPr>
      <w:rFonts w:ascii="Arial" w:eastAsia="Times New Roman" w:hAnsi="Arial" w:cs="Times New Roman"/>
      <w:sz w:val="20"/>
      <w:szCs w:val="24"/>
    </w:rPr>
  </w:style>
  <w:style w:type="paragraph" w:customStyle="1" w:styleId="11D652FB05624D48988C746AD74D5F221">
    <w:name w:val="11D652FB05624D48988C746AD74D5F221"/>
    <w:rsid w:val="009B55A1"/>
    <w:pPr>
      <w:spacing w:before="100" w:line="240" w:lineRule="auto"/>
    </w:pPr>
    <w:rPr>
      <w:rFonts w:ascii="Arial" w:eastAsia="Times New Roman" w:hAnsi="Arial" w:cs="Times New Roman"/>
      <w:sz w:val="20"/>
      <w:szCs w:val="24"/>
    </w:rPr>
  </w:style>
  <w:style w:type="paragraph" w:customStyle="1" w:styleId="C34C3535EC584973BD7C838F8103D2FA1">
    <w:name w:val="C34C3535EC584973BD7C838F8103D2FA1"/>
    <w:rsid w:val="009B55A1"/>
    <w:pPr>
      <w:spacing w:before="100" w:line="240" w:lineRule="auto"/>
    </w:pPr>
    <w:rPr>
      <w:rFonts w:ascii="Arial" w:eastAsia="Times New Roman" w:hAnsi="Arial" w:cs="Times New Roman"/>
      <w:sz w:val="20"/>
      <w:szCs w:val="24"/>
    </w:rPr>
  </w:style>
  <w:style w:type="paragraph" w:customStyle="1" w:styleId="92C23C50F0F3495AB7AC8F2DA0D4FA591">
    <w:name w:val="92C23C50F0F3495AB7AC8F2DA0D4FA591"/>
    <w:rsid w:val="009B55A1"/>
    <w:pPr>
      <w:spacing w:before="100" w:line="240" w:lineRule="auto"/>
    </w:pPr>
    <w:rPr>
      <w:rFonts w:ascii="Arial" w:eastAsia="Times New Roman" w:hAnsi="Arial" w:cs="Times New Roman"/>
      <w:sz w:val="20"/>
      <w:szCs w:val="24"/>
    </w:rPr>
  </w:style>
  <w:style w:type="paragraph" w:customStyle="1" w:styleId="A51AFDCD32564AC0A5361F52092102881">
    <w:name w:val="A51AFDCD32564AC0A5361F52092102881"/>
    <w:rsid w:val="009B55A1"/>
    <w:pPr>
      <w:spacing w:before="100" w:line="240" w:lineRule="auto"/>
    </w:pPr>
    <w:rPr>
      <w:rFonts w:ascii="Arial" w:eastAsia="Times New Roman" w:hAnsi="Arial" w:cs="Times New Roman"/>
      <w:sz w:val="20"/>
      <w:szCs w:val="24"/>
    </w:rPr>
  </w:style>
  <w:style w:type="paragraph" w:customStyle="1" w:styleId="BCBCE1C8B2C540479C118010E1DB7E6F1">
    <w:name w:val="BCBCE1C8B2C540479C118010E1DB7E6F1"/>
    <w:rsid w:val="009B55A1"/>
    <w:pPr>
      <w:spacing w:before="100" w:line="240" w:lineRule="auto"/>
    </w:pPr>
    <w:rPr>
      <w:rFonts w:ascii="Arial" w:eastAsia="Times New Roman" w:hAnsi="Arial" w:cs="Times New Roman"/>
      <w:sz w:val="20"/>
      <w:szCs w:val="24"/>
    </w:rPr>
  </w:style>
  <w:style w:type="paragraph" w:customStyle="1" w:styleId="7153BCE767C54DF49E7B398ACFF48E411">
    <w:name w:val="7153BCE767C54DF49E7B398ACFF48E411"/>
    <w:rsid w:val="009B55A1"/>
    <w:pPr>
      <w:spacing w:before="100" w:line="240" w:lineRule="auto"/>
    </w:pPr>
    <w:rPr>
      <w:rFonts w:ascii="Arial" w:eastAsia="Times New Roman" w:hAnsi="Arial" w:cs="Times New Roman"/>
      <w:sz w:val="20"/>
      <w:szCs w:val="24"/>
    </w:rPr>
  </w:style>
  <w:style w:type="paragraph" w:customStyle="1" w:styleId="F21C863C8C774FACAFDEF2F14098E9751">
    <w:name w:val="F21C863C8C774FACAFDEF2F14098E9751"/>
    <w:rsid w:val="009B55A1"/>
    <w:pPr>
      <w:spacing w:before="100" w:line="240" w:lineRule="auto"/>
    </w:pPr>
    <w:rPr>
      <w:rFonts w:ascii="Arial" w:eastAsia="Times New Roman" w:hAnsi="Arial" w:cs="Times New Roman"/>
      <w:sz w:val="20"/>
      <w:szCs w:val="24"/>
    </w:rPr>
  </w:style>
  <w:style w:type="paragraph" w:customStyle="1" w:styleId="437E022D58D54E4681370707493C8C551">
    <w:name w:val="437E022D58D54E4681370707493C8C551"/>
    <w:rsid w:val="009B55A1"/>
    <w:pPr>
      <w:spacing w:before="100" w:line="240" w:lineRule="auto"/>
    </w:pPr>
    <w:rPr>
      <w:rFonts w:ascii="Arial" w:eastAsia="Times New Roman" w:hAnsi="Arial" w:cs="Times New Roman"/>
      <w:sz w:val="20"/>
      <w:szCs w:val="24"/>
    </w:rPr>
  </w:style>
  <w:style w:type="paragraph" w:customStyle="1" w:styleId="39CA47C15157468CA06E2BAC971FC7E51">
    <w:name w:val="39CA47C15157468CA06E2BAC971FC7E51"/>
    <w:rsid w:val="009B55A1"/>
    <w:pPr>
      <w:spacing w:before="100" w:line="240" w:lineRule="auto"/>
    </w:pPr>
    <w:rPr>
      <w:rFonts w:ascii="Arial" w:eastAsia="Times New Roman" w:hAnsi="Arial" w:cs="Times New Roman"/>
      <w:sz w:val="20"/>
      <w:szCs w:val="24"/>
    </w:rPr>
  </w:style>
  <w:style w:type="paragraph" w:customStyle="1" w:styleId="EB85F9039EA943E0AA2A3424AF8142FE1">
    <w:name w:val="EB85F9039EA943E0AA2A3424AF8142FE1"/>
    <w:rsid w:val="009B55A1"/>
    <w:pPr>
      <w:spacing w:before="100" w:line="240" w:lineRule="auto"/>
    </w:pPr>
    <w:rPr>
      <w:rFonts w:ascii="Arial" w:eastAsia="Times New Roman" w:hAnsi="Arial" w:cs="Times New Roman"/>
      <w:sz w:val="20"/>
      <w:szCs w:val="24"/>
    </w:rPr>
  </w:style>
  <w:style w:type="paragraph" w:customStyle="1" w:styleId="03A3F19D91BD460F9C52034B259D7C0F1">
    <w:name w:val="03A3F19D91BD460F9C52034B259D7C0F1"/>
    <w:rsid w:val="009B55A1"/>
    <w:pPr>
      <w:spacing w:before="100" w:line="240" w:lineRule="auto"/>
    </w:pPr>
    <w:rPr>
      <w:rFonts w:ascii="Arial" w:eastAsia="Times New Roman" w:hAnsi="Arial" w:cs="Times New Roman"/>
      <w:sz w:val="20"/>
      <w:szCs w:val="24"/>
    </w:rPr>
  </w:style>
  <w:style w:type="paragraph" w:customStyle="1" w:styleId="B321CA4CD7ED4357B62987984F2A6C1C1">
    <w:name w:val="B321CA4CD7ED4357B62987984F2A6C1C1"/>
    <w:rsid w:val="009B55A1"/>
    <w:pPr>
      <w:spacing w:before="100" w:line="240" w:lineRule="auto"/>
    </w:pPr>
    <w:rPr>
      <w:rFonts w:ascii="Arial" w:eastAsia="Times New Roman" w:hAnsi="Arial" w:cs="Times New Roman"/>
      <w:sz w:val="20"/>
      <w:szCs w:val="24"/>
    </w:rPr>
  </w:style>
  <w:style w:type="paragraph" w:customStyle="1" w:styleId="183892DC5DF94F14A299B1274BA238A71">
    <w:name w:val="183892DC5DF94F14A299B1274BA238A71"/>
    <w:rsid w:val="009B55A1"/>
    <w:pPr>
      <w:spacing w:before="100" w:line="240" w:lineRule="auto"/>
    </w:pPr>
    <w:rPr>
      <w:rFonts w:ascii="Arial" w:eastAsia="Times New Roman" w:hAnsi="Arial" w:cs="Times New Roman"/>
      <w:sz w:val="20"/>
      <w:szCs w:val="24"/>
    </w:rPr>
  </w:style>
  <w:style w:type="paragraph" w:customStyle="1" w:styleId="4A96AE72DC4A4DCC8884E58C814DCE1D1">
    <w:name w:val="4A96AE72DC4A4DCC8884E58C814DCE1D1"/>
    <w:rsid w:val="009B55A1"/>
    <w:pPr>
      <w:spacing w:before="100" w:line="240" w:lineRule="auto"/>
    </w:pPr>
    <w:rPr>
      <w:rFonts w:ascii="Arial" w:eastAsia="Times New Roman" w:hAnsi="Arial" w:cs="Times New Roman"/>
      <w:sz w:val="20"/>
      <w:szCs w:val="24"/>
    </w:rPr>
  </w:style>
  <w:style w:type="paragraph" w:customStyle="1" w:styleId="0530B364C4DD45B49D058C9A5488FB421">
    <w:name w:val="0530B364C4DD45B49D058C9A5488FB421"/>
    <w:rsid w:val="009B55A1"/>
    <w:pPr>
      <w:spacing w:before="100" w:line="240" w:lineRule="auto"/>
    </w:pPr>
    <w:rPr>
      <w:rFonts w:ascii="Arial" w:eastAsia="Times New Roman" w:hAnsi="Arial" w:cs="Times New Roman"/>
      <w:sz w:val="20"/>
      <w:szCs w:val="24"/>
    </w:rPr>
  </w:style>
  <w:style w:type="paragraph" w:customStyle="1" w:styleId="CA183B4B83D44785A2148111290837401">
    <w:name w:val="CA183B4B83D44785A2148111290837401"/>
    <w:rsid w:val="009B55A1"/>
    <w:pPr>
      <w:spacing w:before="100" w:line="240" w:lineRule="auto"/>
    </w:pPr>
    <w:rPr>
      <w:rFonts w:ascii="Arial" w:eastAsia="Times New Roman" w:hAnsi="Arial" w:cs="Times New Roman"/>
      <w:sz w:val="20"/>
      <w:szCs w:val="24"/>
    </w:rPr>
  </w:style>
  <w:style w:type="paragraph" w:customStyle="1" w:styleId="9BECEFD9F5C44285B179149D4B063EE51">
    <w:name w:val="9BECEFD9F5C44285B179149D4B063EE51"/>
    <w:rsid w:val="009B55A1"/>
    <w:pPr>
      <w:spacing w:before="100" w:line="240" w:lineRule="auto"/>
    </w:pPr>
    <w:rPr>
      <w:rFonts w:ascii="Arial" w:eastAsia="Times New Roman" w:hAnsi="Arial" w:cs="Times New Roman"/>
      <w:sz w:val="20"/>
      <w:szCs w:val="24"/>
    </w:rPr>
  </w:style>
  <w:style w:type="paragraph" w:customStyle="1" w:styleId="C7B89D68B2EC47C7BA26E3E3381147681">
    <w:name w:val="C7B89D68B2EC47C7BA26E3E3381147681"/>
    <w:rsid w:val="009B55A1"/>
    <w:pPr>
      <w:spacing w:before="100" w:line="240" w:lineRule="auto"/>
    </w:pPr>
    <w:rPr>
      <w:rFonts w:ascii="Arial" w:eastAsia="Times New Roman" w:hAnsi="Arial" w:cs="Times New Roman"/>
      <w:sz w:val="20"/>
      <w:szCs w:val="24"/>
    </w:rPr>
  </w:style>
  <w:style w:type="paragraph" w:customStyle="1" w:styleId="110E44A4E5BC4EB8A5326B98FA6BBBBD1">
    <w:name w:val="110E44A4E5BC4EB8A5326B98FA6BBBBD1"/>
    <w:rsid w:val="009B55A1"/>
    <w:pPr>
      <w:spacing w:before="100" w:line="240" w:lineRule="auto"/>
    </w:pPr>
    <w:rPr>
      <w:rFonts w:ascii="Arial" w:eastAsia="Times New Roman" w:hAnsi="Arial" w:cs="Times New Roman"/>
      <w:sz w:val="20"/>
      <w:szCs w:val="24"/>
    </w:rPr>
  </w:style>
  <w:style w:type="paragraph" w:customStyle="1" w:styleId="F830DC81F03A428DBA949672E1DBC1641">
    <w:name w:val="F830DC81F03A428DBA949672E1DBC1641"/>
    <w:rsid w:val="009B55A1"/>
    <w:pPr>
      <w:spacing w:before="100" w:line="240" w:lineRule="auto"/>
    </w:pPr>
    <w:rPr>
      <w:rFonts w:ascii="Arial" w:eastAsia="Times New Roman" w:hAnsi="Arial" w:cs="Times New Roman"/>
      <w:sz w:val="20"/>
      <w:szCs w:val="24"/>
    </w:rPr>
  </w:style>
  <w:style w:type="paragraph" w:customStyle="1" w:styleId="0F87B08D07244881A919EF73E9CAC7931">
    <w:name w:val="0F87B08D07244881A919EF73E9CAC7931"/>
    <w:rsid w:val="009B55A1"/>
    <w:pPr>
      <w:spacing w:before="100" w:line="240" w:lineRule="auto"/>
    </w:pPr>
    <w:rPr>
      <w:rFonts w:ascii="Arial" w:eastAsia="Times New Roman" w:hAnsi="Arial" w:cs="Times New Roman"/>
      <w:sz w:val="20"/>
      <w:szCs w:val="24"/>
    </w:rPr>
  </w:style>
  <w:style w:type="paragraph" w:customStyle="1" w:styleId="290C3D52D4634FD59A64695EFD1615721">
    <w:name w:val="290C3D52D4634FD59A64695EFD1615721"/>
    <w:rsid w:val="009B55A1"/>
    <w:pPr>
      <w:spacing w:before="100" w:line="240" w:lineRule="auto"/>
    </w:pPr>
    <w:rPr>
      <w:rFonts w:ascii="Arial" w:eastAsia="Times New Roman" w:hAnsi="Arial" w:cs="Times New Roman"/>
      <w:sz w:val="20"/>
      <w:szCs w:val="24"/>
    </w:rPr>
  </w:style>
  <w:style w:type="paragraph" w:customStyle="1" w:styleId="C0FE5EB7BC7140FAA28638713900D2741">
    <w:name w:val="C0FE5EB7BC7140FAA28638713900D2741"/>
    <w:rsid w:val="009B55A1"/>
    <w:pPr>
      <w:spacing w:before="100" w:line="240" w:lineRule="auto"/>
    </w:pPr>
    <w:rPr>
      <w:rFonts w:ascii="Arial" w:eastAsia="Times New Roman" w:hAnsi="Arial" w:cs="Times New Roman"/>
      <w:sz w:val="20"/>
      <w:szCs w:val="24"/>
    </w:rPr>
  </w:style>
  <w:style w:type="paragraph" w:customStyle="1" w:styleId="ED3D9B44926E4A2EBD756655948960A21">
    <w:name w:val="ED3D9B44926E4A2EBD756655948960A21"/>
    <w:rsid w:val="009B55A1"/>
    <w:pPr>
      <w:spacing w:before="100" w:line="240" w:lineRule="auto"/>
    </w:pPr>
    <w:rPr>
      <w:rFonts w:ascii="Arial" w:eastAsia="Times New Roman" w:hAnsi="Arial" w:cs="Times New Roman"/>
      <w:sz w:val="20"/>
      <w:szCs w:val="24"/>
    </w:rPr>
  </w:style>
  <w:style w:type="paragraph" w:customStyle="1" w:styleId="2A9EF61E486C4DF287FBC3DAFB71A0051">
    <w:name w:val="2A9EF61E486C4DF287FBC3DAFB71A0051"/>
    <w:rsid w:val="009B55A1"/>
    <w:pPr>
      <w:spacing w:before="100" w:line="240" w:lineRule="auto"/>
    </w:pPr>
    <w:rPr>
      <w:rFonts w:ascii="Arial" w:eastAsia="Times New Roman" w:hAnsi="Arial" w:cs="Times New Roman"/>
      <w:sz w:val="20"/>
      <w:szCs w:val="24"/>
    </w:rPr>
  </w:style>
  <w:style w:type="paragraph" w:customStyle="1" w:styleId="26836FC5DBBC4074AA4040FE9BBB298B1">
    <w:name w:val="26836FC5DBBC4074AA4040FE9BBB298B1"/>
    <w:rsid w:val="009B55A1"/>
    <w:pPr>
      <w:spacing w:before="100" w:line="240" w:lineRule="auto"/>
    </w:pPr>
    <w:rPr>
      <w:rFonts w:ascii="Arial" w:eastAsia="Times New Roman" w:hAnsi="Arial" w:cs="Times New Roman"/>
      <w:sz w:val="20"/>
      <w:szCs w:val="24"/>
    </w:rPr>
  </w:style>
  <w:style w:type="paragraph" w:customStyle="1" w:styleId="3BAC6970D4094848BA329A2BC795B2661">
    <w:name w:val="3BAC6970D4094848BA329A2BC795B2661"/>
    <w:rsid w:val="009B55A1"/>
    <w:pPr>
      <w:spacing w:before="100" w:line="240" w:lineRule="auto"/>
    </w:pPr>
    <w:rPr>
      <w:rFonts w:ascii="Arial" w:eastAsia="Times New Roman" w:hAnsi="Arial" w:cs="Times New Roman"/>
      <w:sz w:val="20"/>
      <w:szCs w:val="24"/>
    </w:rPr>
  </w:style>
  <w:style w:type="paragraph" w:customStyle="1" w:styleId="9CA7AC50450241E0871090611BF8946D1">
    <w:name w:val="9CA7AC50450241E0871090611BF8946D1"/>
    <w:rsid w:val="009B55A1"/>
    <w:pPr>
      <w:spacing w:before="100" w:line="240" w:lineRule="auto"/>
    </w:pPr>
    <w:rPr>
      <w:rFonts w:ascii="Arial" w:eastAsia="Times New Roman" w:hAnsi="Arial" w:cs="Times New Roman"/>
      <w:sz w:val="20"/>
      <w:szCs w:val="24"/>
    </w:rPr>
  </w:style>
  <w:style w:type="paragraph" w:customStyle="1" w:styleId="9C385873EECA4D2B89B98D132F1C91A21">
    <w:name w:val="9C385873EECA4D2B89B98D132F1C91A21"/>
    <w:rsid w:val="009B55A1"/>
    <w:pPr>
      <w:spacing w:before="100" w:line="240" w:lineRule="auto"/>
    </w:pPr>
    <w:rPr>
      <w:rFonts w:ascii="Arial" w:eastAsia="Times New Roman" w:hAnsi="Arial" w:cs="Times New Roman"/>
      <w:sz w:val="20"/>
      <w:szCs w:val="24"/>
    </w:rPr>
  </w:style>
  <w:style w:type="paragraph" w:customStyle="1" w:styleId="6C9AF7D1B431487E9DDA74C659F444151">
    <w:name w:val="6C9AF7D1B431487E9DDA74C659F444151"/>
    <w:rsid w:val="009B55A1"/>
    <w:pPr>
      <w:spacing w:before="100" w:line="240" w:lineRule="auto"/>
    </w:pPr>
    <w:rPr>
      <w:rFonts w:ascii="Arial" w:eastAsia="Times New Roman" w:hAnsi="Arial" w:cs="Times New Roman"/>
      <w:sz w:val="20"/>
      <w:szCs w:val="24"/>
    </w:rPr>
  </w:style>
  <w:style w:type="paragraph" w:customStyle="1" w:styleId="F1C162F369934C1F8F7457CC405AF3EF1">
    <w:name w:val="F1C162F369934C1F8F7457CC405AF3EF1"/>
    <w:rsid w:val="009B55A1"/>
    <w:pPr>
      <w:spacing w:before="100" w:line="240" w:lineRule="auto"/>
    </w:pPr>
    <w:rPr>
      <w:rFonts w:ascii="Arial" w:eastAsia="Times New Roman" w:hAnsi="Arial" w:cs="Times New Roman"/>
      <w:sz w:val="20"/>
      <w:szCs w:val="24"/>
    </w:rPr>
  </w:style>
  <w:style w:type="paragraph" w:customStyle="1" w:styleId="D4F55557761849D5A0D1346BC9F42B391">
    <w:name w:val="D4F55557761849D5A0D1346BC9F42B391"/>
    <w:rsid w:val="009B55A1"/>
    <w:pPr>
      <w:spacing w:before="100" w:line="240" w:lineRule="auto"/>
    </w:pPr>
    <w:rPr>
      <w:rFonts w:ascii="Arial" w:eastAsia="Times New Roman" w:hAnsi="Arial" w:cs="Times New Roman"/>
      <w:sz w:val="20"/>
      <w:szCs w:val="24"/>
    </w:rPr>
  </w:style>
  <w:style w:type="paragraph" w:customStyle="1" w:styleId="278FD93BCF8546EB95360AF9F3DF02971">
    <w:name w:val="278FD93BCF8546EB95360AF9F3DF02971"/>
    <w:rsid w:val="009B55A1"/>
    <w:pPr>
      <w:spacing w:before="100" w:line="240" w:lineRule="auto"/>
    </w:pPr>
    <w:rPr>
      <w:rFonts w:ascii="Arial" w:eastAsia="Times New Roman" w:hAnsi="Arial" w:cs="Times New Roman"/>
      <w:sz w:val="20"/>
      <w:szCs w:val="24"/>
    </w:rPr>
  </w:style>
  <w:style w:type="paragraph" w:customStyle="1" w:styleId="CEC57E5B36F9498AB4F58519F36613341">
    <w:name w:val="CEC57E5B36F9498AB4F58519F36613341"/>
    <w:rsid w:val="009B55A1"/>
    <w:pPr>
      <w:spacing w:before="100" w:line="240" w:lineRule="auto"/>
    </w:pPr>
    <w:rPr>
      <w:rFonts w:ascii="Arial" w:eastAsia="Times New Roman" w:hAnsi="Arial" w:cs="Times New Roman"/>
      <w:sz w:val="20"/>
      <w:szCs w:val="24"/>
    </w:rPr>
  </w:style>
  <w:style w:type="paragraph" w:customStyle="1" w:styleId="A5FE79B35E0C4FB599DE45642777EC1F1">
    <w:name w:val="A5FE79B35E0C4FB599DE45642777EC1F1"/>
    <w:rsid w:val="009B55A1"/>
    <w:pPr>
      <w:spacing w:before="100" w:line="240" w:lineRule="auto"/>
    </w:pPr>
    <w:rPr>
      <w:rFonts w:ascii="Arial" w:eastAsia="Times New Roman" w:hAnsi="Arial" w:cs="Times New Roman"/>
      <w:sz w:val="20"/>
      <w:szCs w:val="24"/>
    </w:rPr>
  </w:style>
  <w:style w:type="paragraph" w:customStyle="1" w:styleId="C79401DA90D44F9B8CC3EB11877C3FB71">
    <w:name w:val="C79401DA90D44F9B8CC3EB11877C3FB71"/>
    <w:rsid w:val="009B55A1"/>
    <w:pPr>
      <w:spacing w:before="100" w:line="240" w:lineRule="auto"/>
    </w:pPr>
    <w:rPr>
      <w:rFonts w:ascii="Arial" w:eastAsia="Times New Roman" w:hAnsi="Arial" w:cs="Times New Roman"/>
      <w:sz w:val="20"/>
      <w:szCs w:val="24"/>
    </w:rPr>
  </w:style>
  <w:style w:type="paragraph" w:customStyle="1" w:styleId="4ACDC23F63264064BD4606B7A37CEC0E1">
    <w:name w:val="4ACDC23F63264064BD4606B7A37CEC0E1"/>
    <w:rsid w:val="009B55A1"/>
    <w:pPr>
      <w:spacing w:before="100" w:line="240" w:lineRule="auto"/>
    </w:pPr>
    <w:rPr>
      <w:rFonts w:ascii="Arial" w:eastAsia="Times New Roman" w:hAnsi="Arial" w:cs="Times New Roman"/>
      <w:sz w:val="20"/>
      <w:szCs w:val="24"/>
    </w:rPr>
  </w:style>
  <w:style w:type="paragraph" w:customStyle="1" w:styleId="FDC0CF78B7594C698F60FF57037B34571">
    <w:name w:val="FDC0CF78B7594C698F60FF57037B34571"/>
    <w:rsid w:val="009B55A1"/>
    <w:pPr>
      <w:spacing w:before="100" w:line="240" w:lineRule="auto"/>
    </w:pPr>
    <w:rPr>
      <w:rFonts w:ascii="Arial" w:eastAsia="Times New Roman" w:hAnsi="Arial" w:cs="Times New Roman"/>
      <w:sz w:val="20"/>
      <w:szCs w:val="24"/>
    </w:rPr>
  </w:style>
  <w:style w:type="paragraph" w:customStyle="1" w:styleId="0900B0F4691A48B4B250AA765C7F70541">
    <w:name w:val="0900B0F4691A48B4B250AA765C7F70541"/>
    <w:rsid w:val="009B55A1"/>
    <w:pPr>
      <w:spacing w:before="100" w:line="240" w:lineRule="auto"/>
    </w:pPr>
    <w:rPr>
      <w:rFonts w:ascii="Arial" w:eastAsia="Times New Roman" w:hAnsi="Arial" w:cs="Times New Roman"/>
      <w:sz w:val="20"/>
      <w:szCs w:val="24"/>
    </w:rPr>
  </w:style>
  <w:style w:type="paragraph" w:customStyle="1" w:styleId="7E075EDE28E64319B4DD12F2643F42841">
    <w:name w:val="7E075EDE28E64319B4DD12F2643F42841"/>
    <w:rsid w:val="009B55A1"/>
    <w:pPr>
      <w:spacing w:before="100" w:line="240" w:lineRule="auto"/>
    </w:pPr>
    <w:rPr>
      <w:rFonts w:ascii="Arial" w:eastAsia="Times New Roman" w:hAnsi="Arial" w:cs="Times New Roman"/>
      <w:sz w:val="20"/>
      <w:szCs w:val="24"/>
    </w:rPr>
  </w:style>
  <w:style w:type="paragraph" w:customStyle="1" w:styleId="AE0837F6AD8144EFB5F5608B601BE0631">
    <w:name w:val="AE0837F6AD8144EFB5F5608B601BE0631"/>
    <w:rsid w:val="009B55A1"/>
    <w:pPr>
      <w:spacing w:before="100" w:line="240" w:lineRule="auto"/>
    </w:pPr>
    <w:rPr>
      <w:rFonts w:ascii="Arial" w:eastAsia="Times New Roman" w:hAnsi="Arial" w:cs="Times New Roman"/>
      <w:sz w:val="20"/>
      <w:szCs w:val="24"/>
    </w:rPr>
  </w:style>
  <w:style w:type="paragraph" w:customStyle="1" w:styleId="51BC7A72337F4CA1B2BD320E00F69D509">
    <w:name w:val="51BC7A72337F4CA1B2BD320E00F69D509"/>
    <w:rsid w:val="009B55A1"/>
    <w:pPr>
      <w:spacing w:before="100" w:line="240" w:lineRule="auto"/>
    </w:pPr>
    <w:rPr>
      <w:rFonts w:ascii="Arial" w:eastAsia="Times New Roman" w:hAnsi="Arial" w:cs="Times New Roman"/>
      <w:sz w:val="20"/>
      <w:szCs w:val="24"/>
    </w:rPr>
  </w:style>
  <w:style w:type="paragraph" w:customStyle="1" w:styleId="68CD15E06E994387A90C3F03AC35DA359">
    <w:name w:val="68CD15E06E994387A90C3F03AC35DA359"/>
    <w:rsid w:val="009B55A1"/>
    <w:pPr>
      <w:spacing w:before="100" w:line="240" w:lineRule="auto"/>
    </w:pPr>
    <w:rPr>
      <w:rFonts w:ascii="Arial" w:eastAsia="Times New Roman" w:hAnsi="Arial" w:cs="Times New Roman"/>
      <w:sz w:val="20"/>
      <w:szCs w:val="24"/>
    </w:rPr>
  </w:style>
  <w:style w:type="paragraph" w:customStyle="1" w:styleId="9954EE975CE94CFDA43AA3F1B72F3FF89">
    <w:name w:val="9954EE975CE94CFDA43AA3F1B72F3FF89"/>
    <w:rsid w:val="009B55A1"/>
    <w:pPr>
      <w:spacing w:before="100" w:line="240" w:lineRule="auto"/>
    </w:pPr>
    <w:rPr>
      <w:rFonts w:ascii="Arial" w:eastAsia="Times New Roman" w:hAnsi="Arial" w:cs="Times New Roman"/>
      <w:sz w:val="20"/>
      <w:szCs w:val="24"/>
    </w:rPr>
  </w:style>
  <w:style w:type="paragraph" w:customStyle="1" w:styleId="7DA6A28B7AD1468F8D6F4966D480B9459">
    <w:name w:val="7DA6A28B7AD1468F8D6F4966D480B9459"/>
    <w:rsid w:val="009B55A1"/>
    <w:pPr>
      <w:spacing w:before="100" w:line="240" w:lineRule="auto"/>
    </w:pPr>
    <w:rPr>
      <w:rFonts w:ascii="Arial" w:eastAsia="Times New Roman" w:hAnsi="Arial" w:cs="Times New Roman"/>
      <w:sz w:val="20"/>
      <w:szCs w:val="24"/>
    </w:rPr>
  </w:style>
  <w:style w:type="paragraph" w:customStyle="1" w:styleId="FD18A862224A4857894A7823AB36A71A7">
    <w:name w:val="FD18A862224A4857894A7823AB36A71A7"/>
    <w:rsid w:val="009B55A1"/>
    <w:pPr>
      <w:spacing w:before="100" w:line="240" w:lineRule="auto"/>
    </w:pPr>
    <w:rPr>
      <w:rFonts w:ascii="Arial" w:eastAsia="Times New Roman" w:hAnsi="Arial" w:cs="Times New Roman"/>
      <w:sz w:val="20"/>
      <w:szCs w:val="24"/>
    </w:rPr>
  </w:style>
  <w:style w:type="paragraph" w:customStyle="1" w:styleId="F0B78259676D46FD85221F7D329BDAF87">
    <w:name w:val="F0B78259676D46FD85221F7D329BDAF87"/>
    <w:rsid w:val="009B55A1"/>
    <w:pPr>
      <w:spacing w:before="100" w:line="240" w:lineRule="auto"/>
    </w:pPr>
    <w:rPr>
      <w:rFonts w:ascii="Arial" w:eastAsia="Times New Roman" w:hAnsi="Arial" w:cs="Times New Roman"/>
      <w:sz w:val="20"/>
      <w:szCs w:val="24"/>
    </w:rPr>
  </w:style>
  <w:style w:type="paragraph" w:customStyle="1" w:styleId="731C77D3450449CD9C9FDD02A041776C6">
    <w:name w:val="731C77D3450449CD9C9FDD02A041776C6"/>
    <w:rsid w:val="009B55A1"/>
    <w:pPr>
      <w:spacing w:before="100" w:line="240" w:lineRule="auto"/>
    </w:pPr>
    <w:rPr>
      <w:rFonts w:ascii="Arial" w:eastAsia="Times New Roman" w:hAnsi="Arial" w:cs="Times New Roman"/>
      <w:sz w:val="20"/>
      <w:szCs w:val="24"/>
    </w:rPr>
  </w:style>
  <w:style w:type="paragraph" w:customStyle="1" w:styleId="6F7F5594EB0648EDAAD6DD13AE8805C96">
    <w:name w:val="6F7F5594EB0648EDAAD6DD13AE8805C96"/>
    <w:rsid w:val="009B55A1"/>
    <w:pPr>
      <w:spacing w:before="100" w:line="240" w:lineRule="auto"/>
    </w:pPr>
    <w:rPr>
      <w:rFonts w:ascii="Arial" w:eastAsia="Times New Roman" w:hAnsi="Arial" w:cs="Times New Roman"/>
      <w:sz w:val="20"/>
      <w:szCs w:val="24"/>
    </w:rPr>
  </w:style>
  <w:style w:type="paragraph" w:customStyle="1" w:styleId="3FE7D5B35AED465DB7B3CFEF977594976">
    <w:name w:val="3FE7D5B35AED465DB7B3CFEF977594976"/>
    <w:rsid w:val="009B55A1"/>
    <w:pPr>
      <w:spacing w:before="100" w:line="240" w:lineRule="auto"/>
    </w:pPr>
    <w:rPr>
      <w:rFonts w:ascii="Arial" w:eastAsia="Times New Roman" w:hAnsi="Arial" w:cs="Times New Roman"/>
      <w:sz w:val="20"/>
      <w:szCs w:val="24"/>
    </w:rPr>
  </w:style>
  <w:style w:type="paragraph" w:customStyle="1" w:styleId="5CB9BCFA97354555AAC3823609931F4E6">
    <w:name w:val="5CB9BCFA97354555AAC3823609931F4E6"/>
    <w:rsid w:val="009B55A1"/>
    <w:pPr>
      <w:spacing w:before="100" w:line="240" w:lineRule="auto"/>
    </w:pPr>
    <w:rPr>
      <w:rFonts w:ascii="Arial" w:eastAsia="Times New Roman" w:hAnsi="Arial" w:cs="Times New Roman"/>
      <w:sz w:val="20"/>
      <w:szCs w:val="24"/>
    </w:rPr>
  </w:style>
  <w:style w:type="paragraph" w:customStyle="1" w:styleId="A90AADD654384C80A64056B55DBA95956">
    <w:name w:val="A90AADD654384C80A64056B55DBA95956"/>
    <w:rsid w:val="009B55A1"/>
    <w:pPr>
      <w:spacing w:before="100" w:line="240" w:lineRule="auto"/>
    </w:pPr>
    <w:rPr>
      <w:rFonts w:ascii="Arial" w:eastAsia="Times New Roman" w:hAnsi="Arial" w:cs="Times New Roman"/>
      <w:sz w:val="20"/>
      <w:szCs w:val="24"/>
    </w:rPr>
  </w:style>
  <w:style w:type="paragraph" w:customStyle="1" w:styleId="B592ACB88D3D4DB4AFFC6FB5234704BB5">
    <w:name w:val="B592ACB88D3D4DB4AFFC6FB5234704BB5"/>
    <w:rsid w:val="009B55A1"/>
    <w:pPr>
      <w:spacing w:before="100" w:line="240" w:lineRule="auto"/>
    </w:pPr>
    <w:rPr>
      <w:rFonts w:ascii="Arial" w:eastAsia="Times New Roman" w:hAnsi="Arial" w:cs="Times New Roman"/>
      <w:sz w:val="20"/>
      <w:szCs w:val="24"/>
    </w:rPr>
  </w:style>
  <w:style w:type="paragraph" w:customStyle="1" w:styleId="33223BF5C92F45BF8247E502BA73304A5">
    <w:name w:val="33223BF5C92F45BF8247E502BA73304A5"/>
    <w:rsid w:val="009B55A1"/>
    <w:pPr>
      <w:spacing w:before="100" w:line="240" w:lineRule="auto"/>
    </w:pPr>
    <w:rPr>
      <w:rFonts w:ascii="Arial" w:eastAsia="Times New Roman" w:hAnsi="Arial" w:cs="Times New Roman"/>
      <w:sz w:val="20"/>
      <w:szCs w:val="24"/>
    </w:rPr>
  </w:style>
  <w:style w:type="paragraph" w:customStyle="1" w:styleId="94E9B96965924CC981CE6327CCC83C505">
    <w:name w:val="94E9B96965924CC981CE6327CCC83C505"/>
    <w:rsid w:val="009B55A1"/>
    <w:pPr>
      <w:spacing w:before="100" w:line="240" w:lineRule="auto"/>
    </w:pPr>
    <w:rPr>
      <w:rFonts w:ascii="Arial" w:eastAsia="Times New Roman" w:hAnsi="Arial" w:cs="Times New Roman"/>
      <w:sz w:val="20"/>
      <w:szCs w:val="24"/>
    </w:rPr>
  </w:style>
  <w:style w:type="paragraph" w:customStyle="1" w:styleId="3B4A40E7BE4C4E8BB194EB6C2EAAC7AB5">
    <w:name w:val="3B4A40E7BE4C4E8BB194EB6C2EAAC7AB5"/>
    <w:rsid w:val="009B55A1"/>
    <w:pPr>
      <w:spacing w:before="100" w:line="240" w:lineRule="auto"/>
    </w:pPr>
    <w:rPr>
      <w:rFonts w:ascii="Arial" w:eastAsia="Times New Roman" w:hAnsi="Arial" w:cs="Times New Roman"/>
      <w:sz w:val="20"/>
      <w:szCs w:val="24"/>
    </w:rPr>
  </w:style>
  <w:style w:type="paragraph" w:customStyle="1" w:styleId="E7B92818BAEE4F169AB17F575995AD8A5">
    <w:name w:val="E7B92818BAEE4F169AB17F575995AD8A5"/>
    <w:rsid w:val="009B55A1"/>
    <w:pPr>
      <w:spacing w:before="100" w:line="240" w:lineRule="auto"/>
    </w:pPr>
    <w:rPr>
      <w:rFonts w:ascii="Arial" w:eastAsia="Times New Roman" w:hAnsi="Arial" w:cs="Times New Roman"/>
      <w:sz w:val="20"/>
      <w:szCs w:val="24"/>
    </w:rPr>
  </w:style>
  <w:style w:type="paragraph" w:customStyle="1" w:styleId="387AB675E1DA483C8E77AE48A78651B15">
    <w:name w:val="387AB675E1DA483C8E77AE48A78651B15"/>
    <w:rsid w:val="009B55A1"/>
    <w:pPr>
      <w:spacing w:before="100" w:line="240" w:lineRule="auto"/>
    </w:pPr>
    <w:rPr>
      <w:rFonts w:ascii="Arial" w:eastAsia="Times New Roman" w:hAnsi="Arial" w:cs="Times New Roman"/>
      <w:sz w:val="20"/>
      <w:szCs w:val="24"/>
    </w:rPr>
  </w:style>
  <w:style w:type="paragraph" w:customStyle="1" w:styleId="E4EA3390A9F249C89F29B67D6A63AA4E5">
    <w:name w:val="E4EA3390A9F249C89F29B67D6A63AA4E5"/>
    <w:rsid w:val="009B55A1"/>
    <w:pPr>
      <w:spacing w:before="100" w:line="240" w:lineRule="auto"/>
    </w:pPr>
    <w:rPr>
      <w:rFonts w:ascii="Arial" w:eastAsia="Times New Roman" w:hAnsi="Arial" w:cs="Times New Roman"/>
      <w:sz w:val="20"/>
      <w:szCs w:val="24"/>
    </w:rPr>
  </w:style>
  <w:style w:type="paragraph" w:customStyle="1" w:styleId="C17BE60EA49849BC85FC6C4795394A1F5">
    <w:name w:val="C17BE60EA49849BC85FC6C4795394A1F5"/>
    <w:rsid w:val="009B55A1"/>
    <w:pPr>
      <w:spacing w:before="100" w:line="240" w:lineRule="auto"/>
    </w:pPr>
    <w:rPr>
      <w:rFonts w:ascii="Arial" w:eastAsia="Times New Roman" w:hAnsi="Arial" w:cs="Times New Roman"/>
      <w:sz w:val="20"/>
      <w:szCs w:val="24"/>
    </w:rPr>
  </w:style>
  <w:style w:type="paragraph" w:customStyle="1" w:styleId="6F50ED4072B24EA5A58C598C1764334A5">
    <w:name w:val="6F50ED4072B24EA5A58C598C1764334A5"/>
    <w:rsid w:val="009B55A1"/>
    <w:pPr>
      <w:spacing w:before="100" w:line="240" w:lineRule="auto"/>
    </w:pPr>
    <w:rPr>
      <w:rFonts w:ascii="Arial" w:eastAsia="Times New Roman" w:hAnsi="Arial" w:cs="Times New Roman"/>
      <w:sz w:val="20"/>
      <w:szCs w:val="24"/>
    </w:rPr>
  </w:style>
  <w:style w:type="paragraph" w:customStyle="1" w:styleId="984F9E7A20E9481F8CDD282B812AE5055">
    <w:name w:val="984F9E7A20E9481F8CDD282B812AE5055"/>
    <w:rsid w:val="009B55A1"/>
    <w:pPr>
      <w:spacing w:before="100" w:line="240" w:lineRule="auto"/>
    </w:pPr>
    <w:rPr>
      <w:rFonts w:ascii="Arial" w:eastAsia="Times New Roman" w:hAnsi="Arial" w:cs="Times New Roman"/>
      <w:sz w:val="20"/>
      <w:szCs w:val="24"/>
    </w:rPr>
  </w:style>
  <w:style w:type="paragraph" w:customStyle="1" w:styleId="8ECE5F69C5F14339B291F93093D7B9FB5">
    <w:name w:val="8ECE5F69C5F14339B291F93093D7B9FB5"/>
    <w:rsid w:val="009B55A1"/>
    <w:pPr>
      <w:spacing w:before="100" w:line="240" w:lineRule="auto"/>
    </w:pPr>
    <w:rPr>
      <w:rFonts w:ascii="Arial" w:eastAsia="Times New Roman" w:hAnsi="Arial" w:cs="Times New Roman"/>
      <w:sz w:val="20"/>
      <w:szCs w:val="24"/>
    </w:rPr>
  </w:style>
  <w:style w:type="paragraph" w:customStyle="1" w:styleId="BBC5B6C517CE43C885826EE7A0BE3AEA5">
    <w:name w:val="BBC5B6C517CE43C885826EE7A0BE3AEA5"/>
    <w:rsid w:val="009B55A1"/>
    <w:pPr>
      <w:spacing w:before="100" w:line="240" w:lineRule="auto"/>
    </w:pPr>
    <w:rPr>
      <w:rFonts w:ascii="Arial" w:eastAsia="Times New Roman" w:hAnsi="Arial" w:cs="Times New Roman"/>
      <w:sz w:val="20"/>
      <w:szCs w:val="24"/>
    </w:rPr>
  </w:style>
  <w:style w:type="paragraph" w:customStyle="1" w:styleId="8AAF93580DCE4DF7864DE74EA9860CA55">
    <w:name w:val="8AAF93580DCE4DF7864DE74EA9860CA55"/>
    <w:rsid w:val="009B55A1"/>
    <w:pPr>
      <w:spacing w:before="100" w:line="240" w:lineRule="auto"/>
    </w:pPr>
    <w:rPr>
      <w:rFonts w:ascii="Arial" w:eastAsia="Times New Roman" w:hAnsi="Arial" w:cs="Times New Roman"/>
      <w:sz w:val="20"/>
      <w:szCs w:val="24"/>
    </w:rPr>
  </w:style>
  <w:style w:type="paragraph" w:customStyle="1" w:styleId="C783903C49814ABAB4D74BE736A3886C5">
    <w:name w:val="C783903C49814ABAB4D74BE736A3886C5"/>
    <w:rsid w:val="009B55A1"/>
    <w:pPr>
      <w:spacing w:before="100" w:line="240" w:lineRule="auto"/>
    </w:pPr>
    <w:rPr>
      <w:rFonts w:ascii="Arial" w:eastAsia="Times New Roman" w:hAnsi="Arial" w:cs="Times New Roman"/>
      <w:sz w:val="20"/>
      <w:szCs w:val="24"/>
    </w:rPr>
  </w:style>
  <w:style w:type="paragraph" w:customStyle="1" w:styleId="50E44394DA884D01A7BDF4FB6AF245F65">
    <w:name w:val="50E44394DA884D01A7BDF4FB6AF245F65"/>
    <w:rsid w:val="009B55A1"/>
    <w:pPr>
      <w:spacing w:before="100" w:line="240" w:lineRule="auto"/>
    </w:pPr>
    <w:rPr>
      <w:rFonts w:ascii="Arial" w:eastAsia="Times New Roman" w:hAnsi="Arial" w:cs="Times New Roman"/>
      <w:sz w:val="20"/>
      <w:szCs w:val="24"/>
    </w:rPr>
  </w:style>
  <w:style w:type="paragraph" w:customStyle="1" w:styleId="942CF1525AB14A44B019C3DFC317AAC25">
    <w:name w:val="942CF1525AB14A44B019C3DFC317AAC25"/>
    <w:rsid w:val="009B55A1"/>
    <w:pPr>
      <w:spacing w:before="100" w:line="240" w:lineRule="auto"/>
    </w:pPr>
    <w:rPr>
      <w:rFonts w:ascii="Arial" w:eastAsia="Times New Roman" w:hAnsi="Arial" w:cs="Times New Roman"/>
      <w:sz w:val="20"/>
      <w:szCs w:val="24"/>
    </w:rPr>
  </w:style>
  <w:style w:type="paragraph" w:customStyle="1" w:styleId="13C01AE4911D4E2B9683344AA603AD205">
    <w:name w:val="13C01AE4911D4E2B9683344AA603AD205"/>
    <w:rsid w:val="009B55A1"/>
    <w:pPr>
      <w:spacing w:before="100" w:line="240" w:lineRule="auto"/>
    </w:pPr>
    <w:rPr>
      <w:rFonts w:ascii="Arial" w:eastAsia="Times New Roman" w:hAnsi="Arial" w:cs="Times New Roman"/>
      <w:sz w:val="20"/>
      <w:szCs w:val="24"/>
    </w:rPr>
  </w:style>
  <w:style w:type="paragraph" w:customStyle="1" w:styleId="BA23B8EFC8144987AB3AB03B4EB153395">
    <w:name w:val="BA23B8EFC8144987AB3AB03B4EB153395"/>
    <w:rsid w:val="009B55A1"/>
    <w:pPr>
      <w:spacing w:before="100" w:line="240" w:lineRule="auto"/>
    </w:pPr>
    <w:rPr>
      <w:rFonts w:ascii="Arial" w:eastAsia="Times New Roman" w:hAnsi="Arial" w:cs="Times New Roman"/>
      <w:sz w:val="20"/>
      <w:szCs w:val="24"/>
    </w:rPr>
  </w:style>
  <w:style w:type="paragraph" w:customStyle="1" w:styleId="FA766265D32B4EBB8B208574D1C1EFA15">
    <w:name w:val="FA766265D32B4EBB8B208574D1C1EFA15"/>
    <w:rsid w:val="009B55A1"/>
    <w:pPr>
      <w:spacing w:before="100" w:line="240" w:lineRule="auto"/>
    </w:pPr>
    <w:rPr>
      <w:rFonts w:ascii="Arial" w:eastAsia="Times New Roman" w:hAnsi="Arial" w:cs="Times New Roman"/>
      <w:sz w:val="20"/>
      <w:szCs w:val="24"/>
    </w:rPr>
  </w:style>
  <w:style w:type="paragraph" w:customStyle="1" w:styleId="F26D7296C1304D4D841DEDA09C2B36E85">
    <w:name w:val="F26D7296C1304D4D841DEDA09C2B36E85"/>
    <w:rsid w:val="009B55A1"/>
    <w:pPr>
      <w:spacing w:before="100" w:line="240" w:lineRule="auto"/>
    </w:pPr>
    <w:rPr>
      <w:rFonts w:ascii="Arial" w:eastAsia="Times New Roman" w:hAnsi="Arial" w:cs="Times New Roman"/>
      <w:sz w:val="20"/>
      <w:szCs w:val="24"/>
    </w:rPr>
  </w:style>
  <w:style w:type="paragraph" w:customStyle="1" w:styleId="750785D0993E4383931813CC8385C41D2">
    <w:name w:val="750785D0993E4383931813CC8385C41D2"/>
    <w:rsid w:val="009B55A1"/>
    <w:pPr>
      <w:spacing w:before="100" w:line="240" w:lineRule="auto"/>
    </w:pPr>
    <w:rPr>
      <w:rFonts w:ascii="Arial" w:eastAsia="Times New Roman" w:hAnsi="Arial" w:cs="Times New Roman"/>
      <w:sz w:val="20"/>
      <w:szCs w:val="24"/>
    </w:rPr>
  </w:style>
  <w:style w:type="paragraph" w:customStyle="1" w:styleId="01C529C637304F3EAAA808144C5B94665">
    <w:name w:val="01C529C637304F3EAAA808144C5B94665"/>
    <w:rsid w:val="009B55A1"/>
    <w:pPr>
      <w:spacing w:before="100" w:line="240" w:lineRule="auto"/>
    </w:pPr>
    <w:rPr>
      <w:rFonts w:ascii="Arial" w:eastAsia="Times New Roman" w:hAnsi="Arial" w:cs="Times New Roman"/>
      <w:sz w:val="20"/>
      <w:szCs w:val="24"/>
    </w:rPr>
  </w:style>
  <w:style w:type="paragraph" w:customStyle="1" w:styleId="314AF15EFACB4ABDA3FAD1748C32AF515">
    <w:name w:val="314AF15EFACB4ABDA3FAD1748C32AF515"/>
    <w:rsid w:val="009B55A1"/>
    <w:pPr>
      <w:spacing w:before="100" w:line="240" w:lineRule="auto"/>
    </w:pPr>
    <w:rPr>
      <w:rFonts w:ascii="Arial" w:eastAsia="Times New Roman" w:hAnsi="Arial" w:cs="Times New Roman"/>
      <w:sz w:val="20"/>
      <w:szCs w:val="24"/>
    </w:rPr>
  </w:style>
  <w:style w:type="paragraph" w:customStyle="1" w:styleId="73397CFB72AB4C888D1519C439420A1B5">
    <w:name w:val="73397CFB72AB4C888D1519C439420A1B5"/>
    <w:rsid w:val="009B55A1"/>
    <w:pPr>
      <w:spacing w:before="100" w:line="240" w:lineRule="auto"/>
    </w:pPr>
    <w:rPr>
      <w:rFonts w:ascii="Arial" w:eastAsia="Times New Roman" w:hAnsi="Arial" w:cs="Times New Roman"/>
      <w:sz w:val="20"/>
      <w:szCs w:val="24"/>
    </w:rPr>
  </w:style>
  <w:style w:type="paragraph" w:customStyle="1" w:styleId="2F17DB3E483B414B996A3FFD1732A7985">
    <w:name w:val="2F17DB3E483B414B996A3FFD1732A7985"/>
    <w:rsid w:val="009B55A1"/>
    <w:pPr>
      <w:spacing w:before="100" w:line="240" w:lineRule="auto"/>
    </w:pPr>
    <w:rPr>
      <w:rFonts w:ascii="Arial" w:eastAsia="Times New Roman" w:hAnsi="Arial" w:cs="Times New Roman"/>
      <w:sz w:val="20"/>
      <w:szCs w:val="24"/>
    </w:rPr>
  </w:style>
  <w:style w:type="paragraph" w:customStyle="1" w:styleId="6FC90B70C6E3476090719A7F7B0E797F5">
    <w:name w:val="6FC90B70C6E3476090719A7F7B0E797F5"/>
    <w:rsid w:val="009B55A1"/>
    <w:pPr>
      <w:spacing w:before="100" w:line="240" w:lineRule="auto"/>
    </w:pPr>
    <w:rPr>
      <w:rFonts w:ascii="Arial" w:eastAsia="Times New Roman" w:hAnsi="Arial" w:cs="Times New Roman"/>
      <w:sz w:val="20"/>
      <w:szCs w:val="24"/>
    </w:rPr>
  </w:style>
  <w:style w:type="paragraph" w:customStyle="1" w:styleId="AE6F14E630B0451DAE8B4D4F0F2775005">
    <w:name w:val="AE6F14E630B0451DAE8B4D4F0F2775005"/>
    <w:rsid w:val="009B55A1"/>
    <w:pPr>
      <w:spacing w:before="100" w:line="240" w:lineRule="auto"/>
    </w:pPr>
    <w:rPr>
      <w:rFonts w:ascii="Arial" w:eastAsia="Times New Roman" w:hAnsi="Arial" w:cs="Times New Roman"/>
      <w:sz w:val="20"/>
      <w:szCs w:val="24"/>
    </w:rPr>
  </w:style>
  <w:style w:type="paragraph" w:customStyle="1" w:styleId="436DC2D312B84770A1686B123CF9D46C5">
    <w:name w:val="436DC2D312B84770A1686B123CF9D46C5"/>
    <w:rsid w:val="009B55A1"/>
    <w:pPr>
      <w:spacing w:before="100" w:line="240" w:lineRule="auto"/>
    </w:pPr>
    <w:rPr>
      <w:rFonts w:ascii="Arial" w:eastAsia="Times New Roman" w:hAnsi="Arial" w:cs="Times New Roman"/>
      <w:sz w:val="20"/>
      <w:szCs w:val="24"/>
    </w:rPr>
  </w:style>
  <w:style w:type="paragraph" w:customStyle="1" w:styleId="F89FDED8C6BE4DEBB27D0BBE6FE714355">
    <w:name w:val="F89FDED8C6BE4DEBB27D0BBE6FE714355"/>
    <w:rsid w:val="009B55A1"/>
    <w:pPr>
      <w:spacing w:before="100" w:line="240" w:lineRule="auto"/>
    </w:pPr>
    <w:rPr>
      <w:rFonts w:ascii="Arial" w:eastAsia="Times New Roman" w:hAnsi="Arial" w:cs="Times New Roman"/>
      <w:b/>
      <w:sz w:val="20"/>
      <w:szCs w:val="24"/>
    </w:rPr>
  </w:style>
  <w:style w:type="paragraph" w:customStyle="1" w:styleId="AEBEB9B3D90E419D9ACEC28A23D2ECA14">
    <w:name w:val="AEBEB9B3D90E419D9ACEC28A23D2ECA14"/>
    <w:rsid w:val="009B55A1"/>
    <w:pPr>
      <w:spacing w:before="100" w:line="240" w:lineRule="auto"/>
    </w:pPr>
    <w:rPr>
      <w:rFonts w:ascii="Arial" w:eastAsia="Times New Roman" w:hAnsi="Arial" w:cs="Times New Roman"/>
      <w:sz w:val="20"/>
      <w:szCs w:val="24"/>
    </w:rPr>
  </w:style>
  <w:style w:type="paragraph" w:customStyle="1" w:styleId="7AA768EECA0E4A40A473D7324198A4864">
    <w:name w:val="7AA768EECA0E4A40A473D7324198A4864"/>
    <w:rsid w:val="009B55A1"/>
    <w:pPr>
      <w:spacing w:before="100" w:line="240" w:lineRule="auto"/>
    </w:pPr>
    <w:rPr>
      <w:rFonts w:ascii="Arial" w:eastAsia="Times New Roman" w:hAnsi="Arial" w:cs="Times New Roman"/>
      <w:sz w:val="20"/>
      <w:szCs w:val="24"/>
    </w:rPr>
  </w:style>
  <w:style w:type="paragraph" w:customStyle="1" w:styleId="69D241DB43344EF7ACF4697079EA37D04">
    <w:name w:val="69D241DB43344EF7ACF4697079EA37D04"/>
    <w:rsid w:val="009B55A1"/>
    <w:pPr>
      <w:spacing w:before="100" w:line="240" w:lineRule="auto"/>
    </w:pPr>
    <w:rPr>
      <w:rFonts w:ascii="Arial" w:eastAsia="Times New Roman" w:hAnsi="Arial" w:cs="Times New Roman"/>
      <w:sz w:val="20"/>
      <w:szCs w:val="24"/>
    </w:rPr>
  </w:style>
  <w:style w:type="paragraph" w:customStyle="1" w:styleId="5A4409ED416C4BA2A17F279EFFB778744">
    <w:name w:val="5A4409ED416C4BA2A17F279EFFB778744"/>
    <w:rsid w:val="009B55A1"/>
    <w:pPr>
      <w:spacing w:before="100" w:line="240" w:lineRule="auto"/>
    </w:pPr>
    <w:rPr>
      <w:rFonts w:ascii="Arial" w:eastAsia="Times New Roman" w:hAnsi="Arial" w:cs="Times New Roman"/>
      <w:sz w:val="20"/>
      <w:szCs w:val="24"/>
    </w:rPr>
  </w:style>
  <w:style w:type="paragraph" w:customStyle="1" w:styleId="25CCE57DC84449EBAB5E35F421009C964">
    <w:name w:val="25CCE57DC84449EBAB5E35F421009C964"/>
    <w:rsid w:val="009B55A1"/>
    <w:pPr>
      <w:spacing w:before="100" w:line="240" w:lineRule="auto"/>
    </w:pPr>
    <w:rPr>
      <w:rFonts w:ascii="Arial" w:eastAsia="Times New Roman" w:hAnsi="Arial" w:cs="Times New Roman"/>
      <w:sz w:val="20"/>
      <w:szCs w:val="24"/>
    </w:rPr>
  </w:style>
  <w:style w:type="paragraph" w:customStyle="1" w:styleId="7675DE8CBA9A4CE28EAAB8C0FE8962E34">
    <w:name w:val="7675DE8CBA9A4CE28EAAB8C0FE8962E34"/>
    <w:rsid w:val="009B55A1"/>
    <w:pPr>
      <w:spacing w:before="100" w:line="240" w:lineRule="auto"/>
    </w:pPr>
    <w:rPr>
      <w:rFonts w:ascii="Arial" w:eastAsia="Times New Roman" w:hAnsi="Arial" w:cs="Times New Roman"/>
      <w:sz w:val="20"/>
      <w:szCs w:val="24"/>
    </w:rPr>
  </w:style>
  <w:style w:type="paragraph" w:customStyle="1" w:styleId="F8B6F88A049A48E4BB697D62802288C44">
    <w:name w:val="F8B6F88A049A48E4BB697D62802288C44"/>
    <w:rsid w:val="009B55A1"/>
    <w:pPr>
      <w:spacing w:before="100" w:line="240" w:lineRule="auto"/>
    </w:pPr>
    <w:rPr>
      <w:rFonts w:ascii="Arial" w:eastAsia="Times New Roman" w:hAnsi="Arial" w:cs="Times New Roman"/>
      <w:sz w:val="20"/>
      <w:szCs w:val="24"/>
    </w:rPr>
  </w:style>
  <w:style w:type="paragraph" w:customStyle="1" w:styleId="65E7FD9B2BDC4928A42CE01E981F22EF4">
    <w:name w:val="65E7FD9B2BDC4928A42CE01E981F22EF4"/>
    <w:rsid w:val="009B55A1"/>
    <w:pPr>
      <w:spacing w:before="100" w:line="240" w:lineRule="auto"/>
    </w:pPr>
    <w:rPr>
      <w:rFonts w:ascii="Arial" w:eastAsia="Times New Roman" w:hAnsi="Arial" w:cs="Times New Roman"/>
      <w:sz w:val="20"/>
      <w:szCs w:val="24"/>
    </w:rPr>
  </w:style>
  <w:style w:type="paragraph" w:customStyle="1" w:styleId="F0ED578322B24A2783765D499C435C8B4">
    <w:name w:val="F0ED578322B24A2783765D499C435C8B4"/>
    <w:rsid w:val="009B55A1"/>
    <w:pPr>
      <w:spacing w:before="100" w:line="240" w:lineRule="auto"/>
    </w:pPr>
    <w:rPr>
      <w:rFonts w:ascii="Arial" w:eastAsia="Times New Roman" w:hAnsi="Arial" w:cs="Times New Roman"/>
      <w:sz w:val="20"/>
      <w:szCs w:val="24"/>
    </w:rPr>
  </w:style>
  <w:style w:type="paragraph" w:customStyle="1" w:styleId="85BCFB13C2434E91AD970A1F35632F3A4">
    <w:name w:val="85BCFB13C2434E91AD970A1F35632F3A4"/>
    <w:rsid w:val="009B55A1"/>
    <w:pPr>
      <w:spacing w:before="100" w:line="240" w:lineRule="auto"/>
    </w:pPr>
    <w:rPr>
      <w:rFonts w:ascii="Arial" w:eastAsia="Times New Roman" w:hAnsi="Arial" w:cs="Times New Roman"/>
      <w:sz w:val="20"/>
      <w:szCs w:val="24"/>
    </w:rPr>
  </w:style>
  <w:style w:type="paragraph" w:customStyle="1" w:styleId="8DB1F45D252241AFBAA94A31750607E94">
    <w:name w:val="8DB1F45D252241AFBAA94A31750607E94"/>
    <w:rsid w:val="009B55A1"/>
    <w:pPr>
      <w:spacing w:before="100" w:line="240" w:lineRule="auto"/>
    </w:pPr>
    <w:rPr>
      <w:rFonts w:ascii="Arial" w:eastAsia="Times New Roman" w:hAnsi="Arial" w:cs="Times New Roman"/>
      <w:sz w:val="20"/>
      <w:szCs w:val="24"/>
    </w:rPr>
  </w:style>
  <w:style w:type="paragraph" w:customStyle="1" w:styleId="11845682C2D34259A302BCC9F7BE398D4">
    <w:name w:val="11845682C2D34259A302BCC9F7BE398D4"/>
    <w:rsid w:val="009B55A1"/>
    <w:pPr>
      <w:spacing w:before="100" w:line="240" w:lineRule="auto"/>
    </w:pPr>
    <w:rPr>
      <w:rFonts w:ascii="Arial" w:eastAsia="Times New Roman" w:hAnsi="Arial" w:cs="Times New Roman"/>
      <w:sz w:val="20"/>
      <w:szCs w:val="24"/>
    </w:rPr>
  </w:style>
  <w:style w:type="paragraph" w:customStyle="1" w:styleId="C2F22B7572A14C319BA04BBA754D4E344">
    <w:name w:val="C2F22B7572A14C319BA04BBA754D4E344"/>
    <w:rsid w:val="009B55A1"/>
    <w:pPr>
      <w:spacing w:before="100" w:line="240" w:lineRule="auto"/>
    </w:pPr>
    <w:rPr>
      <w:rFonts w:ascii="Arial" w:eastAsia="Times New Roman" w:hAnsi="Arial" w:cs="Times New Roman"/>
      <w:sz w:val="20"/>
      <w:szCs w:val="24"/>
    </w:rPr>
  </w:style>
  <w:style w:type="paragraph" w:customStyle="1" w:styleId="BCED09209ECD4F17AE391F75FC2597514">
    <w:name w:val="BCED09209ECD4F17AE391F75FC2597514"/>
    <w:rsid w:val="009B55A1"/>
    <w:pPr>
      <w:spacing w:before="100" w:line="240" w:lineRule="auto"/>
    </w:pPr>
    <w:rPr>
      <w:rFonts w:ascii="Arial" w:eastAsia="Times New Roman" w:hAnsi="Arial" w:cs="Times New Roman"/>
      <w:sz w:val="20"/>
      <w:szCs w:val="24"/>
    </w:rPr>
  </w:style>
  <w:style w:type="paragraph" w:customStyle="1" w:styleId="ACDA96350036402EA2A2E271F7C3A9C14">
    <w:name w:val="ACDA96350036402EA2A2E271F7C3A9C14"/>
    <w:rsid w:val="009B55A1"/>
    <w:pPr>
      <w:spacing w:before="100" w:line="240" w:lineRule="auto"/>
    </w:pPr>
    <w:rPr>
      <w:rFonts w:ascii="Arial" w:eastAsia="Times New Roman" w:hAnsi="Arial" w:cs="Times New Roman"/>
      <w:sz w:val="20"/>
      <w:szCs w:val="24"/>
    </w:rPr>
  </w:style>
  <w:style w:type="paragraph" w:customStyle="1" w:styleId="AF439567E4EB450B976D3EB80E331F684">
    <w:name w:val="AF439567E4EB450B976D3EB80E331F684"/>
    <w:rsid w:val="009B55A1"/>
    <w:pPr>
      <w:spacing w:before="100" w:line="240" w:lineRule="auto"/>
    </w:pPr>
    <w:rPr>
      <w:rFonts w:ascii="Arial" w:eastAsia="Times New Roman" w:hAnsi="Arial" w:cs="Times New Roman"/>
      <w:sz w:val="20"/>
      <w:szCs w:val="24"/>
    </w:rPr>
  </w:style>
  <w:style w:type="paragraph" w:customStyle="1" w:styleId="74506B763D344C299B9EA1F8084853BD4">
    <w:name w:val="74506B763D344C299B9EA1F8084853BD4"/>
    <w:rsid w:val="009B55A1"/>
    <w:pPr>
      <w:spacing w:before="100" w:line="240" w:lineRule="auto"/>
    </w:pPr>
    <w:rPr>
      <w:rFonts w:ascii="Arial" w:eastAsia="Times New Roman" w:hAnsi="Arial" w:cs="Times New Roman"/>
      <w:sz w:val="20"/>
      <w:szCs w:val="24"/>
    </w:rPr>
  </w:style>
  <w:style w:type="paragraph" w:customStyle="1" w:styleId="29146BC0D0D34088870CAE3297A5D5524">
    <w:name w:val="29146BC0D0D34088870CAE3297A5D5524"/>
    <w:rsid w:val="009B55A1"/>
    <w:pPr>
      <w:spacing w:before="100" w:line="240" w:lineRule="auto"/>
    </w:pPr>
    <w:rPr>
      <w:rFonts w:ascii="Arial" w:eastAsia="Times New Roman" w:hAnsi="Arial" w:cs="Times New Roman"/>
      <w:sz w:val="20"/>
      <w:szCs w:val="24"/>
    </w:rPr>
  </w:style>
  <w:style w:type="paragraph" w:customStyle="1" w:styleId="105C591D98BD48A69DFF8A9A9CC536124">
    <w:name w:val="105C591D98BD48A69DFF8A9A9CC536124"/>
    <w:rsid w:val="009B55A1"/>
    <w:pPr>
      <w:spacing w:before="100" w:line="240" w:lineRule="auto"/>
    </w:pPr>
    <w:rPr>
      <w:rFonts w:ascii="Arial" w:eastAsia="Times New Roman" w:hAnsi="Arial" w:cs="Times New Roman"/>
      <w:sz w:val="20"/>
      <w:szCs w:val="24"/>
    </w:rPr>
  </w:style>
  <w:style w:type="paragraph" w:customStyle="1" w:styleId="003B0B69DD22444F881EF4B0CD7867744">
    <w:name w:val="003B0B69DD22444F881EF4B0CD7867744"/>
    <w:rsid w:val="009B55A1"/>
    <w:pPr>
      <w:spacing w:before="100" w:line="240" w:lineRule="auto"/>
    </w:pPr>
    <w:rPr>
      <w:rFonts w:ascii="Arial" w:eastAsia="Times New Roman" w:hAnsi="Arial" w:cs="Times New Roman"/>
      <w:sz w:val="20"/>
      <w:szCs w:val="24"/>
    </w:rPr>
  </w:style>
  <w:style w:type="paragraph" w:customStyle="1" w:styleId="A77CB12103EB42CFBEE3C32F5FBBDE8D2">
    <w:name w:val="A77CB12103EB42CFBEE3C32F5FBBDE8D2"/>
    <w:rsid w:val="009B55A1"/>
    <w:pPr>
      <w:spacing w:before="100" w:line="240" w:lineRule="auto"/>
    </w:pPr>
    <w:rPr>
      <w:rFonts w:ascii="Arial" w:eastAsia="Times New Roman" w:hAnsi="Arial" w:cs="Times New Roman"/>
      <w:sz w:val="20"/>
      <w:szCs w:val="24"/>
    </w:rPr>
  </w:style>
  <w:style w:type="paragraph" w:customStyle="1" w:styleId="9E2FF4CA2E35467898C342D56C5577D22">
    <w:name w:val="9E2FF4CA2E35467898C342D56C5577D22"/>
    <w:rsid w:val="009B55A1"/>
    <w:pPr>
      <w:spacing w:before="100" w:line="240" w:lineRule="auto"/>
    </w:pPr>
    <w:rPr>
      <w:rFonts w:ascii="Arial" w:eastAsia="Times New Roman" w:hAnsi="Arial" w:cs="Times New Roman"/>
      <w:sz w:val="20"/>
      <w:szCs w:val="24"/>
    </w:rPr>
  </w:style>
  <w:style w:type="paragraph" w:customStyle="1" w:styleId="4B7D5DBCEA5F415596674498534238B52">
    <w:name w:val="4B7D5DBCEA5F415596674498534238B52"/>
    <w:rsid w:val="009B55A1"/>
    <w:pPr>
      <w:spacing w:before="100" w:line="240" w:lineRule="auto"/>
    </w:pPr>
    <w:rPr>
      <w:rFonts w:ascii="Arial" w:eastAsia="Times New Roman" w:hAnsi="Arial" w:cs="Times New Roman"/>
      <w:sz w:val="20"/>
      <w:szCs w:val="24"/>
    </w:rPr>
  </w:style>
  <w:style w:type="paragraph" w:customStyle="1" w:styleId="E9F6763B65B941F2B6268F84ED25B7ED4">
    <w:name w:val="E9F6763B65B941F2B6268F84ED25B7ED4"/>
    <w:rsid w:val="009B55A1"/>
    <w:pPr>
      <w:spacing w:before="100" w:line="240" w:lineRule="auto"/>
    </w:pPr>
    <w:rPr>
      <w:rFonts w:ascii="Arial" w:eastAsia="Times New Roman" w:hAnsi="Arial" w:cs="Times New Roman"/>
      <w:sz w:val="20"/>
      <w:szCs w:val="24"/>
    </w:rPr>
  </w:style>
  <w:style w:type="paragraph" w:customStyle="1" w:styleId="459880FA78C844159899DCF7AC8691864">
    <w:name w:val="459880FA78C844159899DCF7AC8691864"/>
    <w:rsid w:val="009B55A1"/>
    <w:pPr>
      <w:spacing w:before="100" w:line="240" w:lineRule="auto"/>
    </w:pPr>
    <w:rPr>
      <w:rFonts w:ascii="Arial" w:eastAsia="Times New Roman" w:hAnsi="Arial" w:cs="Times New Roman"/>
      <w:sz w:val="20"/>
      <w:szCs w:val="24"/>
    </w:rPr>
  </w:style>
  <w:style w:type="paragraph" w:customStyle="1" w:styleId="4CADAEA4C6C74E39BB01D53A738632404">
    <w:name w:val="4CADAEA4C6C74E39BB01D53A738632404"/>
    <w:rsid w:val="009B55A1"/>
    <w:pPr>
      <w:spacing w:before="100" w:line="240" w:lineRule="auto"/>
    </w:pPr>
    <w:rPr>
      <w:rFonts w:ascii="Arial" w:eastAsia="Times New Roman" w:hAnsi="Arial" w:cs="Times New Roman"/>
      <w:sz w:val="20"/>
      <w:szCs w:val="24"/>
    </w:rPr>
  </w:style>
  <w:style w:type="paragraph" w:customStyle="1" w:styleId="6171EBC21EF8444EA28B9A6E77CC48A84">
    <w:name w:val="6171EBC21EF8444EA28B9A6E77CC48A84"/>
    <w:rsid w:val="009B55A1"/>
    <w:pPr>
      <w:spacing w:before="100" w:line="240" w:lineRule="auto"/>
    </w:pPr>
    <w:rPr>
      <w:rFonts w:ascii="Arial" w:eastAsia="Times New Roman" w:hAnsi="Arial" w:cs="Times New Roman"/>
      <w:sz w:val="20"/>
      <w:szCs w:val="24"/>
    </w:rPr>
  </w:style>
  <w:style w:type="paragraph" w:customStyle="1" w:styleId="6EA32523A20645BC9955EFD7126022844">
    <w:name w:val="6EA32523A20645BC9955EFD7126022844"/>
    <w:rsid w:val="009B55A1"/>
    <w:pPr>
      <w:spacing w:before="100" w:line="240" w:lineRule="auto"/>
    </w:pPr>
    <w:rPr>
      <w:rFonts w:ascii="Arial" w:eastAsia="Times New Roman" w:hAnsi="Arial" w:cs="Times New Roman"/>
      <w:sz w:val="20"/>
      <w:szCs w:val="24"/>
    </w:rPr>
  </w:style>
  <w:style w:type="paragraph" w:customStyle="1" w:styleId="AA0268F68BB848048AFFABADFA12F22A4">
    <w:name w:val="AA0268F68BB848048AFFABADFA12F22A4"/>
    <w:rsid w:val="009B55A1"/>
    <w:pPr>
      <w:spacing w:before="100" w:line="240" w:lineRule="auto"/>
    </w:pPr>
    <w:rPr>
      <w:rFonts w:ascii="Arial" w:eastAsia="Times New Roman" w:hAnsi="Arial" w:cs="Times New Roman"/>
      <w:sz w:val="20"/>
      <w:szCs w:val="24"/>
    </w:rPr>
  </w:style>
  <w:style w:type="paragraph" w:customStyle="1" w:styleId="1BB376FEFEC144EC8B41868BE2034B652">
    <w:name w:val="1BB376FEFEC144EC8B41868BE2034B652"/>
    <w:rsid w:val="009B55A1"/>
    <w:pPr>
      <w:spacing w:before="100" w:line="240" w:lineRule="auto"/>
    </w:pPr>
    <w:rPr>
      <w:rFonts w:ascii="Arial" w:eastAsia="Times New Roman" w:hAnsi="Arial" w:cs="Times New Roman"/>
      <w:sz w:val="20"/>
      <w:szCs w:val="24"/>
    </w:rPr>
  </w:style>
  <w:style w:type="paragraph" w:customStyle="1" w:styleId="E7F413EDAC2C4168860CD47ADF01CF772">
    <w:name w:val="E7F413EDAC2C4168860CD47ADF01CF772"/>
    <w:rsid w:val="009B55A1"/>
    <w:pPr>
      <w:spacing w:before="100" w:line="240" w:lineRule="auto"/>
    </w:pPr>
    <w:rPr>
      <w:rFonts w:ascii="Arial" w:eastAsia="Times New Roman" w:hAnsi="Arial" w:cs="Times New Roman"/>
      <w:sz w:val="20"/>
      <w:szCs w:val="24"/>
    </w:rPr>
  </w:style>
  <w:style w:type="paragraph" w:customStyle="1" w:styleId="637D0D4B9E7040CDAD8AE16AE73256FC4">
    <w:name w:val="637D0D4B9E7040CDAD8AE16AE73256FC4"/>
    <w:rsid w:val="009B55A1"/>
    <w:pPr>
      <w:spacing w:before="100" w:line="240" w:lineRule="auto"/>
    </w:pPr>
    <w:rPr>
      <w:rFonts w:ascii="Arial" w:eastAsia="Times New Roman" w:hAnsi="Arial" w:cs="Times New Roman"/>
      <w:sz w:val="20"/>
      <w:szCs w:val="24"/>
    </w:rPr>
  </w:style>
  <w:style w:type="paragraph" w:customStyle="1" w:styleId="7AFDA2D90EBB409D9372B2A73F3E83A34">
    <w:name w:val="7AFDA2D90EBB409D9372B2A73F3E83A34"/>
    <w:rsid w:val="009B55A1"/>
    <w:pPr>
      <w:spacing w:before="100" w:line="240" w:lineRule="auto"/>
    </w:pPr>
    <w:rPr>
      <w:rFonts w:ascii="Arial" w:eastAsia="Times New Roman" w:hAnsi="Arial" w:cs="Times New Roman"/>
      <w:sz w:val="20"/>
      <w:szCs w:val="24"/>
    </w:rPr>
  </w:style>
  <w:style w:type="paragraph" w:customStyle="1" w:styleId="303E3210B94043029EDE27367C2192B04">
    <w:name w:val="303E3210B94043029EDE27367C2192B04"/>
    <w:rsid w:val="009B55A1"/>
    <w:pPr>
      <w:spacing w:before="100" w:line="240" w:lineRule="auto"/>
    </w:pPr>
    <w:rPr>
      <w:rFonts w:ascii="Arial" w:eastAsia="Times New Roman" w:hAnsi="Arial" w:cs="Times New Roman"/>
      <w:sz w:val="20"/>
      <w:szCs w:val="24"/>
    </w:rPr>
  </w:style>
  <w:style w:type="paragraph" w:customStyle="1" w:styleId="92D6F01C6C3049679EA918ABD85266804">
    <w:name w:val="92D6F01C6C3049679EA918ABD85266804"/>
    <w:rsid w:val="009B55A1"/>
    <w:pPr>
      <w:spacing w:before="100" w:line="240" w:lineRule="auto"/>
    </w:pPr>
    <w:rPr>
      <w:rFonts w:ascii="Arial" w:eastAsia="Times New Roman" w:hAnsi="Arial" w:cs="Times New Roman"/>
      <w:sz w:val="20"/>
      <w:szCs w:val="24"/>
    </w:rPr>
  </w:style>
  <w:style w:type="paragraph" w:customStyle="1" w:styleId="7342B15A97F047C99BC2254F278106024">
    <w:name w:val="7342B15A97F047C99BC2254F278106024"/>
    <w:rsid w:val="009B55A1"/>
    <w:pPr>
      <w:spacing w:before="100" w:line="240" w:lineRule="auto"/>
    </w:pPr>
    <w:rPr>
      <w:rFonts w:ascii="Arial" w:eastAsia="Times New Roman" w:hAnsi="Arial" w:cs="Times New Roman"/>
      <w:sz w:val="20"/>
      <w:szCs w:val="24"/>
    </w:rPr>
  </w:style>
  <w:style w:type="paragraph" w:customStyle="1" w:styleId="1771D46093EC49C8B2DB8AD80DC13B434">
    <w:name w:val="1771D46093EC49C8B2DB8AD80DC13B434"/>
    <w:rsid w:val="009B55A1"/>
    <w:pPr>
      <w:spacing w:before="100" w:line="240" w:lineRule="auto"/>
    </w:pPr>
    <w:rPr>
      <w:rFonts w:ascii="Arial" w:eastAsia="Times New Roman" w:hAnsi="Arial" w:cs="Times New Roman"/>
      <w:sz w:val="20"/>
      <w:szCs w:val="24"/>
    </w:rPr>
  </w:style>
  <w:style w:type="paragraph" w:customStyle="1" w:styleId="496ABEE0933A436CA2B5A9F019B1C9094">
    <w:name w:val="496ABEE0933A436CA2B5A9F019B1C9094"/>
    <w:rsid w:val="009B55A1"/>
    <w:pPr>
      <w:spacing w:before="100" w:line="240" w:lineRule="auto"/>
    </w:pPr>
    <w:rPr>
      <w:rFonts w:ascii="Arial" w:eastAsia="Times New Roman" w:hAnsi="Arial" w:cs="Times New Roman"/>
      <w:sz w:val="20"/>
      <w:szCs w:val="24"/>
    </w:rPr>
  </w:style>
  <w:style w:type="paragraph" w:customStyle="1" w:styleId="55945D7492A4424E9B9F1361793D502D4">
    <w:name w:val="55945D7492A4424E9B9F1361793D502D4"/>
    <w:rsid w:val="009B55A1"/>
    <w:pPr>
      <w:spacing w:before="100" w:line="240" w:lineRule="auto"/>
    </w:pPr>
    <w:rPr>
      <w:rFonts w:ascii="Arial" w:eastAsia="Times New Roman" w:hAnsi="Arial" w:cs="Times New Roman"/>
      <w:sz w:val="20"/>
      <w:szCs w:val="24"/>
    </w:rPr>
  </w:style>
  <w:style w:type="paragraph" w:customStyle="1" w:styleId="60EB3D0A9C5F46C2A96A9CC092BF89162">
    <w:name w:val="60EB3D0A9C5F46C2A96A9CC092BF89162"/>
    <w:rsid w:val="009B55A1"/>
    <w:pPr>
      <w:spacing w:before="100" w:line="240" w:lineRule="auto"/>
    </w:pPr>
    <w:rPr>
      <w:rFonts w:ascii="Arial" w:eastAsia="Times New Roman" w:hAnsi="Arial" w:cs="Times New Roman"/>
      <w:sz w:val="20"/>
      <w:szCs w:val="24"/>
    </w:rPr>
  </w:style>
  <w:style w:type="paragraph" w:customStyle="1" w:styleId="5B43E0E61F1949B68A959C1CCC0C18162">
    <w:name w:val="5B43E0E61F1949B68A959C1CCC0C18162"/>
    <w:rsid w:val="009B55A1"/>
    <w:pPr>
      <w:spacing w:before="100" w:line="240" w:lineRule="auto"/>
    </w:pPr>
    <w:rPr>
      <w:rFonts w:ascii="Arial" w:eastAsia="Times New Roman" w:hAnsi="Arial" w:cs="Times New Roman"/>
      <w:sz w:val="20"/>
      <w:szCs w:val="24"/>
    </w:rPr>
  </w:style>
  <w:style w:type="paragraph" w:customStyle="1" w:styleId="3912D69899CB470FBC15BCE36A3B3B9F2">
    <w:name w:val="3912D69899CB470FBC15BCE36A3B3B9F2"/>
    <w:rsid w:val="009B55A1"/>
    <w:pPr>
      <w:spacing w:before="100" w:line="240" w:lineRule="auto"/>
    </w:pPr>
    <w:rPr>
      <w:rFonts w:ascii="Arial" w:eastAsia="Times New Roman" w:hAnsi="Arial" w:cs="Times New Roman"/>
      <w:sz w:val="20"/>
      <w:szCs w:val="24"/>
    </w:rPr>
  </w:style>
  <w:style w:type="paragraph" w:customStyle="1" w:styleId="0776EBA166E446DA8CFD6429375875C04">
    <w:name w:val="0776EBA166E446DA8CFD6429375875C04"/>
    <w:rsid w:val="009B55A1"/>
    <w:pPr>
      <w:spacing w:before="100" w:line="240" w:lineRule="auto"/>
    </w:pPr>
    <w:rPr>
      <w:rFonts w:ascii="Arial" w:eastAsia="Times New Roman" w:hAnsi="Arial" w:cs="Times New Roman"/>
      <w:sz w:val="20"/>
      <w:szCs w:val="24"/>
    </w:rPr>
  </w:style>
  <w:style w:type="paragraph" w:customStyle="1" w:styleId="E9534C599F8B4BC8B589DB069C6D7FF64">
    <w:name w:val="E9534C599F8B4BC8B589DB069C6D7FF64"/>
    <w:rsid w:val="009B55A1"/>
    <w:pPr>
      <w:spacing w:before="100" w:line="240" w:lineRule="auto"/>
    </w:pPr>
    <w:rPr>
      <w:rFonts w:ascii="Arial" w:eastAsia="Times New Roman" w:hAnsi="Arial" w:cs="Times New Roman"/>
      <w:sz w:val="20"/>
      <w:szCs w:val="24"/>
    </w:rPr>
  </w:style>
  <w:style w:type="paragraph" w:customStyle="1" w:styleId="4A64B8A5E092490281AD2BA03D266B384">
    <w:name w:val="4A64B8A5E092490281AD2BA03D266B384"/>
    <w:rsid w:val="009B55A1"/>
    <w:pPr>
      <w:spacing w:before="100" w:line="240" w:lineRule="auto"/>
    </w:pPr>
    <w:rPr>
      <w:rFonts w:ascii="Arial" w:eastAsia="Times New Roman" w:hAnsi="Arial" w:cs="Times New Roman"/>
      <w:sz w:val="20"/>
      <w:szCs w:val="24"/>
    </w:rPr>
  </w:style>
  <w:style w:type="paragraph" w:customStyle="1" w:styleId="7ACA323DBAC34CF8A4C68FC62CB3446C2">
    <w:name w:val="7ACA323DBAC34CF8A4C68FC62CB3446C2"/>
    <w:rsid w:val="009B55A1"/>
    <w:pPr>
      <w:spacing w:before="100" w:line="240" w:lineRule="auto"/>
    </w:pPr>
    <w:rPr>
      <w:rFonts w:ascii="Arial" w:eastAsia="Times New Roman" w:hAnsi="Arial" w:cs="Times New Roman"/>
      <w:sz w:val="20"/>
      <w:szCs w:val="24"/>
    </w:rPr>
  </w:style>
  <w:style w:type="paragraph" w:customStyle="1" w:styleId="F33D1AC69065446C93ACF2342080FB772">
    <w:name w:val="F33D1AC69065446C93ACF2342080FB772"/>
    <w:rsid w:val="009B55A1"/>
    <w:pPr>
      <w:spacing w:before="100" w:line="240" w:lineRule="auto"/>
    </w:pPr>
    <w:rPr>
      <w:rFonts w:ascii="Arial" w:eastAsia="Times New Roman" w:hAnsi="Arial" w:cs="Times New Roman"/>
      <w:sz w:val="20"/>
      <w:szCs w:val="24"/>
    </w:rPr>
  </w:style>
  <w:style w:type="paragraph" w:customStyle="1" w:styleId="047DB5B0956A4257BF94266BFCC1ED142">
    <w:name w:val="047DB5B0956A4257BF94266BFCC1ED142"/>
    <w:rsid w:val="009B55A1"/>
    <w:pPr>
      <w:spacing w:before="100" w:line="240" w:lineRule="auto"/>
    </w:pPr>
    <w:rPr>
      <w:rFonts w:ascii="Arial" w:eastAsia="Times New Roman" w:hAnsi="Arial" w:cs="Times New Roman"/>
      <w:sz w:val="20"/>
      <w:szCs w:val="24"/>
    </w:rPr>
  </w:style>
  <w:style w:type="paragraph" w:customStyle="1" w:styleId="D0A253DFDE8146D6A3E6A3FAF02B28974">
    <w:name w:val="D0A253DFDE8146D6A3E6A3FAF02B28974"/>
    <w:rsid w:val="009B55A1"/>
    <w:pPr>
      <w:spacing w:before="100" w:line="240" w:lineRule="auto"/>
    </w:pPr>
    <w:rPr>
      <w:rFonts w:ascii="Arial" w:eastAsia="Times New Roman" w:hAnsi="Arial" w:cs="Times New Roman"/>
      <w:sz w:val="20"/>
      <w:szCs w:val="24"/>
    </w:rPr>
  </w:style>
  <w:style w:type="paragraph" w:customStyle="1" w:styleId="8587481A637A45DF93EA8B2FE674F2834">
    <w:name w:val="8587481A637A45DF93EA8B2FE674F2834"/>
    <w:rsid w:val="009B55A1"/>
    <w:pPr>
      <w:spacing w:before="100" w:line="240" w:lineRule="auto"/>
    </w:pPr>
    <w:rPr>
      <w:rFonts w:ascii="Arial" w:eastAsia="Times New Roman" w:hAnsi="Arial" w:cs="Times New Roman"/>
      <w:sz w:val="20"/>
      <w:szCs w:val="24"/>
    </w:rPr>
  </w:style>
  <w:style w:type="paragraph" w:customStyle="1" w:styleId="37480011BE0F4EFE998395AEC54451C24">
    <w:name w:val="37480011BE0F4EFE998395AEC54451C24"/>
    <w:rsid w:val="009B55A1"/>
    <w:pPr>
      <w:spacing w:before="100" w:line="240" w:lineRule="auto"/>
    </w:pPr>
    <w:rPr>
      <w:rFonts w:ascii="Arial" w:eastAsia="Times New Roman" w:hAnsi="Arial" w:cs="Times New Roman"/>
      <w:sz w:val="20"/>
      <w:szCs w:val="24"/>
    </w:rPr>
  </w:style>
  <w:style w:type="paragraph" w:customStyle="1" w:styleId="81B316103D814EAFAA9200A9950921B14">
    <w:name w:val="81B316103D814EAFAA9200A9950921B14"/>
    <w:rsid w:val="009B55A1"/>
    <w:pPr>
      <w:spacing w:before="100" w:line="240" w:lineRule="auto"/>
    </w:pPr>
    <w:rPr>
      <w:rFonts w:ascii="Arial" w:eastAsia="Times New Roman" w:hAnsi="Arial" w:cs="Times New Roman"/>
      <w:b/>
      <w:sz w:val="20"/>
      <w:szCs w:val="24"/>
    </w:rPr>
  </w:style>
  <w:style w:type="paragraph" w:customStyle="1" w:styleId="42E0058EDD854B1E8042A5CB4FE475B54">
    <w:name w:val="42E0058EDD854B1E8042A5CB4FE475B54"/>
    <w:rsid w:val="009B55A1"/>
    <w:pPr>
      <w:spacing w:before="100" w:line="240" w:lineRule="auto"/>
    </w:pPr>
    <w:rPr>
      <w:rFonts w:ascii="Arial" w:eastAsia="Times New Roman" w:hAnsi="Arial" w:cs="Times New Roman"/>
      <w:sz w:val="20"/>
      <w:szCs w:val="24"/>
    </w:rPr>
  </w:style>
  <w:style w:type="paragraph" w:customStyle="1" w:styleId="A83A27723F4F47F3B436BE9D184F7BCC4">
    <w:name w:val="A83A27723F4F47F3B436BE9D184F7BCC4"/>
    <w:rsid w:val="009B55A1"/>
    <w:pPr>
      <w:spacing w:before="100" w:line="240" w:lineRule="auto"/>
    </w:pPr>
    <w:rPr>
      <w:rFonts w:ascii="Arial" w:eastAsia="Times New Roman" w:hAnsi="Arial" w:cs="Times New Roman"/>
      <w:sz w:val="20"/>
      <w:szCs w:val="24"/>
    </w:rPr>
  </w:style>
  <w:style w:type="paragraph" w:customStyle="1" w:styleId="F5B1080F21E64099B3DF5E65BEBFC0034">
    <w:name w:val="F5B1080F21E64099B3DF5E65BEBFC0034"/>
    <w:rsid w:val="009B55A1"/>
    <w:pPr>
      <w:spacing w:before="100" w:line="240" w:lineRule="auto"/>
    </w:pPr>
    <w:rPr>
      <w:rFonts w:ascii="Arial" w:eastAsia="Times New Roman" w:hAnsi="Arial" w:cs="Times New Roman"/>
      <w:sz w:val="20"/>
      <w:szCs w:val="24"/>
    </w:rPr>
  </w:style>
  <w:style w:type="paragraph" w:customStyle="1" w:styleId="01D7A1E0083D4E22AB1426ECA749B8A84">
    <w:name w:val="01D7A1E0083D4E22AB1426ECA749B8A84"/>
    <w:rsid w:val="009B55A1"/>
    <w:pPr>
      <w:spacing w:before="100" w:line="240" w:lineRule="auto"/>
    </w:pPr>
    <w:rPr>
      <w:rFonts w:ascii="Arial" w:eastAsia="Times New Roman" w:hAnsi="Arial" w:cs="Times New Roman"/>
      <w:sz w:val="20"/>
      <w:szCs w:val="24"/>
    </w:rPr>
  </w:style>
  <w:style w:type="paragraph" w:customStyle="1" w:styleId="FCDBFE1415EA408CBAF01088B3A247574">
    <w:name w:val="FCDBFE1415EA408CBAF01088B3A247574"/>
    <w:rsid w:val="009B55A1"/>
    <w:pPr>
      <w:spacing w:before="100" w:line="240" w:lineRule="auto"/>
    </w:pPr>
    <w:rPr>
      <w:rFonts w:ascii="Arial" w:eastAsia="Times New Roman" w:hAnsi="Arial" w:cs="Times New Roman"/>
      <w:sz w:val="20"/>
      <w:szCs w:val="24"/>
    </w:rPr>
  </w:style>
  <w:style w:type="paragraph" w:customStyle="1" w:styleId="5C9D51E3258F4DDC81B6CFF015E4FC664">
    <w:name w:val="5C9D51E3258F4DDC81B6CFF015E4FC664"/>
    <w:rsid w:val="009B55A1"/>
    <w:pPr>
      <w:spacing w:before="100" w:line="240" w:lineRule="auto"/>
    </w:pPr>
    <w:rPr>
      <w:rFonts w:ascii="Arial" w:eastAsia="Times New Roman" w:hAnsi="Arial" w:cs="Times New Roman"/>
      <w:sz w:val="20"/>
      <w:szCs w:val="24"/>
    </w:rPr>
  </w:style>
  <w:style w:type="paragraph" w:customStyle="1" w:styleId="6725D6D802DE48BA8736F4CF65A84A1F4">
    <w:name w:val="6725D6D802DE48BA8736F4CF65A84A1F4"/>
    <w:rsid w:val="009B55A1"/>
    <w:pPr>
      <w:spacing w:before="100" w:line="240" w:lineRule="auto"/>
    </w:pPr>
    <w:rPr>
      <w:rFonts w:ascii="Arial" w:eastAsia="Times New Roman" w:hAnsi="Arial" w:cs="Times New Roman"/>
      <w:sz w:val="20"/>
      <w:szCs w:val="24"/>
    </w:rPr>
  </w:style>
  <w:style w:type="paragraph" w:customStyle="1" w:styleId="97AE1E39E5E94AF387C1C961C2F0B0064">
    <w:name w:val="97AE1E39E5E94AF387C1C961C2F0B0064"/>
    <w:rsid w:val="009B55A1"/>
    <w:pPr>
      <w:spacing w:before="100" w:line="240" w:lineRule="auto"/>
    </w:pPr>
    <w:rPr>
      <w:rFonts w:ascii="Arial" w:eastAsia="Times New Roman" w:hAnsi="Arial" w:cs="Times New Roman"/>
      <w:sz w:val="20"/>
      <w:szCs w:val="24"/>
    </w:rPr>
  </w:style>
  <w:style w:type="paragraph" w:customStyle="1" w:styleId="CC257118F0E74AE1AB02B9D6C1CFA2EE4">
    <w:name w:val="CC257118F0E74AE1AB02B9D6C1CFA2EE4"/>
    <w:rsid w:val="009B55A1"/>
    <w:pPr>
      <w:spacing w:before="100" w:line="240" w:lineRule="auto"/>
    </w:pPr>
    <w:rPr>
      <w:rFonts w:ascii="Arial" w:eastAsia="Times New Roman" w:hAnsi="Arial" w:cs="Times New Roman"/>
      <w:sz w:val="20"/>
      <w:szCs w:val="24"/>
    </w:rPr>
  </w:style>
  <w:style w:type="paragraph" w:customStyle="1" w:styleId="518A102AD5B0499EB89AD242FFEAAD864">
    <w:name w:val="518A102AD5B0499EB89AD242FFEAAD864"/>
    <w:rsid w:val="009B55A1"/>
    <w:pPr>
      <w:spacing w:before="100" w:line="240" w:lineRule="auto"/>
    </w:pPr>
    <w:rPr>
      <w:rFonts w:ascii="Arial" w:eastAsia="Times New Roman" w:hAnsi="Arial" w:cs="Times New Roman"/>
      <w:sz w:val="20"/>
      <w:szCs w:val="24"/>
    </w:rPr>
  </w:style>
  <w:style w:type="paragraph" w:customStyle="1" w:styleId="45108FE451FF4B8F9482E564AE5E691B4">
    <w:name w:val="45108FE451FF4B8F9482E564AE5E691B4"/>
    <w:rsid w:val="009B55A1"/>
    <w:pPr>
      <w:spacing w:before="100" w:line="240" w:lineRule="auto"/>
    </w:pPr>
    <w:rPr>
      <w:rFonts w:ascii="Arial" w:eastAsia="Times New Roman" w:hAnsi="Arial" w:cs="Times New Roman"/>
      <w:sz w:val="20"/>
      <w:szCs w:val="24"/>
    </w:rPr>
  </w:style>
  <w:style w:type="paragraph" w:customStyle="1" w:styleId="9F451EF8137B465B8FB80E3F853AC9C94">
    <w:name w:val="9F451EF8137B465B8FB80E3F853AC9C94"/>
    <w:rsid w:val="009B55A1"/>
    <w:pPr>
      <w:spacing w:before="100" w:line="240" w:lineRule="auto"/>
    </w:pPr>
    <w:rPr>
      <w:rFonts w:ascii="Arial" w:eastAsia="Times New Roman" w:hAnsi="Arial" w:cs="Times New Roman"/>
      <w:sz w:val="20"/>
      <w:szCs w:val="24"/>
    </w:rPr>
  </w:style>
  <w:style w:type="paragraph" w:customStyle="1" w:styleId="36843B8F52E34CCCAB0A32C9F6216D504">
    <w:name w:val="36843B8F52E34CCCAB0A32C9F6216D504"/>
    <w:rsid w:val="009B55A1"/>
    <w:pPr>
      <w:spacing w:before="100" w:line="240" w:lineRule="auto"/>
    </w:pPr>
    <w:rPr>
      <w:rFonts w:ascii="Arial" w:eastAsia="Times New Roman" w:hAnsi="Arial" w:cs="Times New Roman"/>
      <w:sz w:val="20"/>
      <w:szCs w:val="24"/>
    </w:rPr>
  </w:style>
  <w:style w:type="paragraph" w:customStyle="1" w:styleId="2589C7D339614AD98579DE2A4090E3404">
    <w:name w:val="2589C7D339614AD98579DE2A4090E3404"/>
    <w:rsid w:val="009B55A1"/>
    <w:pPr>
      <w:spacing w:before="100" w:line="240" w:lineRule="auto"/>
    </w:pPr>
    <w:rPr>
      <w:rFonts w:ascii="Arial" w:eastAsia="Times New Roman" w:hAnsi="Arial" w:cs="Times New Roman"/>
      <w:sz w:val="20"/>
      <w:szCs w:val="24"/>
    </w:rPr>
  </w:style>
  <w:style w:type="paragraph" w:customStyle="1" w:styleId="4E59E2FDFE9348C9B6268FA9491868314">
    <w:name w:val="4E59E2FDFE9348C9B6268FA9491868314"/>
    <w:rsid w:val="009B55A1"/>
    <w:pPr>
      <w:spacing w:before="100" w:line="240" w:lineRule="auto"/>
    </w:pPr>
    <w:rPr>
      <w:rFonts w:ascii="Arial" w:eastAsia="Times New Roman" w:hAnsi="Arial" w:cs="Times New Roman"/>
      <w:sz w:val="20"/>
      <w:szCs w:val="24"/>
    </w:rPr>
  </w:style>
  <w:style w:type="paragraph" w:customStyle="1" w:styleId="E20ECCB793964DC1AC03CE3CB546C6EC4">
    <w:name w:val="E20ECCB793964DC1AC03CE3CB546C6EC4"/>
    <w:rsid w:val="009B55A1"/>
    <w:pPr>
      <w:spacing w:before="100" w:line="240" w:lineRule="auto"/>
    </w:pPr>
    <w:rPr>
      <w:rFonts w:ascii="Arial" w:eastAsia="Times New Roman" w:hAnsi="Arial" w:cs="Times New Roman"/>
      <w:sz w:val="20"/>
      <w:szCs w:val="24"/>
    </w:rPr>
  </w:style>
  <w:style w:type="paragraph" w:customStyle="1" w:styleId="C7CC081AC1F645CA8C549A6B6118EE634">
    <w:name w:val="C7CC081AC1F645CA8C549A6B6118EE634"/>
    <w:rsid w:val="009B55A1"/>
    <w:pPr>
      <w:spacing w:before="100" w:line="240" w:lineRule="auto"/>
    </w:pPr>
    <w:rPr>
      <w:rFonts w:ascii="Arial" w:eastAsia="Times New Roman" w:hAnsi="Arial" w:cs="Times New Roman"/>
      <w:sz w:val="20"/>
      <w:szCs w:val="24"/>
    </w:rPr>
  </w:style>
  <w:style w:type="paragraph" w:customStyle="1" w:styleId="7EA4B33F48354B98B131112AEF2CF6964">
    <w:name w:val="7EA4B33F48354B98B131112AEF2CF6964"/>
    <w:rsid w:val="009B55A1"/>
    <w:pPr>
      <w:spacing w:before="100" w:line="240" w:lineRule="auto"/>
    </w:pPr>
    <w:rPr>
      <w:rFonts w:ascii="Arial" w:eastAsia="Times New Roman" w:hAnsi="Arial" w:cs="Times New Roman"/>
      <w:sz w:val="20"/>
      <w:szCs w:val="24"/>
    </w:rPr>
  </w:style>
  <w:style w:type="paragraph" w:customStyle="1" w:styleId="6C548B3277CB4204AA2E334A83DFB7E24">
    <w:name w:val="6C548B3277CB4204AA2E334A83DFB7E24"/>
    <w:rsid w:val="009B55A1"/>
    <w:pPr>
      <w:spacing w:before="100" w:line="240" w:lineRule="auto"/>
    </w:pPr>
    <w:rPr>
      <w:rFonts w:ascii="Arial" w:eastAsia="Times New Roman" w:hAnsi="Arial" w:cs="Times New Roman"/>
      <w:sz w:val="20"/>
      <w:szCs w:val="24"/>
    </w:rPr>
  </w:style>
  <w:style w:type="paragraph" w:customStyle="1" w:styleId="A8EE282FBE584739B4EC04E16C8C4CB94">
    <w:name w:val="A8EE282FBE584739B4EC04E16C8C4CB94"/>
    <w:rsid w:val="009B55A1"/>
    <w:pPr>
      <w:spacing w:before="100" w:line="240" w:lineRule="auto"/>
    </w:pPr>
    <w:rPr>
      <w:rFonts w:ascii="Arial" w:eastAsia="Times New Roman" w:hAnsi="Arial" w:cs="Times New Roman"/>
      <w:sz w:val="20"/>
      <w:szCs w:val="24"/>
    </w:rPr>
  </w:style>
  <w:style w:type="paragraph" w:customStyle="1" w:styleId="D3A82F18CD9E4B26A54A5A7823052F794">
    <w:name w:val="D3A82F18CD9E4B26A54A5A7823052F794"/>
    <w:rsid w:val="009B55A1"/>
    <w:pPr>
      <w:spacing w:before="100" w:line="240" w:lineRule="auto"/>
    </w:pPr>
    <w:rPr>
      <w:rFonts w:ascii="Arial" w:eastAsia="Times New Roman" w:hAnsi="Arial" w:cs="Times New Roman"/>
      <w:sz w:val="20"/>
      <w:szCs w:val="24"/>
    </w:rPr>
  </w:style>
  <w:style w:type="paragraph" w:customStyle="1" w:styleId="CDB62869BEE24B3490A2FD6AF54E802A4">
    <w:name w:val="CDB62869BEE24B3490A2FD6AF54E802A4"/>
    <w:rsid w:val="009B55A1"/>
    <w:pPr>
      <w:spacing w:before="100" w:line="240" w:lineRule="auto"/>
    </w:pPr>
    <w:rPr>
      <w:rFonts w:ascii="Arial" w:eastAsia="Times New Roman" w:hAnsi="Arial" w:cs="Times New Roman"/>
      <w:sz w:val="20"/>
      <w:szCs w:val="24"/>
    </w:rPr>
  </w:style>
  <w:style w:type="paragraph" w:customStyle="1" w:styleId="D50C6591F3534C238DF82C8CDC030B2E4">
    <w:name w:val="D50C6591F3534C238DF82C8CDC030B2E4"/>
    <w:rsid w:val="009B55A1"/>
    <w:pPr>
      <w:spacing w:before="100" w:line="240" w:lineRule="auto"/>
    </w:pPr>
    <w:rPr>
      <w:rFonts w:ascii="Arial" w:eastAsia="Times New Roman" w:hAnsi="Arial" w:cs="Times New Roman"/>
      <w:sz w:val="20"/>
      <w:szCs w:val="24"/>
    </w:rPr>
  </w:style>
  <w:style w:type="paragraph" w:customStyle="1" w:styleId="3CAEA4B52EFE4C6DBC21429F19EFEEFA4">
    <w:name w:val="3CAEA4B52EFE4C6DBC21429F19EFEEFA4"/>
    <w:rsid w:val="009B55A1"/>
    <w:pPr>
      <w:spacing w:before="100" w:line="240" w:lineRule="auto"/>
    </w:pPr>
    <w:rPr>
      <w:rFonts w:ascii="Arial" w:eastAsia="Times New Roman" w:hAnsi="Arial" w:cs="Times New Roman"/>
      <w:b/>
      <w:sz w:val="20"/>
      <w:szCs w:val="24"/>
    </w:rPr>
  </w:style>
  <w:style w:type="paragraph" w:customStyle="1" w:styleId="737BEBD9EDDC4A24B5E378728D244E6C4">
    <w:name w:val="737BEBD9EDDC4A24B5E378728D244E6C4"/>
    <w:rsid w:val="009B55A1"/>
    <w:pPr>
      <w:spacing w:before="100" w:line="240" w:lineRule="auto"/>
    </w:pPr>
    <w:rPr>
      <w:rFonts w:ascii="Arial" w:eastAsia="Times New Roman" w:hAnsi="Arial" w:cs="Times New Roman"/>
      <w:sz w:val="20"/>
      <w:szCs w:val="24"/>
    </w:rPr>
  </w:style>
  <w:style w:type="paragraph" w:customStyle="1" w:styleId="C6237D1DA9F242DFBB1C99A15E37BFA44">
    <w:name w:val="C6237D1DA9F242DFBB1C99A15E37BFA44"/>
    <w:rsid w:val="009B55A1"/>
    <w:pPr>
      <w:spacing w:before="100" w:line="240" w:lineRule="auto"/>
    </w:pPr>
    <w:rPr>
      <w:rFonts w:ascii="Arial" w:eastAsia="Times New Roman" w:hAnsi="Arial" w:cs="Times New Roman"/>
      <w:sz w:val="20"/>
      <w:szCs w:val="24"/>
    </w:rPr>
  </w:style>
  <w:style w:type="paragraph" w:customStyle="1" w:styleId="B7E2FCDAB61542C3B7F372AA96B569124">
    <w:name w:val="B7E2FCDAB61542C3B7F372AA96B569124"/>
    <w:rsid w:val="009B55A1"/>
    <w:pPr>
      <w:spacing w:before="100" w:line="240" w:lineRule="auto"/>
    </w:pPr>
    <w:rPr>
      <w:rFonts w:ascii="Arial" w:eastAsia="Times New Roman" w:hAnsi="Arial" w:cs="Times New Roman"/>
      <w:b/>
      <w:sz w:val="20"/>
      <w:szCs w:val="24"/>
    </w:rPr>
  </w:style>
  <w:style w:type="paragraph" w:customStyle="1" w:styleId="7B4DA5988F7B4578B7D9867696FCC2424">
    <w:name w:val="7B4DA5988F7B4578B7D9867696FCC2424"/>
    <w:rsid w:val="009B55A1"/>
    <w:pPr>
      <w:spacing w:before="100" w:line="240" w:lineRule="auto"/>
    </w:pPr>
    <w:rPr>
      <w:rFonts w:ascii="Arial" w:eastAsia="Times New Roman" w:hAnsi="Arial" w:cs="Times New Roman"/>
      <w:b/>
      <w:sz w:val="20"/>
      <w:szCs w:val="24"/>
    </w:rPr>
  </w:style>
  <w:style w:type="paragraph" w:customStyle="1" w:styleId="EBD71D489EDE4B91978C07F92C6720B84">
    <w:name w:val="EBD71D489EDE4B91978C07F92C6720B84"/>
    <w:rsid w:val="009B55A1"/>
    <w:pPr>
      <w:spacing w:before="100" w:line="240" w:lineRule="auto"/>
    </w:pPr>
    <w:rPr>
      <w:rFonts w:ascii="Arial" w:eastAsia="Times New Roman" w:hAnsi="Arial" w:cs="Times New Roman"/>
      <w:b/>
      <w:sz w:val="20"/>
      <w:szCs w:val="24"/>
    </w:rPr>
  </w:style>
  <w:style w:type="paragraph" w:customStyle="1" w:styleId="2FB0692F157A4DE7B267839CAB07FC854">
    <w:name w:val="2FB0692F157A4DE7B267839CAB07FC854"/>
    <w:rsid w:val="009B55A1"/>
    <w:pPr>
      <w:spacing w:before="100" w:line="240" w:lineRule="auto"/>
    </w:pPr>
    <w:rPr>
      <w:rFonts w:ascii="Arial" w:eastAsia="Times New Roman" w:hAnsi="Arial" w:cs="Times New Roman"/>
      <w:b/>
      <w:sz w:val="20"/>
      <w:szCs w:val="24"/>
    </w:rPr>
  </w:style>
  <w:style w:type="paragraph" w:customStyle="1" w:styleId="17F7E28BB5134C039BDECD32EDC37ACC4">
    <w:name w:val="17F7E28BB5134C039BDECD32EDC37ACC4"/>
    <w:rsid w:val="009B55A1"/>
    <w:pPr>
      <w:spacing w:before="100" w:line="240" w:lineRule="auto"/>
    </w:pPr>
    <w:rPr>
      <w:rFonts w:ascii="Arial" w:eastAsia="Times New Roman" w:hAnsi="Arial" w:cs="Times New Roman"/>
      <w:b/>
      <w:sz w:val="20"/>
      <w:szCs w:val="24"/>
    </w:rPr>
  </w:style>
  <w:style w:type="paragraph" w:customStyle="1" w:styleId="DA94C6961F354A9EA9C83F2C3E038CF74">
    <w:name w:val="DA94C6961F354A9EA9C83F2C3E038CF74"/>
    <w:rsid w:val="009B55A1"/>
    <w:pPr>
      <w:spacing w:before="100" w:line="240" w:lineRule="auto"/>
    </w:pPr>
    <w:rPr>
      <w:rFonts w:ascii="Arial" w:eastAsia="Times New Roman" w:hAnsi="Arial" w:cs="Times New Roman"/>
      <w:b/>
      <w:sz w:val="20"/>
      <w:szCs w:val="24"/>
    </w:rPr>
  </w:style>
  <w:style w:type="paragraph" w:customStyle="1" w:styleId="C0F19A5E10094961BB63F18E079A75C13">
    <w:name w:val="C0F19A5E10094961BB63F18E079A75C13"/>
    <w:rsid w:val="009B55A1"/>
    <w:pPr>
      <w:spacing w:before="100" w:line="240" w:lineRule="auto"/>
    </w:pPr>
    <w:rPr>
      <w:rFonts w:ascii="Arial" w:eastAsia="Times New Roman" w:hAnsi="Arial" w:cs="Times New Roman"/>
      <w:sz w:val="20"/>
      <w:szCs w:val="24"/>
    </w:rPr>
  </w:style>
  <w:style w:type="paragraph" w:customStyle="1" w:styleId="CDB429D5D7C44781A45BA1622EAF80023">
    <w:name w:val="CDB429D5D7C44781A45BA1622EAF80023"/>
    <w:rsid w:val="009B55A1"/>
    <w:pPr>
      <w:spacing w:before="100" w:line="240" w:lineRule="auto"/>
    </w:pPr>
    <w:rPr>
      <w:rFonts w:ascii="Arial" w:eastAsia="Times New Roman" w:hAnsi="Arial" w:cs="Times New Roman"/>
      <w:sz w:val="20"/>
      <w:szCs w:val="24"/>
    </w:rPr>
  </w:style>
  <w:style w:type="paragraph" w:customStyle="1" w:styleId="040B08A149EA4FFD9BE7D7155DCD85FC3">
    <w:name w:val="040B08A149EA4FFD9BE7D7155DCD85FC3"/>
    <w:rsid w:val="009B55A1"/>
    <w:pPr>
      <w:spacing w:before="100" w:line="240" w:lineRule="auto"/>
    </w:pPr>
    <w:rPr>
      <w:rFonts w:ascii="Arial" w:eastAsia="Times New Roman" w:hAnsi="Arial" w:cs="Times New Roman"/>
      <w:sz w:val="20"/>
      <w:szCs w:val="24"/>
    </w:rPr>
  </w:style>
  <w:style w:type="paragraph" w:customStyle="1" w:styleId="C3C25777DA8F4705A653ABBC5154DDE33">
    <w:name w:val="C3C25777DA8F4705A653ABBC5154DDE33"/>
    <w:rsid w:val="009B55A1"/>
    <w:pPr>
      <w:spacing w:before="100" w:line="240" w:lineRule="auto"/>
    </w:pPr>
    <w:rPr>
      <w:rFonts w:ascii="Arial" w:eastAsia="Times New Roman" w:hAnsi="Arial" w:cs="Times New Roman"/>
      <w:sz w:val="20"/>
      <w:szCs w:val="24"/>
    </w:rPr>
  </w:style>
  <w:style w:type="paragraph" w:customStyle="1" w:styleId="406CA38A988942DE91A94CFD22AE53183">
    <w:name w:val="406CA38A988942DE91A94CFD22AE53183"/>
    <w:rsid w:val="009B55A1"/>
    <w:pPr>
      <w:spacing w:before="100" w:line="240" w:lineRule="auto"/>
    </w:pPr>
    <w:rPr>
      <w:rFonts w:ascii="Arial" w:eastAsia="Times New Roman" w:hAnsi="Arial" w:cs="Times New Roman"/>
      <w:sz w:val="20"/>
      <w:szCs w:val="24"/>
    </w:rPr>
  </w:style>
  <w:style w:type="paragraph" w:customStyle="1" w:styleId="33C2C4FC80424F2184A726DB07352A5C3">
    <w:name w:val="33C2C4FC80424F2184A726DB07352A5C3"/>
    <w:rsid w:val="009B55A1"/>
    <w:pPr>
      <w:spacing w:before="100" w:line="240" w:lineRule="auto"/>
    </w:pPr>
    <w:rPr>
      <w:rFonts w:ascii="Arial" w:eastAsia="Times New Roman" w:hAnsi="Arial" w:cs="Times New Roman"/>
      <w:sz w:val="20"/>
      <w:szCs w:val="24"/>
    </w:rPr>
  </w:style>
  <w:style w:type="paragraph" w:customStyle="1" w:styleId="B6382E51CBE64571A972D8235BCE8ED83">
    <w:name w:val="B6382E51CBE64571A972D8235BCE8ED83"/>
    <w:rsid w:val="009B55A1"/>
    <w:pPr>
      <w:spacing w:before="100" w:line="240" w:lineRule="auto"/>
    </w:pPr>
    <w:rPr>
      <w:rFonts w:ascii="Arial" w:eastAsia="Times New Roman" w:hAnsi="Arial" w:cs="Times New Roman"/>
      <w:sz w:val="20"/>
      <w:szCs w:val="24"/>
    </w:rPr>
  </w:style>
  <w:style w:type="paragraph" w:customStyle="1" w:styleId="E4B1ACE37A73436894D556AF1BC39A713">
    <w:name w:val="E4B1ACE37A73436894D556AF1BC39A713"/>
    <w:rsid w:val="009B55A1"/>
    <w:pPr>
      <w:spacing w:before="100" w:line="240" w:lineRule="auto"/>
    </w:pPr>
    <w:rPr>
      <w:rFonts w:ascii="Arial" w:eastAsia="Times New Roman" w:hAnsi="Arial" w:cs="Times New Roman"/>
      <w:sz w:val="20"/>
      <w:szCs w:val="24"/>
    </w:rPr>
  </w:style>
  <w:style w:type="paragraph" w:customStyle="1" w:styleId="4EA50E1C9D3F432E9CDFB160FC337FB13">
    <w:name w:val="4EA50E1C9D3F432E9CDFB160FC337FB13"/>
    <w:rsid w:val="009B55A1"/>
    <w:pPr>
      <w:spacing w:before="100" w:line="240" w:lineRule="auto"/>
    </w:pPr>
    <w:rPr>
      <w:rFonts w:ascii="Arial" w:eastAsia="Times New Roman" w:hAnsi="Arial" w:cs="Times New Roman"/>
      <w:sz w:val="20"/>
      <w:szCs w:val="24"/>
    </w:rPr>
  </w:style>
  <w:style w:type="paragraph" w:customStyle="1" w:styleId="A0A82BE03DE44448B1FE9B5D41DDE13F3">
    <w:name w:val="A0A82BE03DE44448B1FE9B5D41DDE13F3"/>
    <w:rsid w:val="009B55A1"/>
    <w:pPr>
      <w:spacing w:before="100" w:line="240" w:lineRule="auto"/>
    </w:pPr>
    <w:rPr>
      <w:rFonts w:ascii="Arial" w:eastAsia="Times New Roman" w:hAnsi="Arial" w:cs="Times New Roman"/>
      <w:sz w:val="20"/>
      <w:szCs w:val="24"/>
    </w:rPr>
  </w:style>
  <w:style w:type="paragraph" w:customStyle="1" w:styleId="B31721EF9430471F8959C28D99DC3EA93">
    <w:name w:val="B31721EF9430471F8959C28D99DC3EA93"/>
    <w:rsid w:val="009B55A1"/>
    <w:pPr>
      <w:spacing w:before="100" w:line="240" w:lineRule="auto"/>
    </w:pPr>
    <w:rPr>
      <w:rFonts w:ascii="Arial" w:eastAsia="Times New Roman" w:hAnsi="Arial" w:cs="Times New Roman"/>
      <w:sz w:val="20"/>
      <w:szCs w:val="24"/>
    </w:rPr>
  </w:style>
  <w:style w:type="paragraph" w:customStyle="1" w:styleId="63E43FCF22B34B58AE2CE2B4459C42A03">
    <w:name w:val="63E43FCF22B34B58AE2CE2B4459C42A03"/>
    <w:rsid w:val="009B55A1"/>
    <w:pPr>
      <w:spacing w:before="100" w:line="240" w:lineRule="auto"/>
    </w:pPr>
    <w:rPr>
      <w:rFonts w:ascii="Arial" w:eastAsia="Times New Roman" w:hAnsi="Arial" w:cs="Times New Roman"/>
      <w:sz w:val="20"/>
      <w:szCs w:val="24"/>
    </w:rPr>
  </w:style>
  <w:style w:type="paragraph" w:customStyle="1" w:styleId="57AE84A2A0E342AA805694BAA3F6AA233">
    <w:name w:val="57AE84A2A0E342AA805694BAA3F6AA233"/>
    <w:rsid w:val="009B55A1"/>
    <w:pPr>
      <w:spacing w:before="100" w:line="240" w:lineRule="auto"/>
    </w:pPr>
    <w:rPr>
      <w:rFonts w:ascii="Arial" w:eastAsia="Times New Roman" w:hAnsi="Arial" w:cs="Times New Roman"/>
      <w:sz w:val="20"/>
      <w:szCs w:val="24"/>
    </w:rPr>
  </w:style>
  <w:style w:type="paragraph" w:customStyle="1" w:styleId="C9083587F24743F0B3CD03085D36058C3">
    <w:name w:val="C9083587F24743F0B3CD03085D36058C3"/>
    <w:rsid w:val="009B55A1"/>
    <w:pPr>
      <w:spacing w:before="100" w:line="240" w:lineRule="auto"/>
    </w:pPr>
    <w:rPr>
      <w:rFonts w:ascii="Arial" w:eastAsia="Times New Roman" w:hAnsi="Arial" w:cs="Times New Roman"/>
      <w:sz w:val="20"/>
      <w:szCs w:val="24"/>
    </w:rPr>
  </w:style>
  <w:style w:type="paragraph" w:customStyle="1" w:styleId="0A3254D09EAD42829CC6AD1E69B102463">
    <w:name w:val="0A3254D09EAD42829CC6AD1E69B102463"/>
    <w:rsid w:val="009B55A1"/>
    <w:pPr>
      <w:spacing w:before="100" w:line="240" w:lineRule="auto"/>
    </w:pPr>
    <w:rPr>
      <w:rFonts w:ascii="Arial" w:eastAsia="Times New Roman" w:hAnsi="Arial" w:cs="Times New Roman"/>
      <w:sz w:val="20"/>
      <w:szCs w:val="24"/>
    </w:rPr>
  </w:style>
  <w:style w:type="paragraph" w:customStyle="1" w:styleId="75824448B9434F5A8674142A5D6F7D123">
    <w:name w:val="75824448B9434F5A8674142A5D6F7D123"/>
    <w:rsid w:val="009B55A1"/>
    <w:pPr>
      <w:spacing w:before="100" w:line="240" w:lineRule="auto"/>
    </w:pPr>
    <w:rPr>
      <w:rFonts w:ascii="Arial" w:eastAsia="Times New Roman" w:hAnsi="Arial" w:cs="Times New Roman"/>
      <w:sz w:val="20"/>
      <w:szCs w:val="24"/>
    </w:rPr>
  </w:style>
  <w:style w:type="paragraph" w:customStyle="1" w:styleId="350CE0924B414348BD07EA3C8451E3E03">
    <w:name w:val="350CE0924B414348BD07EA3C8451E3E03"/>
    <w:rsid w:val="009B55A1"/>
    <w:pPr>
      <w:spacing w:before="100" w:line="240" w:lineRule="auto"/>
    </w:pPr>
    <w:rPr>
      <w:rFonts w:ascii="Arial" w:eastAsia="Times New Roman" w:hAnsi="Arial" w:cs="Times New Roman"/>
      <w:sz w:val="20"/>
      <w:szCs w:val="24"/>
    </w:rPr>
  </w:style>
  <w:style w:type="paragraph" w:customStyle="1" w:styleId="9F220E97253B49A58FF9A4967F5B11973">
    <w:name w:val="9F220E97253B49A58FF9A4967F5B11973"/>
    <w:rsid w:val="009B55A1"/>
    <w:pPr>
      <w:spacing w:before="100" w:line="240" w:lineRule="auto"/>
    </w:pPr>
    <w:rPr>
      <w:rFonts w:ascii="Arial" w:eastAsia="Times New Roman" w:hAnsi="Arial" w:cs="Times New Roman"/>
      <w:sz w:val="20"/>
      <w:szCs w:val="24"/>
    </w:rPr>
  </w:style>
  <w:style w:type="paragraph" w:customStyle="1" w:styleId="446812B1327C4608AB9529005A5D35F12">
    <w:name w:val="446812B1327C4608AB9529005A5D35F12"/>
    <w:rsid w:val="009B55A1"/>
    <w:pPr>
      <w:spacing w:before="100" w:line="240" w:lineRule="auto"/>
    </w:pPr>
    <w:rPr>
      <w:rFonts w:ascii="Arial" w:eastAsia="Times New Roman" w:hAnsi="Arial" w:cs="Times New Roman"/>
      <w:sz w:val="20"/>
      <w:szCs w:val="24"/>
    </w:rPr>
  </w:style>
  <w:style w:type="paragraph" w:customStyle="1" w:styleId="11D652FB05624D48988C746AD74D5F222">
    <w:name w:val="11D652FB05624D48988C746AD74D5F222"/>
    <w:rsid w:val="009B55A1"/>
    <w:pPr>
      <w:spacing w:before="100" w:line="240" w:lineRule="auto"/>
    </w:pPr>
    <w:rPr>
      <w:rFonts w:ascii="Arial" w:eastAsia="Times New Roman" w:hAnsi="Arial" w:cs="Times New Roman"/>
      <w:sz w:val="20"/>
      <w:szCs w:val="24"/>
    </w:rPr>
  </w:style>
  <w:style w:type="paragraph" w:customStyle="1" w:styleId="C34C3535EC584973BD7C838F8103D2FA2">
    <w:name w:val="C34C3535EC584973BD7C838F8103D2FA2"/>
    <w:rsid w:val="009B55A1"/>
    <w:pPr>
      <w:spacing w:before="100" w:line="240" w:lineRule="auto"/>
    </w:pPr>
    <w:rPr>
      <w:rFonts w:ascii="Arial" w:eastAsia="Times New Roman" w:hAnsi="Arial" w:cs="Times New Roman"/>
      <w:sz w:val="20"/>
      <w:szCs w:val="24"/>
    </w:rPr>
  </w:style>
  <w:style w:type="paragraph" w:customStyle="1" w:styleId="92C23C50F0F3495AB7AC8F2DA0D4FA592">
    <w:name w:val="92C23C50F0F3495AB7AC8F2DA0D4FA592"/>
    <w:rsid w:val="009B55A1"/>
    <w:pPr>
      <w:spacing w:before="100" w:line="240" w:lineRule="auto"/>
    </w:pPr>
    <w:rPr>
      <w:rFonts w:ascii="Arial" w:eastAsia="Times New Roman" w:hAnsi="Arial" w:cs="Times New Roman"/>
      <w:sz w:val="20"/>
      <w:szCs w:val="24"/>
    </w:rPr>
  </w:style>
  <w:style w:type="paragraph" w:customStyle="1" w:styleId="A51AFDCD32564AC0A5361F52092102882">
    <w:name w:val="A51AFDCD32564AC0A5361F52092102882"/>
    <w:rsid w:val="009B55A1"/>
    <w:pPr>
      <w:spacing w:before="100" w:line="240" w:lineRule="auto"/>
    </w:pPr>
    <w:rPr>
      <w:rFonts w:ascii="Arial" w:eastAsia="Times New Roman" w:hAnsi="Arial" w:cs="Times New Roman"/>
      <w:sz w:val="20"/>
      <w:szCs w:val="24"/>
    </w:rPr>
  </w:style>
  <w:style w:type="paragraph" w:customStyle="1" w:styleId="BCBCE1C8B2C540479C118010E1DB7E6F2">
    <w:name w:val="BCBCE1C8B2C540479C118010E1DB7E6F2"/>
    <w:rsid w:val="009B55A1"/>
    <w:pPr>
      <w:spacing w:before="100" w:line="240" w:lineRule="auto"/>
    </w:pPr>
    <w:rPr>
      <w:rFonts w:ascii="Arial" w:eastAsia="Times New Roman" w:hAnsi="Arial" w:cs="Times New Roman"/>
      <w:sz w:val="20"/>
      <w:szCs w:val="24"/>
    </w:rPr>
  </w:style>
  <w:style w:type="paragraph" w:customStyle="1" w:styleId="7153BCE767C54DF49E7B398ACFF48E412">
    <w:name w:val="7153BCE767C54DF49E7B398ACFF48E412"/>
    <w:rsid w:val="009B55A1"/>
    <w:pPr>
      <w:spacing w:before="100" w:line="240" w:lineRule="auto"/>
    </w:pPr>
    <w:rPr>
      <w:rFonts w:ascii="Arial" w:eastAsia="Times New Roman" w:hAnsi="Arial" w:cs="Times New Roman"/>
      <w:sz w:val="20"/>
      <w:szCs w:val="24"/>
    </w:rPr>
  </w:style>
  <w:style w:type="paragraph" w:customStyle="1" w:styleId="F21C863C8C774FACAFDEF2F14098E9752">
    <w:name w:val="F21C863C8C774FACAFDEF2F14098E9752"/>
    <w:rsid w:val="009B55A1"/>
    <w:pPr>
      <w:spacing w:before="100" w:line="240" w:lineRule="auto"/>
    </w:pPr>
    <w:rPr>
      <w:rFonts w:ascii="Arial" w:eastAsia="Times New Roman" w:hAnsi="Arial" w:cs="Times New Roman"/>
      <w:sz w:val="20"/>
      <w:szCs w:val="24"/>
    </w:rPr>
  </w:style>
  <w:style w:type="paragraph" w:customStyle="1" w:styleId="437E022D58D54E4681370707493C8C552">
    <w:name w:val="437E022D58D54E4681370707493C8C552"/>
    <w:rsid w:val="009B55A1"/>
    <w:pPr>
      <w:spacing w:before="100" w:line="240" w:lineRule="auto"/>
    </w:pPr>
    <w:rPr>
      <w:rFonts w:ascii="Arial" w:eastAsia="Times New Roman" w:hAnsi="Arial" w:cs="Times New Roman"/>
      <w:sz w:val="20"/>
      <w:szCs w:val="24"/>
    </w:rPr>
  </w:style>
  <w:style w:type="paragraph" w:customStyle="1" w:styleId="39CA47C15157468CA06E2BAC971FC7E52">
    <w:name w:val="39CA47C15157468CA06E2BAC971FC7E52"/>
    <w:rsid w:val="009B55A1"/>
    <w:pPr>
      <w:spacing w:before="100" w:line="240" w:lineRule="auto"/>
    </w:pPr>
    <w:rPr>
      <w:rFonts w:ascii="Arial" w:eastAsia="Times New Roman" w:hAnsi="Arial" w:cs="Times New Roman"/>
      <w:sz w:val="20"/>
      <w:szCs w:val="24"/>
    </w:rPr>
  </w:style>
  <w:style w:type="paragraph" w:customStyle="1" w:styleId="EB85F9039EA943E0AA2A3424AF8142FE2">
    <w:name w:val="EB85F9039EA943E0AA2A3424AF8142FE2"/>
    <w:rsid w:val="009B55A1"/>
    <w:pPr>
      <w:spacing w:before="100" w:line="240" w:lineRule="auto"/>
    </w:pPr>
    <w:rPr>
      <w:rFonts w:ascii="Arial" w:eastAsia="Times New Roman" w:hAnsi="Arial" w:cs="Times New Roman"/>
      <w:sz w:val="20"/>
      <w:szCs w:val="24"/>
    </w:rPr>
  </w:style>
  <w:style w:type="paragraph" w:customStyle="1" w:styleId="03A3F19D91BD460F9C52034B259D7C0F2">
    <w:name w:val="03A3F19D91BD460F9C52034B259D7C0F2"/>
    <w:rsid w:val="009B55A1"/>
    <w:pPr>
      <w:spacing w:before="100" w:line="240" w:lineRule="auto"/>
    </w:pPr>
    <w:rPr>
      <w:rFonts w:ascii="Arial" w:eastAsia="Times New Roman" w:hAnsi="Arial" w:cs="Times New Roman"/>
      <w:sz w:val="20"/>
      <w:szCs w:val="24"/>
    </w:rPr>
  </w:style>
  <w:style w:type="paragraph" w:customStyle="1" w:styleId="B321CA4CD7ED4357B62987984F2A6C1C2">
    <w:name w:val="B321CA4CD7ED4357B62987984F2A6C1C2"/>
    <w:rsid w:val="009B55A1"/>
    <w:pPr>
      <w:spacing w:before="100" w:line="240" w:lineRule="auto"/>
    </w:pPr>
    <w:rPr>
      <w:rFonts w:ascii="Arial" w:eastAsia="Times New Roman" w:hAnsi="Arial" w:cs="Times New Roman"/>
      <w:sz w:val="20"/>
      <w:szCs w:val="24"/>
    </w:rPr>
  </w:style>
  <w:style w:type="paragraph" w:customStyle="1" w:styleId="183892DC5DF94F14A299B1274BA238A72">
    <w:name w:val="183892DC5DF94F14A299B1274BA238A72"/>
    <w:rsid w:val="009B55A1"/>
    <w:pPr>
      <w:spacing w:before="100" w:line="240" w:lineRule="auto"/>
    </w:pPr>
    <w:rPr>
      <w:rFonts w:ascii="Arial" w:eastAsia="Times New Roman" w:hAnsi="Arial" w:cs="Times New Roman"/>
      <w:sz w:val="20"/>
      <w:szCs w:val="24"/>
    </w:rPr>
  </w:style>
  <w:style w:type="paragraph" w:customStyle="1" w:styleId="4A96AE72DC4A4DCC8884E58C814DCE1D2">
    <w:name w:val="4A96AE72DC4A4DCC8884E58C814DCE1D2"/>
    <w:rsid w:val="009B55A1"/>
    <w:pPr>
      <w:spacing w:before="100" w:line="240" w:lineRule="auto"/>
    </w:pPr>
    <w:rPr>
      <w:rFonts w:ascii="Arial" w:eastAsia="Times New Roman" w:hAnsi="Arial" w:cs="Times New Roman"/>
      <w:sz w:val="20"/>
      <w:szCs w:val="24"/>
    </w:rPr>
  </w:style>
  <w:style w:type="paragraph" w:customStyle="1" w:styleId="0530B364C4DD45B49D058C9A5488FB422">
    <w:name w:val="0530B364C4DD45B49D058C9A5488FB422"/>
    <w:rsid w:val="009B55A1"/>
    <w:pPr>
      <w:spacing w:before="100" w:line="240" w:lineRule="auto"/>
    </w:pPr>
    <w:rPr>
      <w:rFonts w:ascii="Arial" w:eastAsia="Times New Roman" w:hAnsi="Arial" w:cs="Times New Roman"/>
      <w:sz w:val="20"/>
      <w:szCs w:val="24"/>
    </w:rPr>
  </w:style>
  <w:style w:type="paragraph" w:customStyle="1" w:styleId="CA183B4B83D44785A2148111290837402">
    <w:name w:val="CA183B4B83D44785A2148111290837402"/>
    <w:rsid w:val="009B55A1"/>
    <w:pPr>
      <w:spacing w:before="100" w:line="240" w:lineRule="auto"/>
    </w:pPr>
    <w:rPr>
      <w:rFonts w:ascii="Arial" w:eastAsia="Times New Roman" w:hAnsi="Arial" w:cs="Times New Roman"/>
      <w:sz w:val="20"/>
      <w:szCs w:val="24"/>
    </w:rPr>
  </w:style>
  <w:style w:type="paragraph" w:customStyle="1" w:styleId="9BECEFD9F5C44285B179149D4B063EE52">
    <w:name w:val="9BECEFD9F5C44285B179149D4B063EE52"/>
    <w:rsid w:val="009B55A1"/>
    <w:pPr>
      <w:spacing w:before="100" w:line="240" w:lineRule="auto"/>
    </w:pPr>
    <w:rPr>
      <w:rFonts w:ascii="Arial" w:eastAsia="Times New Roman" w:hAnsi="Arial" w:cs="Times New Roman"/>
      <w:sz w:val="20"/>
      <w:szCs w:val="24"/>
    </w:rPr>
  </w:style>
  <w:style w:type="paragraph" w:customStyle="1" w:styleId="C7B89D68B2EC47C7BA26E3E3381147682">
    <w:name w:val="C7B89D68B2EC47C7BA26E3E3381147682"/>
    <w:rsid w:val="009B55A1"/>
    <w:pPr>
      <w:spacing w:before="100" w:line="240" w:lineRule="auto"/>
    </w:pPr>
    <w:rPr>
      <w:rFonts w:ascii="Arial" w:eastAsia="Times New Roman" w:hAnsi="Arial" w:cs="Times New Roman"/>
      <w:sz w:val="20"/>
      <w:szCs w:val="24"/>
    </w:rPr>
  </w:style>
  <w:style w:type="paragraph" w:customStyle="1" w:styleId="110E44A4E5BC4EB8A5326B98FA6BBBBD2">
    <w:name w:val="110E44A4E5BC4EB8A5326B98FA6BBBBD2"/>
    <w:rsid w:val="009B55A1"/>
    <w:pPr>
      <w:spacing w:before="100" w:line="240" w:lineRule="auto"/>
    </w:pPr>
    <w:rPr>
      <w:rFonts w:ascii="Arial" w:eastAsia="Times New Roman" w:hAnsi="Arial" w:cs="Times New Roman"/>
      <w:sz w:val="20"/>
      <w:szCs w:val="24"/>
    </w:rPr>
  </w:style>
  <w:style w:type="paragraph" w:customStyle="1" w:styleId="F830DC81F03A428DBA949672E1DBC1642">
    <w:name w:val="F830DC81F03A428DBA949672E1DBC1642"/>
    <w:rsid w:val="009B55A1"/>
    <w:pPr>
      <w:spacing w:before="100" w:line="240" w:lineRule="auto"/>
    </w:pPr>
    <w:rPr>
      <w:rFonts w:ascii="Arial" w:eastAsia="Times New Roman" w:hAnsi="Arial" w:cs="Times New Roman"/>
      <w:sz w:val="20"/>
      <w:szCs w:val="24"/>
    </w:rPr>
  </w:style>
  <w:style w:type="paragraph" w:customStyle="1" w:styleId="0F87B08D07244881A919EF73E9CAC7932">
    <w:name w:val="0F87B08D07244881A919EF73E9CAC7932"/>
    <w:rsid w:val="009B55A1"/>
    <w:pPr>
      <w:spacing w:before="100" w:line="240" w:lineRule="auto"/>
    </w:pPr>
    <w:rPr>
      <w:rFonts w:ascii="Arial" w:eastAsia="Times New Roman" w:hAnsi="Arial" w:cs="Times New Roman"/>
      <w:sz w:val="20"/>
      <w:szCs w:val="24"/>
    </w:rPr>
  </w:style>
  <w:style w:type="paragraph" w:customStyle="1" w:styleId="290C3D52D4634FD59A64695EFD1615722">
    <w:name w:val="290C3D52D4634FD59A64695EFD1615722"/>
    <w:rsid w:val="009B55A1"/>
    <w:pPr>
      <w:spacing w:before="100" w:line="240" w:lineRule="auto"/>
    </w:pPr>
    <w:rPr>
      <w:rFonts w:ascii="Arial" w:eastAsia="Times New Roman" w:hAnsi="Arial" w:cs="Times New Roman"/>
      <w:sz w:val="20"/>
      <w:szCs w:val="24"/>
    </w:rPr>
  </w:style>
  <w:style w:type="paragraph" w:customStyle="1" w:styleId="C0FE5EB7BC7140FAA28638713900D2742">
    <w:name w:val="C0FE5EB7BC7140FAA28638713900D2742"/>
    <w:rsid w:val="009B55A1"/>
    <w:pPr>
      <w:spacing w:before="100" w:line="240" w:lineRule="auto"/>
    </w:pPr>
    <w:rPr>
      <w:rFonts w:ascii="Arial" w:eastAsia="Times New Roman" w:hAnsi="Arial" w:cs="Times New Roman"/>
      <w:sz w:val="20"/>
      <w:szCs w:val="24"/>
    </w:rPr>
  </w:style>
  <w:style w:type="paragraph" w:customStyle="1" w:styleId="ED3D9B44926E4A2EBD756655948960A22">
    <w:name w:val="ED3D9B44926E4A2EBD756655948960A22"/>
    <w:rsid w:val="009B55A1"/>
    <w:pPr>
      <w:spacing w:before="100" w:line="240" w:lineRule="auto"/>
    </w:pPr>
    <w:rPr>
      <w:rFonts w:ascii="Arial" w:eastAsia="Times New Roman" w:hAnsi="Arial" w:cs="Times New Roman"/>
      <w:sz w:val="20"/>
      <w:szCs w:val="24"/>
    </w:rPr>
  </w:style>
  <w:style w:type="paragraph" w:customStyle="1" w:styleId="2A9EF61E486C4DF287FBC3DAFB71A0052">
    <w:name w:val="2A9EF61E486C4DF287FBC3DAFB71A0052"/>
    <w:rsid w:val="009B55A1"/>
    <w:pPr>
      <w:spacing w:before="100" w:line="240" w:lineRule="auto"/>
    </w:pPr>
    <w:rPr>
      <w:rFonts w:ascii="Arial" w:eastAsia="Times New Roman" w:hAnsi="Arial" w:cs="Times New Roman"/>
      <w:sz w:val="20"/>
      <w:szCs w:val="24"/>
    </w:rPr>
  </w:style>
  <w:style w:type="paragraph" w:customStyle="1" w:styleId="26836FC5DBBC4074AA4040FE9BBB298B2">
    <w:name w:val="26836FC5DBBC4074AA4040FE9BBB298B2"/>
    <w:rsid w:val="009B55A1"/>
    <w:pPr>
      <w:spacing w:before="100" w:line="240" w:lineRule="auto"/>
    </w:pPr>
    <w:rPr>
      <w:rFonts w:ascii="Arial" w:eastAsia="Times New Roman" w:hAnsi="Arial" w:cs="Times New Roman"/>
      <w:sz w:val="20"/>
      <w:szCs w:val="24"/>
    </w:rPr>
  </w:style>
  <w:style w:type="paragraph" w:customStyle="1" w:styleId="3BAC6970D4094848BA329A2BC795B2662">
    <w:name w:val="3BAC6970D4094848BA329A2BC795B2662"/>
    <w:rsid w:val="009B55A1"/>
    <w:pPr>
      <w:spacing w:before="100" w:line="240" w:lineRule="auto"/>
    </w:pPr>
    <w:rPr>
      <w:rFonts w:ascii="Arial" w:eastAsia="Times New Roman" w:hAnsi="Arial" w:cs="Times New Roman"/>
      <w:sz w:val="20"/>
      <w:szCs w:val="24"/>
    </w:rPr>
  </w:style>
  <w:style w:type="paragraph" w:customStyle="1" w:styleId="9CA7AC50450241E0871090611BF8946D2">
    <w:name w:val="9CA7AC50450241E0871090611BF8946D2"/>
    <w:rsid w:val="009B55A1"/>
    <w:pPr>
      <w:spacing w:before="100" w:line="240" w:lineRule="auto"/>
    </w:pPr>
    <w:rPr>
      <w:rFonts w:ascii="Arial" w:eastAsia="Times New Roman" w:hAnsi="Arial" w:cs="Times New Roman"/>
      <w:sz w:val="20"/>
      <w:szCs w:val="24"/>
    </w:rPr>
  </w:style>
  <w:style w:type="paragraph" w:customStyle="1" w:styleId="9C385873EECA4D2B89B98D132F1C91A22">
    <w:name w:val="9C385873EECA4D2B89B98D132F1C91A22"/>
    <w:rsid w:val="009B55A1"/>
    <w:pPr>
      <w:spacing w:before="100" w:line="240" w:lineRule="auto"/>
    </w:pPr>
    <w:rPr>
      <w:rFonts w:ascii="Arial" w:eastAsia="Times New Roman" w:hAnsi="Arial" w:cs="Times New Roman"/>
      <w:sz w:val="20"/>
      <w:szCs w:val="24"/>
    </w:rPr>
  </w:style>
  <w:style w:type="paragraph" w:customStyle="1" w:styleId="6C9AF7D1B431487E9DDA74C659F444152">
    <w:name w:val="6C9AF7D1B431487E9DDA74C659F444152"/>
    <w:rsid w:val="009B55A1"/>
    <w:pPr>
      <w:spacing w:before="100" w:line="240" w:lineRule="auto"/>
    </w:pPr>
    <w:rPr>
      <w:rFonts w:ascii="Arial" w:eastAsia="Times New Roman" w:hAnsi="Arial" w:cs="Times New Roman"/>
      <w:sz w:val="20"/>
      <w:szCs w:val="24"/>
    </w:rPr>
  </w:style>
  <w:style w:type="paragraph" w:customStyle="1" w:styleId="F1C162F369934C1F8F7457CC405AF3EF2">
    <w:name w:val="F1C162F369934C1F8F7457CC405AF3EF2"/>
    <w:rsid w:val="009B55A1"/>
    <w:pPr>
      <w:spacing w:before="100" w:line="240" w:lineRule="auto"/>
    </w:pPr>
    <w:rPr>
      <w:rFonts w:ascii="Arial" w:eastAsia="Times New Roman" w:hAnsi="Arial" w:cs="Times New Roman"/>
      <w:sz w:val="20"/>
      <w:szCs w:val="24"/>
    </w:rPr>
  </w:style>
  <w:style w:type="paragraph" w:customStyle="1" w:styleId="D4F55557761849D5A0D1346BC9F42B392">
    <w:name w:val="D4F55557761849D5A0D1346BC9F42B392"/>
    <w:rsid w:val="009B55A1"/>
    <w:pPr>
      <w:spacing w:before="100" w:line="240" w:lineRule="auto"/>
    </w:pPr>
    <w:rPr>
      <w:rFonts w:ascii="Arial" w:eastAsia="Times New Roman" w:hAnsi="Arial" w:cs="Times New Roman"/>
      <w:sz w:val="20"/>
      <w:szCs w:val="24"/>
    </w:rPr>
  </w:style>
  <w:style w:type="paragraph" w:customStyle="1" w:styleId="278FD93BCF8546EB95360AF9F3DF02972">
    <w:name w:val="278FD93BCF8546EB95360AF9F3DF02972"/>
    <w:rsid w:val="009B55A1"/>
    <w:pPr>
      <w:spacing w:before="100" w:line="240" w:lineRule="auto"/>
    </w:pPr>
    <w:rPr>
      <w:rFonts w:ascii="Arial" w:eastAsia="Times New Roman" w:hAnsi="Arial" w:cs="Times New Roman"/>
      <w:sz w:val="20"/>
      <w:szCs w:val="24"/>
    </w:rPr>
  </w:style>
  <w:style w:type="paragraph" w:customStyle="1" w:styleId="CEC57E5B36F9498AB4F58519F36613342">
    <w:name w:val="CEC57E5B36F9498AB4F58519F36613342"/>
    <w:rsid w:val="009B55A1"/>
    <w:pPr>
      <w:spacing w:before="100" w:line="240" w:lineRule="auto"/>
    </w:pPr>
    <w:rPr>
      <w:rFonts w:ascii="Arial" w:eastAsia="Times New Roman" w:hAnsi="Arial" w:cs="Times New Roman"/>
      <w:sz w:val="20"/>
      <w:szCs w:val="24"/>
    </w:rPr>
  </w:style>
  <w:style w:type="paragraph" w:customStyle="1" w:styleId="A5FE79B35E0C4FB599DE45642777EC1F2">
    <w:name w:val="A5FE79B35E0C4FB599DE45642777EC1F2"/>
    <w:rsid w:val="009B55A1"/>
    <w:pPr>
      <w:spacing w:before="100" w:line="240" w:lineRule="auto"/>
    </w:pPr>
    <w:rPr>
      <w:rFonts w:ascii="Arial" w:eastAsia="Times New Roman" w:hAnsi="Arial" w:cs="Times New Roman"/>
      <w:sz w:val="20"/>
      <w:szCs w:val="24"/>
    </w:rPr>
  </w:style>
  <w:style w:type="paragraph" w:customStyle="1" w:styleId="C79401DA90D44F9B8CC3EB11877C3FB72">
    <w:name w:val="C79401DA90D44F9B8CC3EB11877C3FB72"/>
    <w:rsid w:val="009B55A1"/>
    <w:pPr>
      <w:spacing w:before="100" w:line="240" w:lineRule="auto"/>
    </w:pPr>
    <w:rPr>
      <w:rFonts w:ascii="Arial" w:eastAsia="Times New Roman" w:hAnsi="Arial" w:cs="Times New Roman"/>
      <w:sz w:val="20"/>
      <w:szCs w:val="24"/>
    </w:rPr>
  </w:style>
  <w:style w:type="paragraph" w:customStyle="1" w:styleId="4ACDC23F63264064BD4606B7A37CEC0E2">
    <w:name w:val="4ACDC23F63264064BD4606B7A37CEC0E2"/>
    <w:rsid w:val="009B55A1"/>
    <w:pPr>
      <w:spacing w:before="100" w:line="240" w:lineRule="auto"/>
    </w:pPr>
    <w:rPr>
      <w:rFonts w:ascii="Arial" w:eastAsia="Times New Roman" w:hAnsi="Arial" w:cs="Times New Roman"/>
      <w:sz w:val="20"/>
      <w:szCs w:val="24"/>
    </w:rPr>
  </w:style>
  <w:style w:type="paragraph" w:customStyle="1" w:styleId="FDC0CF78B7594C698F60FF57037B34572">
    <w:name w:val="FDC0CF78B7594C698F60FF57037B34572"/>
    <w:rsid w:val="009B55A1"/>
    <w:pPr>
      <w:spacing w:before="100" w:line="240" w:lineRule="auto"/>
    </w:pPr>
    <w:rPr>
      <w:rFonts w:ascii="Arial" w:eastAsia="Times New Roman" w:hAnsi="Arial" w:cs="Times New Roman"/>
      <w:sz w:val="20"/>
      <w:szCs w:val="24"/>
    </w:rPr>
  </w:style>
  <w:style w:type="paragraph" w:customStyle="1" w:styleId="0900B0F4691A48B4B250AA765C7F70542">
    <w:name w:val="0900B0F4691A48B4B250AA765C7F70542"/>
    <w:rsid w:val="009B55A1"/>
    <w:pPr>
      <w:spacing w:before="100" w:line="240" w:lineRule="auto"/>
    </w:pPr>
    <w:rPr>
      <w:rFonts w:ascii="Arial" w:eastAsia="Times New Roman" w:hAnsi="Arial" w:cs="Times New Roman"/>
      <w:sz w:val="20"/>
      <w:szCs w:val="24"/>
    </w:rPr>
  </w:style>
  <w:style w:type="paragraph" w:customStyle="1" w:styleId="7E075EDE28E64319B4DD12F2643F42842">
    <w:name w:val="7E075EDE28E64319B4DD12F2643F42842"/>
    <w:rsid w:val="009B55A1"/>
    <w:pPr>
      <w:spacing w:before="100" w:line="240" w:lineRule="auto"/>
    </w:pPr>
    <w:rPr>
      <w:rFonts w:ascii="Arial" w:eastAsia="Times New Roman" w:hAnsi="Arial" w:cs="Times New Roman"/>
      <w:sz w:val="20"/>
      <w:szCs w:val="24"/>
    </w:rPr>
  </w:style>
  <w:style w:type="paragraph" w:customStyle="1" w:styleId="AE0837F6AD8144EFB5F5608B601BE0632">
    <w:name w:val="AE0837F6AD8144EFB5F5608B601BE0632"/>
    <w:rsid w:val="009B55A1"/>
    <w:pPr>
      <w:spacing w:before="10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LT">
  <a:themeElements>
    <a:clrScheme name="TLT">
      <a:dk1>
        <a:srgbClr val="264152"/>
      </a:dk1>
      <a:lt1>
        <a:sysClr val="window" lastClr="FFFFFF"/>
      </a:lt1>
      <a:dk2>
        <a:srgbClr val="452325"/>
      </a:dk2>
      <a:lt2>
        <a:srgbClr val="EEECE1"/>
      </a:lt2>
      <a:accent1>
        <a:srgbClr val="97233F"/>
      </a:accent1>
      <a:accent2>
        <a:srgbClr val="FD6631"/>
      </a:accent2>
      <a:accent3>
        <a:srgbClr val="5BBBB7"/>
      </a:accent3>
      <a:accent4>
        <a:srgbClr val="007470"/>
      </a:accent4>
      <a:accent5>
        <a:srgbClr val="639ABD"/>
      </a:accent5>
      <a:accent6>
        <a:srgbClr val="452325"/>
      </a:accent6>
      <a:hlink>
        <a:srgbClr val="FD6631"/>
      </a:hlink>
      <a:folHlink>
        <a:srgbClr val="FD663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7F32-86A4-4081-9EB5-EC7A0890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tlt</Template>
  <TotalTime>0</TotalTime>
  <Pages>21</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Internal</vt:lpstr>
    </vt:vector>
  </TitlesOfParts>
  <Company>TLT LLP</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dc:title>
  <dc:creator>TLT</dc:creator>
  <cp:lastModifiedBy>Lisa Price</cp:lastModifiedBy>
  <cp:revision>2</cp:revision>
  <cp:lastPrinted>2018-12-03T15:43:00Z</cp:lastPrinted>
  <dcterms:created xsi:type="dcterms:W3CDTF">2022-05-04T10:19:00Z</dcterms:created>
  <dcterms:modified xsi:type="dcterms:W3CDTF">2022-05-04T10:19:00Z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49102095.1</vt:lpwstr>
  </property>
  <property fmtid="{D5CDD505-2E9C-101B-9397-08002B2CF9AE}" pid="3" name="HotDocsTemplate">
    <vt:bool>true</vt:bool>
  </property>
</Properties>
</file>